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A5B" w:rsidRDefault="00D97A5B" w:rsidP="0017228E">
      <w:pPr>
        <w:overflowPunct w:val="0"/>
        <w:spacing w:line="350" w:lineRule="exact"/>
        <w:textAlignment w:val="baseline"/>
        <w:rPr>
          <w:rFonts w:ascii="ＭＳ 明朝" w:hAnsi="ＭＳ 明朝" w:cs="ＭＳ 明朝"/>
          <w:kern w:val="0"/>
          <w:sz w:val="24"/>
        </w:rPr>
      </w:pPr>
      <w:bookmarkStart w:id="0" w:name="_GoBack"/>
      <w:bookmarkEnd w:id="0"/>
    </w:p>
    <w:p w:rsidR="00D97A5B" w:rsidRPr="005D6819" w:rsidRDefault="00D97A5B" w:rsidP="0017228E">
      <w:pPr>
        <w:overflowPunct w:val="0"/>
        <w:spacing w:line="350" w:lineRule="exact"/>
        <w:textAlignment w:val="baseline"/>
        <w:rPr>
          <w:rFonts w:ascii="ＭＳ 明朝" w:hAnsi="ＭＳ 明朝" w:cs="ＭＳ 明朝"/>
          <w:kern w:val="0"/>
          <w:sz w:val="24"/>
        </w:rPr>
      </w:pPr>
    </w:p>
    <w:p w:rsidR="007846DB" w:rsidRPr="007846DB" w:rsidRDefault="007846DB" w:rsidP="007846DB">
      <w:pPr>
        <w:overflowPunct w:val="0"/>
        <w:adjustRightInd w:val="0"/>
        <w:jc w:val="center"/>
        <w:textAlignment w:val="baseline"/>
        <w:rPr>
          <w:rFonts w:ascii="ＭＳ 明朝"/>
          <w:kern w:val="0"/>
          <w:sz w:val="20"/>
          <w:szCs w:val="20"/>
        </w:rPr>
      </w:pPr>
      <w:r w:rsidRPr="007846DB">
        <w:rPr>
          <w:rFonts w:ascii="ＭＳ 明朝" w:hAnsi="ＭＳ 明朝" w:cs="ＭＳ 明朝" w:hint="eastAsia"/>
          <w:kern w:val="0"/>
          <w:sz w:val="30"/>
          <w:szCs w:val="30"/>
        </w:rPr>
        <w:t>実　施　許　諾　申　請　書</w:t>
      </w:r>
    </w:p>
    <w:p w:rsidR="007846DB" w:rsidRPr="007846DB" w:rsidRDefault="007846DB" w:rsidP="007846DB">
      <w:pPr>
        <w:overflowPunct w:val="0"/>
        <w:adjustRightInd w:val="0"/>
        <w:textAlignment w:val="baseline"/>
        <w:rPr>
          <w:rFonts w:ascii="ＭＳ 明朝"/>
          <w:kern w:val="0"/>
          <w:sz w:val="20"/>
          <w:szCs w:val="20"/>
        </w:rPr>
      </w:pPr>
    </w:p>
    <w:p w:rsidR="007846DB" w:rsidRPr="007846DB" w:rsidRDefault="007846DB" w:rsidP="007846DB">
      <w:pPr>
        <w:overflowPunct w:val="0"/>
        <w:adjustRightInd w:val="0"/>
        <w:textAlignment w:val="baseline"/>
        <w:rPr>
          <w:rFonts w:ascii="ＭＳ 明朝"/>
          <w:kern w:val="0"/>
          <w:sz w:val="20"/>
          <w:szCs w:val="20"/>
        </w:rPr>
      </w:pPr>
    </w:p>
    <w:p w:rsidR="007846DB" w:rsidRPr="007846DB" w:rsidRDefault="007846DB" w:rsidP="007846DB">
      <w:pPr>
        <w:overflowPunct w:val="0"/>
        <w:adjustRightInd w:val="0"/>
        <w:jc w:val="right"/>
        <w:textAlignment w:val="baseline"/>
        <w:rPr>
          <w:rFonts w:ascii="ＭＳ 明朝"/>
          <w:kern w:val="0"/>
          <w:sz w:val="20"/>
          <w:szCs w:val="20"/>
        </w:rPr>
      </w:pPr>
      <w:r w:rsidRPr="007846DB">
        <w:rPr>
          <w:rFonts w:ascii="ＭＳ 明朝" w:hAnsi="ＭＳ 明朝" w:cs="ＭＳ 明朝" w:hint="eastAsia"/>
          <w:kern w:val="0"/>
          <w:sz w:val="22"/>
          <w:szCs w:val="22"/>
        </w:rPr>
        <w:t>年　　月　　日</w:t>
      </w:r>
    </w:p>
    <w:p w:rsidR="007846DB" w:rsidRPr="007846DB" w:rsidRDefault="007846DB" w:rsidP="007846DB">
      <w:pPr>
        <w:overflowPunct w:val="0"/>
        <w:adjustRightInd w:val="0"/>
        <w:textAlignment w:val="baseline"/>
        <w:rPr>
          <w:rFonts w:ascii="ＭＳ 明朝"/>
          <w:kern w:val="0"/>
          <w:sz w:val="20"/>
          <w:szCs w:val="20"/>
        </w:rPr>
      </w:pPr>
    </w:p>
    <w:p w:rsidR="007846DB" w:rsidRPr="007846DB" w:rsidRDefault="007846DB" w:rsidP="007846DB">
      <w:pPr>
        <w:overflowPunct w:val="0"/>
        <w:adjustRightInd w:val="0"/>
        <w:textAlignment w:val="baseline"/>
        <w:rPr>
          <w:rFonts w:ascii="ＭＳ 明朝"/>
          <w:kern w:val="0"/>
          <w:sz w:val="20"/>
          <w:szCs w:val="20"/>
        </w:rPr>
      </w:pPr>
    </w:p>
    <w:p w:rsidR="007846DB" w:rsidRPr="007846DB" w:rsidRDefault="007846DB" w:rsidP="007846DB">
      <w:pPr>
        <w:overflowPunct w:val="0"/>
        <w:adjustRightInd w:val="0"/>
        <w:textAlignment w:val="baseline"/>
        <w:rPr>
          <w:rFonts w:ascii="ＭＳ 明朝"/>
          <w:kern w:val="0"/>
          <w:sz w:val="20"/>
          <w:szCs w:val="20"/>
        </w:rPr>
      </w:pPr>
      <w:r w:rsidRPr="007846DB">
        <w:rPr>
          <w:rFonts w:ascii="ＭＳ 明朝" w:hAnsi="ＭＳ 明朝" w:cs="ＭＳ 明朝" w:hint="eastAsia"/>
          <w:kern w:val="0"/>
          <w:sz w:val="22"/>
          <w:szCs w:val="22"/>
        </w:rPr>
        <w:t>山梨県知事　　　　　　　殿</w:t>
      </w:r>
    </w:p>
    <w:p w:rsidR="007846DB" w:rsidRPr="007846DB" w:rsidRDefault="007846DB" w:rsidP="007846DB">
      <w:pPr>
        <w:overflowPunct w:val="0"/>
        <w:adjustRightInd w:val="0"/>
        <w:textAlignment w:val="baseline"/>
        <w:rPr>
          <w:rFonts w:ascii="ＭＳ 明朝"/>
          <w:kern w:val="0"/>
          <w:sz w:val="20"/>
          <w:szCs w:val="20"/>
        </w:rPr>
      </w:pPr>
    </w:p>
    <w:p w:rsidR="007846DB" w:rsidRPr="007846DB" w:rsidRDefault="007846DB" w:rsidP="007846DB">
      <w:pPr>
        <w:overflowPunct w:val="0"/>
        <w:adjustRightInd w:val="0"/>
        <w:textAlignment w:val="baseline"/>
        <w:rPr>
          <w:rFonts w:ascii="ＭＳ 明朝"/>
          <w:kern w:val="0"/>
          <w:sz w:val="20"/>
          <w:szCs w:val="20"/>
        </w:rPr>
      </w:pPr>
    </w:p>
    <w:p w:rsidR="007846DB" w:rsidRPr="007846DB" w:rsidRDefault="007846DB" w:rsidP="007846DB">
      <w:pPr>
        <w:overflowPunct w:val="0"/>
        <w:adjustRightInd w:val="0"/>
        <w:textAlignment w:val="baseline"/>
        <w:rPr>
          <w:rFonts w:ascii="ＭＳ 明朝"/>
          <w:kern w:val="0"/>
          <w:sz w:val="20"/>
          <w:szCs w:val="20"/>
        </w:rPr>
      </w:pPr>
      <w:r w:rsidRPr="007846DB">
        <w:rPr>
          <w:rFonts w:ascii="ＭＳ 明朝" w:hAnsi="ＭＳ 明朝" w:cs="ＭＳ 明朝" w:hint="eastAsia"/>
          <w:kern w:val="0"/>
          <w:sz w:val="22"/>
          <w:szCs w:val="22"/>
        </w:rPr>
        <w:t xml:space="preserve">　　　　　　　　　　　　　　　　　　　　　　　申請者　住　所</w:t>
      </w:r>
    </w:p>
    <w:p w:rsidR="007846DB" w:rsidRPr="007846DB" w:rsidRDefault="007846DB" w:rsidP="007846DB">
      <w:pPr>
        <w:overflowPunct w:val="0"/>
        <w:adjustRightInd w:val="0"/>
        <w:textAlignment w:val="baseline"/>
        <w:rPr>
          <w:rFonts w:ascii="ＭＳ 明朝"/>
          <w:kern w:val="0"/>
          <w:sz w:val="20"/>
          <w:szCs w:val="20"/>
        </w:rPr>
      </w:pPr>
      <w:r w:rsidRPr="007846DB">
        <w:rPr>
          <w:rFonts w:ascii="ＭＳ 明朝" w:hAnsi="ＭＳ 明朝" w:cs="ＭＳ 明朝" w:hint="eastAsia"/>
          <w:kern w:val="0"/>
          <w:sz w:val="22"/>
          <w:szCs w:val="22"/>
        </w:rPr>
        <w:t xml:space="preserve">　　　　　　　　　　　　　　　　　　　　　　　　　　　氏　名</w:t>
      </w:r>
    </w:p>
    <w:p w:rsidR="007846DB" w:rsidRPr="007846DB" w:rsidRDefault="007846DB" w:rsidP="007846DB">
      <w:pPr>
        <w:overflowPunct w:val="0"/>
        <w:adjustRightInd w:val="0"/>
        <w:textAlignment w:val="baseline"/>
        <w:rPr>
          <w:rFonts w:ascii="ＭＳ 明朝"/>
          <w:kern w:val="0"/>
          <w:sz w:val="20"/>
          <w:szCs w:val="20"/>
        </w:rPr>
      </w:pPr>
    </w:p>
    <w:p w:rsidR="007846DB" w:rsidRPr="007846DB" w:rsidRDefault="007846DB" w:rsidP="007846DB">
      <w:pPr>
        <w:overflowPunct w:val="0"/>
        <w:adjustRightInd w:val="0"/>
        <w:textAlignment w:val="baseline"/>
        <w:rPr>
          <w:rFonts w:ascii="ＭＳ 明朝"/>
          <w:kern w:val="0"/>
          <w:sz w:val="20"/>
          <w:szCs w:val="20"/>
        </w:rPr>
      </w:pPr>
    </w:p>
    <w:p w:rsidR="007846DB" w:rsidRPr="007846DB" w:rsidRDefault="007846DB" w:rsidP="007846DB">
      <w:pPr>
        <w:overflowPunct w:val="0"/>
        <w:adjustRightInd w:val="0"/>
        <w:textAlignment w:val="baseline"/>
        <w:rPr>
          <w:rFonts w:ascii="ＭＳ 明朝"/>
          <w:kern w:val="0"/>
          <w:sz w:val="20"/>
          <w:szCs w:val="20"/>
        </w:rPr>
      </w:pPr>
      <w:r w:rsidRPr="007846DB">
        <w:rPr>
          <w:rFonts w:ascii="ＭＳ 明朝" w:hAnsi="ＭＳ 明朝" w:cs="ＭＳ 明朝" w:hint="eastAsia"/>
          <w:kern w:val="0"/>
          <w:sz w:val="22"/>
          <w:szCs w:val="22"/>
        </w:rPr>
        <w:t xml:space="preserve">　次により、特許権等（特許を受ける権利等）の実施について、許諾されたく関係書類を添えて申請します。</w:t>
      </w:r>
    </w:p>
    <w:p w:rsidR="007846DB" w:rsidRPr="007846DB" w:rsidRDefault="007846DB" w:rsidP="007846DB">
      <w:pPr>
        <w:overflowPunct w:val="0"/>
        <w:adjustRightInd w:val="0"/>
        <w:textAlignment w:val="baseline"/>
        <w:rPr>
          <w:rFonts w:ascii="ＭＳ 明朝"/>
          <w:kern w:val="0"/>
          <w:sz w:val="20"/>
          <w:szCs w:val="20"/>
        </w:rPr>
      </w:pPr>
    </w:p>
    <w:p w:rsidR="007846DB" w:rsidRPr="007846DB" w:rsidRDefault="007846DB" w:rsidP="007846DB">
      <w:pPr>
        <w:overflowPunct w:val="0"/>
        <w:adjustRightInd w:val="0"/>
        <w:textAlignment w:val="baseline"/>
        <w:rPr>
          <w:rFonts w:ascii="ＭＳ 明朝"/>
          <w:kern w:val="0"/>
          <w:sz w:val="20"/>
          <w:szCs w:val="20"/>
        </w:rPr>
      </w:pPr>
      <w:r w:rsidRPr="007846DB">
        <w:rPr>
          <w:rFonts w:ascii="ＭＳ 明朝" w:hAnsi="ＭＳ 明朝" w:cs="ＭＳ 明朝" w:hint="eastAsia"/>
          <w:kern w:val="0"/>
          <w:sz w:val="22"/>
          <w:szCs w:val="22"/>
        </w:rPr>
        <w:t>１　特許等番号</w:t>
      </w:r>
    </w:p>
    <w:p w:rsidR="007846DB" w:rsidRPr="007846DB" w:rsidRDefault="007846DB" w:rsidP="007846DB">
      <w:pPr>
        <w:overflowPunct w:val="0"/>
        <w:adjustRightInd w:val="0"/>
        <w:textAlignment w:val="baseline"/>
        <w:rPr>
          <w:rFonts w:ascii="ＭＳ 明朝"/>
          <w:kern w:val="0"/>
          <w:sz w:val="20"/>
          <w:szCs w:val="20"/>
        </w:rPr>
      </w:pPr>
    </w:p>
    <w:p w:rsidR="007846DB" w:rsidRPr="007846DB" w:rsidRDefault="007846DB" w:rsidP="007846DB">
      <w:pPr>
        <w:overflowPunct w:val="0"/>
        <w:adjustRightInd w:val="0"/>
        <w:textAlignment w:val="baseline"/>
        <w:rPr>
          <w:rFonts w:ascii="ＭＳ 明朝"/>
          <w:kern w:val="0"/>
          <w:sz w:val="20"/>
          <w:szCs w:val="20"/>
        </w:rPr>
      </w:pPr>
      <w:r w:rsidRPr="007846DB">
        <w:rPr>
          <w:rFonts w:ascii="ＭＳ 明朝" w:hAnsi="ＭＳ 明朝" w:cs="ＭＳ 明朝" w:hint="eastAsia"/>
          <w:kern w:val="0"/>
          <w:sz w:val="22"/>
          <w:szCs w:val="22"/>
        </w:rPr>
        <w:t>２　発明等の名称</w:t>
      </w:r>
    </w:p>
    <w:p w:rsidR="007846DB" w:rsidRPr="007846DB" w:rsidRDefault="007846DB" w:rsidP="007846DB">
      <w:pPr>
        <w:overflowPunct w:val="0"/>
        <w:adjustRightInd w:val="0"/>
        <w:textAlignment w:val="baseline"/>
        <w:rPr>
          <w:rFonts w:ascii="ＭＳ 明朝"/>
          <w:kern w:val="0"/>
          <w:sz w:val="20"/>
          <w:szCs w:val="20"/>
        </w:rPr>
      </w:pPr>
    </w:p>
    <w:p w:rsidR="007846DB" w:rsidRPr="007846DB" w:rsidRDefault="007846DB" w:rsidP="007846DB">
      <w:pPr>
        <w:overflowPunct w:val="0"/>
        <w:adjustRightInd w:val="0"/>
        <w:textAlignment w:val="baseline"/>
        <w:rPr>
          <w:rFonts w:ascii="ＭＳ 明朝"/>
          <w:kern w:val="0"/>
          <w:sz w:val="20"/>
          <w:szCs w:val="20"/>
        </w:rPr>
      </w:pPr>
      <w:r w:rsidRPr="007846DB">
        <w:rPr>
          <w:rFonts w:ascii="ＭＳ 明朝" w:hAnsi="ＭＳ 明朝" w:cs="ＭＳ 明朝" w:hint="eastAsia"/>
          <w:kern w:val="0"/>
          <w:sz w:val="22"/>
          <w:szCs w:val="22"/>
        </w:rPr>
        <w:t>３　関係書類</w:t>
      </w:r>
    </w:p>
    <w:p w:rsidR="007846DB" w:rsidRPr="007846DB" w:rsidRDefault="007846DB" w:rsidP="007846DB">
      <w:pPr>
        <w:overflowPunct w:val="0"/>
        <w:adjustRightInd w:val="0"/>
        <w:textAlignment w:val="baseline"/>
        <w:rPr>
          <w:rFonts w:ascii="ＭＳ 明朝"/>
          <w:kern w:val="0"/>
          <w:sz w:val="20"/>
          <w:szCs w:val="20"/>
        </w:rPr>
      </w:pPr>
      <w:r w:rsidRPr="007846DB">
        <w:rPr>
          <w:rFonts w:ascii="ＭＳ 明朝" w:hAnsi="ＭＳ 明朝" w:cs="ＭＳ 明朝" w:hint="eastAsia"/>
          <w:kern w:val="0"/>
          <w:sz w:val="22"/>
          <w:szCs w:val="22"/>
        </w:rPr>
        <w:t xml:space="preserve">　①</w:t>
      </w:r>
    </w:p>
    <w:p w:rsidR="007846DB" w:rsidRPr="007846DB" w:rsidRDefault="007846DB" w:rsidP="007846DB">
      <w:pPr>
        <w:overflowPunct w:val="0"/>
        <w:adjustRightInd w:val="0"/>
        <w:textAlignment w:val="baseline"/>
        <w:rPr>
          <w:rFonts w:ascii="ＭＳ 明朝"/>
          <w:kern w:val="0"/>
          <w:sz w:val="20"/>
          <w:szCs w:val="20"/>
        </w:rPr>
      </w:pPr>
      <w:r w:rsidRPr="007846DB">
        <w:rPr>
          <w:rFonts w:ascii="ＭＳ 明朝" w:hAnsi="ＭＳ 明朝" w:cs="ＭＳ 明朝" w:hint="eastAsia"/>
          <w:kern w:val="0"/>
          <w:sz w:val="22"/>
          <w:szCs w:val="22"/>
        </w:rPr>
        <w:t xml:space="preserve">　②</w:t>
      </w:r>
    </w:p>
    <w:p w:rsidR="007846DB" w:rsidRPr="007846DB" w:rsidRDefault="007846DB" w:rsidP="007846DB">
      <w:pPr>
        <w:overflowPunct w:val="0"/>
        <w:adjustRightInd w:val="0"/>
        <w:textAlignment w:val="baseline"/>
        <w:rPr>
          <w:rFonts w:ascii="ＭＳ 明朝"/>
          <w:kern w:val="0"/>
          <w:sz w:val="20"/>
          <w:szCs w:val="20"/>
        </w:rPr>
      </w:pPr>
      <w:r w:rsidRPr="007846DB">
        <w:rPr>
          <w:rFonts w:ascii="ＭＳ 明朝" w:hAnsi="ＭＳ 明朝" w:cs="ＭＳ 明朝" w:hint="eastAsia"/>
          <w:kern w:val="0"/>
          <w:sz w:val="22"/>
          <w:szCs w:val="22"/>
        </w:rPr>
        <w:t xml:space="preserve">　③</w:t>
      </w:r>
    </w:p>
    <w:p w:rsidR="007846DB" w:rsidRPr="007846DB" w:rsidRDefault="007846DB" w:rsidP="007846DB">
      <w:pPr>
        <w:overflowPunct w:val="0"/>
        <w:adjustRightInd w:val="0"/>
        <w:textAlignment w:val="baseline"/>
        <w:rPr>
          <w:rFonts w:ascii="ＭＳ 明朝"/>
          <w:kern w:val="0"/>
          <w:sz w:val="20"/>
          <w:szCs w:val="20"/>
        </w:rPr>
      </w:pPr>
    </w:p>
    <w:p w:rsidR="007846DB" w:rsidRPr="007846DB" w:rsidRDefault="007846DB" w:rsidP="007846DB">
      <w:pPr>
        <w:overflowPunct w:val="0"/>
        <w:adjustRightInd w:val="0"/>
        <w:textAlignment w:val="baseline"/>
        <w:rPr>
          <w:rFonts w:ascii="ＭＳ 明朝"/>
          <w:kern w:val="0"/>
          <w:sz w:val="20"/>
          <w:szCs w:val="20"/>
        </w:rPr>
      </w:pPr>
    </w:p>
    <w:p w:rsidR="007846DB" w:rsidRPr="007846DB" w:rsidRDefault="007846DB" w:rsidP="007846DB">
      <w:pPr>
        <w:overflowPunct w:val="0"/>
        <w:adjustRightInd w:val="0"/>
        <w:textAlignment w:val="baseline"/>
        <w:rPr>
          <w:rFonts w:ascii="ＭＳ 明朝"/>
          <w:kern w:val="0"/>
          <w:sz w:val="20"/>
          <w:szCs w:val="20"/>
        </w:rPr>
      </w:pPr>
    </w:p>
    <w:p w:rsidR="007846DB" w:rsidRPr="007846DB" w:rsidRDefault="007846DB" w:rsidP="007846DB">
      <w:pPr>
        <w:overflowPunct w:val="0"/>
        <w:adjustRightInd w:val="0"/>
        <w:textAlignment w:val="baseline"/>
        <w:rPr>
          <w:rFonts w:ascii="ＭＳ 明朝"/>
          <w:kern w:val="0"/>
          <w:sz w:val="20"/>
          <w:szCs w:val="20"/>
        </w:rPr>
      </w:pPr>
    </w:p>
    <w:p w:rsidR="007846DB" w:rsidRPr="007846DB" w:rsidRDefault="007846DB" w:rsidP="007846DB">
      <w:pPr>
        <w:overflowPunct w:val="0"/>
        <w:adjustRightInd w:val="0"/>
        <w:textAlignment w:val="baseline"/>
        <w:rPr>
          <w:rFonts w:ascii="ＭＳ 明朝"/>
          <w:kern w:val="0"/>
          <w:sz w:val="20"/>
          <w:szCs w:val="20"/>
        </w:rPr>
      </w:pPr>
    </w:p>
    <w:p w:rsidR="007846DB" w:rsidRPr="007846DB" w:rsidRDefault="007846DB" w:rsidP="007846DB">
      <w:pPr>
        <w:overflowPunct w:val="0"/>
        <w:adjustRightInd w:val="0"/>
        <w:textAlignment w:val="baseline"/>
        <w:rPr>
          <w:rFonts w:ascii="ＭＳ 明朝"/>
          <w:kern w:val="0"/>
          <w:sz w:val="20"/>
          <w:szCs w:val="20"/>
        </w:rPr>
      </w:pPr>
    </w:p>
    <w:p w:rsidR="007846DB" w:rsidRPr="007846DB" w:rsidRDefault="007846DB" w:rsidP="007846DB">
      <w:pPr>
        <w:widowControl/>
        <w:jc w:val="left"/>
        <w:rPr>
          <w:rFonts w:ascii="ＭＳ 明朝"/>
          <w:kern w:val="0"/>
          <w:sz w:val="20"/>
          <w:szCs w:val="20"/>
        </w:rPr>
      </w:pPr>
      <w:r w:rsidRPr="007846DB">
        <w:rPr>
          <w:rFonts w:ascii="ＭＳ 明朝"/>
          <w:kern w:val="0"/>
          <w:sz w:val="20"/>
          <w:szCs w:val="20"/>
        </w:rPr>
        <w:br w:type="page"/>
      </w:r>
    </w:p>
    <w:p w:rsidR="007846DB" w:rsidRPr="007846DB" w:rsidRDefault="007846DB" w:rsidP="007846DB">
      <w:pPr>
        <w:overflowPunct w:val="0"/>
        <w:adjustRightInd w:val="0"/>
        <w:jc w:val="center"/>
        <w:textAlignment w:val="baseline"/>
        <w:rPr>
          <w:rFonts w:ascii="ＭＳ 明朝"/>
          <w:kern w:val="0"/>
          <w:sz w:val="20"/>
          <w:szCs w:val="20"/>
        </w:rPr>
      </w:pPr>
      <w:r w:rsidRPr="007846DB">
        <w:rPr>
          <w:rFonts w:ascii="ＭＳ 明朝" w:hAnsi="ＭＳ 明朝" w:cs="ＭＳ 明朝" w:hint="eastAsia"/>
          <w:kern w:val="0"/>
          <w:sz w:val="30"/>
          <w:szCs w:val="30"/>
        </w:rPr>
        <w:lastRenderedPageBreak/>
        <w:t>実　施　計　画　書</w:t>
      </w:r>
    </w:p>
    <w:p w:rsidR="007846DB" w:rsidRPr="007846DB" w:rsidRDefault="007846DB" w:rsidP="007846DB">
      <w:pPr>
        <w:overflowPunct w:val="0"/>
        <w:adjustRightInd w:val="0"/>
        <w:textAlignment w:val="baseline"/>
        <w:rPr>
          <w:rFonts w:ascii="ＭＳ 明朝"/>
          <w:kern w:val="0"/>
          <w:sz w:val="20"/>
          <w:szCs w:val="20"/>
        </w:rPr>
      </w:pPr>
    </w:p>
    <w:p w:rsidR="007846DB" w:rsidRPr="007846DB" w:rsidRDefault="007846DB" w:rsidP="007846DB">
      <w:pPr>
        <w:overflowPunct w:val="0"/>
        <w:adjustRightInd w:val="0"/>
        <w:textAlignment w:val="baseline"/>
        <w:rPr>
          <w:rFonts w:ascii="ＭＳ 明朝"/>
          <w:kern w:val="0"/>
          <w:sz w:val="20"/>
          <w:szCs w:val="20"/>
        </w:rPr>
      </w:pPr>
    </w:p>
    <w:p w:rsidR="007846DB" w:rsidRPr="007846DB" w:rsidRDefault="007846DB" w:rsidP="007846DB">
      <w:pPr>
        <w:overflowPunct w:val="0"/>
        <w:adjustRightInd w:val="0"/>
        <w:textAlignment w:val="baseline"/>
        <w:rPr>
          <w:rFonts w:ascii="ＭＳ 明朝"/>
          <w:kern w:val="0"/>
          <w:sz w:val="20"/>
          <w:szCs w:val="20"/>
        </w:rPr>
      </w:pPr>
      <w:r w:rsidRPr="007846DB">
        <w:rPr>
          <w:rFonts w:ascii="ＭＳ 明朝" w:hAnsi="ＭＳ 明朝" w:cs="ＭＳ 明朝" w:hint="eastAsia"/>
          <w:kern w:val="0"/>
          <w:sz w:val="22"/>
          <w:szCs w:val="22"/>
        </w:rPr>
        <w:t>１　生産品目又は用途</w:t>
      </w:r>
    </w:p>
    <w:p w:rsidR="007846DB" w:rsidRPr="007846DB" w:rsidRDefault="007846DB" w:rsidP="007846DB">
      <w:pPr>
        <w:overflowPunct w:val="0"/>
        <w:adjustRightInd w:val="0"/>
        <w:textAlignment w:val="baseline"/>
        <w:rPr>
          <w:rFonts w:ascii="ＭＳ 明朝"/>
          <w:kern w:val="0"/>
          <w:sz w:val="20"/>
          <w:szCs w:val="20"/>
        </w:rPr>
      </w:pPr>
    </w:p>
    <w:p w:rsidR="007846DB" w:rsidRPr="007846DB" w:rsidRDefault="007846DB" w:rsidP="007846DB">
      <w:pPr>
        <w:overflowPunct w:val="0"/>
        <w:adjustRightInd w:val="0"/>
        <w:textAlignment w:val="baseline"/>
        <w:rPr>
          <w:rFonts w:ascii="ＭＳ 明朝"/>
          <w:kern w:val="0"/>
          <w:sz w:val="20"/>
          <w:szCs w:val="20"/>
        </w:rPr>
      </w:pPr>
    </w:p>
    <w:p w:rsidR="007846DB" w:rsidRPr="007846DB" w:rsidRDefault="007846DB" w:rsidP="007846DB">
      <w:pPr>
        <w:overflowPunct w:val="0"/>
        <w:adjustRightInd w:val="0"/>
        <w:textAlignment w:val="baseline"/>
        <w:rPr>
          <w:rFonts w:ascii="ＭＳ 明朝"/>
          <w:kern w:val="0"/>
          <w:sz w:val="20"/>
          <w:szCs w:val="20"/>
        </w:rPr>
      </w:pPr>
      <w:r w:rsidRPr="007846DB">
        <w:rPr>
          <w:rFonts w:ascii="ＭＳ 明朝" w:hAnsi="ＭＳ 明朝" w:cs="ＭＳ 明朝" w:hint="eastAsia"/>
          <w:kern w:val="0"/>
          <w:sz w:val="22"/>
          <w:szCs w:val="22"/>
        </w:rPr>
        <w:t>２　実施場所</w:t>
      </w:r>
    </w:p>
    <w:p w:rsidR="007846DB" w:rsidRPr="007846DB" w:rsidRDefault="007846DB" w:rsidP="007846DB">
      <w:pPr>
        <w:overflowPunct w:val="0"/>
        <w:adjustRightInd w:val="0"/>
        <w:textAlignment w:val="baseline"/>
        <w:rPr>
          <w:rFonts w:ascii="ＭＳ 明朝"/>
          <w:kern w:val="0"/>
          <w:sz w:val="20"/>
          <w:szCs w:val="20"/>
        </w:rPr>
      </w:pPr>
    </w:p>
    <w:p w:rsidR="007846DB" w:rsidRPr="007846DB" w:rsidRDefault="007846DB" w:rsidP="007846DB">
      <w:pPr>
        <w:overflowPunct w:val="0"/>
        <w:adjustRightInd w:val="0"/>
        <w:textAlignment w:val="baseline"/>
        <w:rPr>
          <w:rFonts w:ascii="ＭＳ 明朝"/>
          <w:kern w:val="0"/>
          <w:sz w:val="20"/>
          <w:szCs w:val="20"/>
        </w:rPr>
      </w:pPr>
    </w:p>
    <w:p w:rsidR="007846DB" w:rsidRPr="007846DB" w:rsidRDefault="007846DB" w:rsidP="007846DB">
      <w:pPr>
        <w:overflowPunct w:val="0"/>
        <w:adjustRightInd w:val="0"/>
        <w:textAlignment w:val="baseline"/>
        <w:rPr>
          <w:rFonts w:ascii="ＭＳ 明朝"/>
          <w:kern w:val="0"/>
          <w:sz w:val="20"/>
          <w:szCs w:val="20"/>
        </w:rPr>
      </w:pPr>
      <w:r w:rsidRPr="007846DB">
        <w:rPr>
          <w:rFonts w:ascii="ＭＳ 明朝" w:hAnsi="ＭＳ 明朝" w:cs="ＭＳ 明朝" w:hint="eastAsia"/>
          <w:kern w:val="0"/>
          <w:sz w:val="22"/>
          <w:szCs w:val="22"/>
        </w:rPr>
        <w:t>３　実施の態様</w:t>
      </w:r>
    </w:p>
    <w:p w:rsidR="007846DB" w:rsidRPr="007846DB" w:rsidRDefault="007846DB" w:rsidP="007846DB">
      <w:pPr>
        <w:overflowPunct w:val="0"/>
        <w:adjustRightInd w:val="0"/>
        <w:textAlignment w:val="baseline"/>
        <w:rPr>
          <w:rFonts w:ascii="ＭＳ 明朝"/>
          <w:kern w:val="0"/>
          <w:sz w:val="20"/>
          <w:szCs w:val="20"/>
        </w:rPr>
      </w:pPr>
    </w:p>
    <w:p w:rsidR="007846DB" w:rsidRPr="007846DB" w:rsidRDefault="007846DB" w:rsidP="007846DB">
      <w:pPr>
        <w:overflowPunct w:val="0"/>
        <w:adjustRightInd w:val="0"/>
        <w:textAlignment w:val="baseline"/>
        <w:rPr>
          <w:rFonts w:ascii="ＭＳ 明朝"/>
          <w:kern w:val="0"/>
          <w:sz w:val="20"/>
          <w:szCs w:val="20"/>
        </w:rPr>
      </w:pPr>
      <w:r w:rsidRPr="007846DB">
        <w:rPr>
          <w:rFonts w:ascii="ＭＳ 明朝" w:hAnsi="ＭＳ 明朝" w:cs="ＭＳ 明朝" w:hint="eastAsia"/>
          <w:kern w:val="0"/>
          <w:sz w:val="22"/>
          <w:szCs w:val="22"/>
        </w:rPr>
        <w:t>（１）製造方法</w:t>
      </w:r>
    </w:p>
    <w:p w:rsidR="007846DB" w:rsidRPr="007846DB" w:rsidRDefault="007846DB" w:rsidP="007846DB">
      <w:pPr>
        <w:overflowPunct w:val="0"/>
        <w:adjustRightInd w:val="0"/>
        <w:textAlignment w:val="baseline"/>
        <w:rPr>
          <w:rFonts w:ascii="ＭＳ 明朝"/>
          <w:kern w:val="0"/>
          <w:sz w:val="20"/>
          <w:szCs w:val="20"/>
        </w:rPr>
      </w:pPr>
    </w:p>
    <w:p w:rsidR="007846DB" w:rsidRPr="007846DB" w:rsidRDefault="007846DB" w:rsidP="007846DB">
      <w:pPr>
        <w:overflowPunct w:val="0"/>
        <w:adjustRightInd w:val="0"/>
        <w:textAlignment w:val="baseline"/>
        <w:rPr>
          <w:rFonts w:ascii="ＭＳ 明朝"/>
          <w:kern w:val="0"/>
          <w:sz w:val="20"/>
          <w:szCs w:val="20"/>
        </w:rPr>
      </w:pPr>
      <w:r w:rsidRPr="007846DB">
        <w:rPr>
          <w:rFonts w:ascii="ＭＳ 明朝" w:hAnsi="ＭＳ 明朝" w:cs="ＭＳ 明朝" w:hint="eastAsia"/>
          <w:kern w:val="0"/>
          <w:sz w:val="22"/>
          <w:szCs w:val="22"/>
        </w:rPr>
        <w:t>（２）製造工程</w:t>
      </w:r>
    </w:p>
    <w:p w:rsidR="007846DB" w:rsidRPr="007846DB" w:rsidRDefault="007846DB" w:rsidP="007846DB">
      <w:pPr>
        <w:overflowPunct w:val="0"/>
        <w:adjustRightInd w:val="0"/>
        <w:textAlignment w:val="baseline"/>
        <w:rPr>
          <w:rFonts w:ascii="ＭＳ 明朝"/>
          <w:kern w:val="0"/>
          <w:sz w:val="20"/>
          <w:szCs w:val="20"/>
        </w:rPr>
      </w:pPr>
    </w:p>
    <w:p w:rsidR="007846DB" w:rsidRPr="007846DB" w:rsidRDefault="007846DB" w:rsidP="007846DB">
      <w:pPr>
        <w:overflowPunct w:val="0"/>
        <w:adjustRightInd w:val="0"/>
        <w:textAlignment w:val="baseline"/>
        <w:rPr>
          <w:rFonts w:ascii="ＭＳ 明朝"/>
          <w:kern w:val="0"/>
          <w:sz w:val="20"/>
          <w:szCs w:val="20"/>
        </w:rPr>
      </w:pPr>
      <w:r w:rsidRPr="007846DB">
        <w:rPr>
          <w:rFonts w:ascii="ＭＳ 明朝" w:hAnsi="ＭＳ 明朝" w:cs="ＭＳ 明朝" w:hint="eastAsia"/>
          <w:kern w:val="0"/>
          <w:sz w:val="22"/>
          <w:szCs w:val="22"/>
        </w:rPr>
        <w:t>（３）主任担当者とその主な経歴</w:t>
      </w:r>
    </w:p>
    <w:p w:rsidR="007846DB" w:rsidRPr="007846DB" w:rsidRDefault="007846DB" w:rsidP="007846DB">
      <w:pPr>
        <w:overflowPunct w:val="0"/>
        <w:adjustRightInd w:val="0"/>
        <w:textAlignment w:val="baseline"/>
        <w:rPr>
          <w:rFonts w:ascii="ＭＳ 明朝"/>
          <w:kern w:val="0"/>
          <w:sz w:val="20"/>
          <w:szCs w:val="20"/>
        </w:rPr>
      </w:pPr>
    </w:p>
    <w:p w:rsidR="007846DB" w:rsidRPr="007846DB" w:rsidRDefault="007846DB" w:rsidP="007846DB">
      <w:pPr>
        <w:overflowPunct w:val="0"/>
        <w:adjustRightInd w:val="0"/>
        <w:textAlignment w:val="baseline"/>
        <w:rPr>
          <w:rFonts w:ascii="ＭＳ 明朝"/>
          <w:kern w:val="0"/>
          <w:sz w:val="20"/>
          <w:szCs w:val="20"/>
        </w:rPr>
      </w:pPr>
    </w:p>
    <w:p w:rsidR="007846DB" w:rsidRPr="007846DB" w:rsidRDefault="007846DB" w:rsidP="007846DB">
      <w:pPr>
        <w:overflowPunct w:val="0"/>
        <w:adjustRightInd w:val="0"/>
        <w:textAlignment w:val="baseline"/>
        <w:rPr>
          <w:rFonts w:ascii="ＭＳ 明朝"/>
          <w:kern w:val="0"/>
          <w:sz w:val="20"/>
          <w:szCs w:val="20"/>
        </w:rPr>
      </w:pPr>
      <w:r w:rsidRPr="007846DB">
        <w:rPr>
          <w:rFonts w:ascii="ＭＳ 明朝" w:hAnsi="ＭＳ 明朝" w:cs="ＭＳ 明朝" w:hint="eastAsia"/>
          <w:kern w:val="0"/>
          <w:sz w:val="22"/>
          <w:szCs w:val="22"/>
        </w:rPr>
        <w:t>４　製造及び販売計画</w:t>
      </w:r>
    </w:p>
    <w:p w:rsidR="007846DB" w:rsidRPr="007846DB" w:rsidRDefault="007846DB" w:rsidP="007846DB">
      <w:pPr>
        <w:overflowPunct w:val="0"/>
        <w:adjustRightInd w:val="0"/>
        <w:textAlignment w:val="baseline"/>
        <w:rPr>
          <w:rFonts w:ascii="ＭＳ 明朝"/>
          <w:kern w:val="0"/>
          <w:sz w:val="20"/>
          <w:szCs w:val="20"/>
        </w:rPr>
      </w:pPr>
    </w:p>
    <w:p w:rsidR="007846DB" w:rsidRPr="007846DB" w:rsidRDefault="007846DB" w:rsidP="007846DB">
      <w:pPr>
        <w:overflowPunct w:val="0"/>
        <w:adjustRightInd w:val="0"/>
        <w:textAlignment w:val="baseline"/>
        <w:rPr>
          <w:rFonts w:ascii="ＭＳ 明朝"/>
          <w:kern w:val="0"/>
          <w:sz w:val="20"/>
          <w:szCs w:val="20"/>
        </w:rPr>
      </w:pPr>
      <w:r w:rsidRPr="007846DB">
        <w:rPr>
          <w:rFonts w:ascii="ＭＳ 明朝" w:hAnsi="ＭＳ 明朝" w:cs="ＭＳ 明朝" w:hint="eastAsia"/>
          <w:kern w:val="0"/>
          <w:sz w:val="22"/>
          <w:szCs w:val="22"/>
        </w:rPr>
        <w:t>（１）生産及び販売見込数量</w:t>
      </w:r>
    </w:p>
    <w:p w:rsidR="007846DB" w:rsidRPr="007846DB" w:rsidRDefault="007846DB" w:rsidP="007846DB">
      <w:pPr>
        <w:overflowPunct w:val="0"/>
        <w:adjustRightInd w:val="0"/>
        <w:textAlignment w:val="baseline"/>
        <w:rPr>
          <w:rFonts w:ascii="ＭＳ 明朝"/>
          <w:kern w:val="0"/>
          <w:sz w:val="20"/>
          <w:szCs w:val="20"/>
        </w:rPr>
      </w:pPr>
    </w:p>
    <w:p w:rsidR="007846DB" w:rsidRPr="007846DB" w:rsidRDefault="007846DB" w:rsidP="007846DB">
      <w:pPr>
        <w:overflowPunct w:val="0"/>
        <w:adjustRightInd w:val="0"/>
        <w:textAlignment w:val="baseline"/>
        <w:rPr>
          <w:rFonts w:ascii="ＭＳ 明朝"/>
          <w:kern w:val="0"/>
          <w:sz w:val="20"/>
          <w:szCs w:val="20"/>
        </w:rPr>
      </w:pPr>
      <w:r w:rsidRPr="007846DB">
        <w:rPr>
          <w:rFonts w:ascii="ＭＳ 明朝" w:hAnsi="ＭＳ 明朝" w:cs="ＭＳ 明朝" w:hint="eastAsia"/>
          <w:kern w:val="0"/>
          <w:sz w:val="22"/>
          <w:szCs w:val="22"/>
        </w:rPr>
        <w:t>（２）販売価格</w:t>
      </w:r>
    </w:p>
    <w:p w:rsidR="007846DB" w:rsidRPr="007846DB" w:rsidRDefault="007846DB" w:rsidP="007846DB">
      <w:pPr>
        <w:overflowPunct w:val="0"/>
        <w:adjustRightInd w:val="0"/>
        <w:textAlignment w:val="baseline"/>
        <w:rPr>
          <w:rFonts w:ascii="ＭＳ 明朝"/>
          <w:kern w:val="0"/>
          <w:sz w:val="20"/>
          <w:szCs w:val="20"/>
        </w:rPr>
      </w:pPr>
    </w:p>
    <w:p w:rsidR="007846DB" w:rsidRPr="007846DB" w:rsidRDefault="007846DB" w:rsidP="007846DB">
      <w:pPr>
        <w:overflowPunct w:val="0"/>
        <w:adjustRightInd w:val="0"/>
        <w:textAlignment w:val="baseline"/>
        <w:rPr>
          <w:rFonts w:ascii="ＭＳ 明朝"/>
          <w:kern w:val="0"/>
          <w:sz w:val="20"/>
          <w:szCs w:val="20"/>
        </w:rPr>
      </w:pPr>
      <w:r w:rsidRPr="007846DB">
        <w:rPr>
          <w:rFonts w:ascii="ＭＳ 明朝" w:hAnsi="ＭＳ 明朝" w:cs="ＭＳ 明朝" w:hint="eastAsia"/>
          <w:kern w:val="0"/>
          <w:sz w:val="22"/>
          <w:szCs w:val="22"/>
        </w:rPr>
        <w:t>（３）販売方法</w:t>
      </w:r>
    </w:p>
    <w:p w:rsidR="007846DB" w:rsidRPr="007846DB" w:rsidRDefault="007846DB" w:rsidP="007846DB">
      <w:pPr>
        <w:overflowPunct w:val="0"/>
        <w:adjustRightInd w:val="0"/>
        <w:textAlignment w:val="baseline"/>
        <w:rPr>
          <w:rFonts w:ascii="ＭＳ 明朝"/>
          <w:kern w:val="0"/>
          <w:sz w:val="20"/>
          <w:szCs w:val="20"/>
        </w:rPr>
      </w:pPr>
    </w:p>
    <w:p w:rsidR="007846DB" w:rsidRPr="007846DB" w:rsidRDefault="007846DB" w:rsidP="007846DB">
      <w:pPr>
        <w:overflowPunct w:val="0"/>
        <w:adjustRightInd w:val="0"/>
        <w:textAlignment w:val="baseline"/>
        <w:rPr>
          <w:rFonts w:ascii="ＭＳ 明朝"/>
          <w:kern w:val="0"/>
          <w:sz w:val="20"/>
          <w:szCs w:val="20"/>
        </w:rPr>
      </w:pPr>
    </w:p>
    <w:p w:rsidR="007846DB" w:rsidRPr="007846DB" w:rsidRDefault="007846DB" w:rsidP="007846DB">
      <w:pPr>
        <w:overflowPunct w:val="0"/>
        <w:adjustRightInd w:val="0"/>
        <w:textAlignment w:val="baseline"/>
        <w:rPr>
          <w:rFonts w:ascii="ＭＳ 明朝"/>
          <w:kern w:val="0"/>
          <w:sz w:val="20"/>
          <w:szCs w:val="20"/>
        </w:rPr>
      </w:pPr>
      <w:r w:rsidRPr="007846DB">
        <w:rPr>
          <w:rFonts w:ascii="ＭＳ 明朝" w:hAnsi="ＭＳ 明朝" w:cs="ＭＳ 明朝" w:hint="eastAsia"/>
          <w:kern w:val="0"/>
          <w:sz w:val="22"/>
          <w:szCs w:val="22"/>
        </w:rPr>
        <w:t>５　その他参考となる事項</w:t>
      </w:r>
    </w:p>
    <w:p w:rsidR="007846DB" w:rsidRPr="007846DB" w:rsidRDefault="007846DB" w:rsidP="007846DB">
      <w:pPr>
        <w:overflowPunct w:val="0"/>
        <w:adjustRightInd w:val="0"/>
        <w:textAlignment w:val="baseline"/>
        <w:rPr>
          <w:rFonts w:ascii="ＭＳ 明朝"/>
          <w:kern w:val="0"/>
          <w:sz w:val="20"/>
          <w:szCs w:val="20"/>
        </w:rPr>
      </w:pPr>
    </w:p>
    <w:p w:rsidR="007846DB" w:rsidRPr="007846DB" w:rsidRDefault="007846DB" w:rsidP="007846DB">
      <w:pPr>
        <w:overflowPunct w:val="0"/>
        <w:adjustRightInd w:val="0"/>
        <w:textAlignment w:val="baseline"/>
        <w:rPr>
          <w:rFonts w:ascii="ＭＳ 明朝"/>
          <w:kern w:val="0"/>
          <w:sz w:val="20"/>
          <w:szCs w:val="20"/>
        </w:rPr>
      </w:pPr>
    </w:p>
    <w:p w:rsidR="00EB33EE" w:rsidRDefault="00EB33EE" w:rsidP="007846DB">
      <w:pPr>
        <w:overflowPunct w:val="0"/>
        <w:spacing w:line="350" w:lineRule="exact"/>
        <w:textAlignment w:val="baseline"/>
        <w:rPr>
          <w:rFonts w:ascii="Times New Roman" w:hAnsi="Times New Roman" w:cs="ＭＳ 明朝"/>
          <w:kern w:val="0"/>
          <w:sz w:val="24"/>
        </w:rPr>
      </w:pPr>
    </w:p>
    <w:p w:rsidR="00276CCA" w:rsidRDefault="00276CCA" w:rsidP="007846DB">
      <w:pPr>
        <w:overflowPunct w:val="0"/>
        <w:spacing w:line="350" w:lineRule="exact"/>
        <w:textAlignment w:val="baseline"/>
        <w:rPr>
          <w:rFonts w:ascii="Times New Roman" w:hAnsi="Times New Roman" w:cs="ＭＳ 明朝"/>
          <w:kern w:val="0"/>
          <w:sz w:val="24"/>
        </w:rPr>
      </w:pPr>
    </w:p>
    <w:p w:rsidR="00276CCA" w:rsidRDefault="00276CCA" w:rsidP="007846DB">
      <w:pPr>
        <w:overflowPunct w:val="0"/>
        <w:spacing w:line="350" w:lineRule="exact"/>
        <w:textAlignment w:val="baseline"/>
        <w:rPr>
          <w:rFonts w:ascii="Times New Roman" w:hAnsi="Times New Roman" w:cs="ＭＳ 明朝"/>
          <w:kern w:val="0"/>
          <w:sz w:val="24"/>
        </w:rPr>
      </w:pPr>
    </w:p>
    <w:p w:rsidR="00972CD7" w:rsidRDefault="00972CD7" w:rsidP="0017228E">
      <w:pPr>
        <w:overflowPunct w:val="0"/>
        <w:spacing w:line="350" w:lineRule="exact"/>
        <w:textAlignment w:val="baseline"/>
        <w:rPr>
          <w:rFonts w:ascii="Times New Roman" w:hAnsi="Times New Roman" w:cs="ＭＳ 明朝"/>
          <w:kern w:val="0"/>
          <w:sz w:val="24"/>
        </w:rPr>
      </w:pPr>
    </w:p>
    <w:p w:rsidR="00972CD7" w:rsidRDefault="00972CD7" w:rsidP="0017228E">
      <w:pPr>
        <w:overflowPunct w:val="0"/>
        <w:spacing w:line="350" w:lineRule="exact"/>
        <w:textAlignment w:val="baseline"/>
        <w:rPr>
          <w:rFonts w:ascii="Times New Roman" w:hAnsi="Times New Roman" w:cs="ＭＳ 明朝"/>
          <w:kern w:val="0"/>
          <w:sz w:val="24"/>
        </w:rPr>
      </w:pPr>
    </w:p>
    <w:p w:rsidR="00BB74AF" w:rsidRDefault="00BB74AF" w:rsidP="0017228E">
      <w:pPr>
        <w:overflowPunct w:val="0"/>
        <w:spacing w:line="350" w:lineRule="exact"/>
        <w:textAlignment w:val="baseline"/>
        <w:rPr>
          <w:rFonts w:ascii="Times New Roman" w:hAnsi="Times New Roman" w:cs="ＭＳ 明朝"/>
          <w:kern w:val="0"/>
          <w:sz w:val="24"/>
        </w:rPr>
      </w:pPr>
    </w:p>
    <w:p w:rsidR="00E70D45" w:rsidRDefault="00E70D45" w:rsidP="0017228E">
      <w:pPr>
        <w:overflowPunct w:val="0"/>
        <w:spacing w:line="350" w:lineRule="exact"/>
        <w:textAlignment w:val="baseline"/>
        <w:rPr>
          <w:rFonts w:ascii="Times New Roman" w:hAnsi="Times New Roman" w:cs="ＭＳ 明朝"/>
          <w:kern w:val="0"/>
          <w:sz w:val="24"/>
        </w:rPr>
      </w:pPr>
    </w:p>
    <w:p w:rsidR="00E70D45" w:rsidRPr="00A20A9A" w:rsidRDefault="00E70D45" w:rsidP="0017228E">
      <w:pPr>
        <w:overflowPunct w:val="0"/>
        <w:spacing w:line="350" w:lineRule="exact"/>
        <w:textAlignment w:val="baseline"/>
        <w:rPr>
          <w:rFonts w:ascii="Times New Roman" w:hAnsi="Times New Roman" w:cs="ＭＳ 明朝"/>
          <w:kern w:val="0"/>
          <w:sz w:val="24"/>
        </w:rPr>
      </w:pPr>
    </w:p>
    <w:p w:rsidR="008B09C2" w:rsidRPr="00A20A9A" w:rsidRDefault="008B09C2" w:rsidP="008F6855">
      <w:pPr>
        <w:rPr>
          <w:rFonts w:ascii="ＭＳ 明朝" w:hAnsi="Times New Roman"/>
          <w:spacing w:val="2"/>
          <w:kern w:val="0"/>
          <w:szCs w:val="21"/>
        </w:rPr>
      </w:pPr>
    </w:p>
    <w:p w:rsidR="00641C0F" w:rsidRPr="00A20A9A" w:rsidRDefault="00641C0F" w:rsidP="005E16C1">
      <w:pPr>
        <w:rPr>
          <w:rFonts w:ascii="ＭＳ 明朝" w:hAnsi="ＭＳ 明朝"/>
          <w:sz w:val="24"/>
        </w:rPr>
      </w:pPr>
    </w:p>
    <w:p w:rsidR="005E16C1" w:rsidRPr="00A20A9A" w:rsidRDefault="005E16C1" w:rsidP="005E16C1">
      <w:pPr>
        <w:jc w:val="center"/>
        <w:rPr>
          <w:sz w:val="28"/>
          <w:szCs w:val="28"/>
        </w:rPr>
      </w:pPr>
      <w:r w:rsidRPr="00A20A9A">
        <w:rPr>
          <w:rFonts w:hint="eastAsia"/>
          <w:sz w:val="28"/>
          <w:szCs w:val="28"/>
        </w:rPr>
        <w:lastRenderedPageBreak/>
        <w:t>誓　　　　約　　　　書</w:t>
      </w:r>
    </w:p>
    <w:p w:rsidR="005E16C1" w:rsidRPr="00A20A9A" w:rsidRDefault="005E16C1" w:rsidP="005E16C1">
      <w:pPr>
        <w:rPr>
          <w:sz w:val="24"/>
        </w:rPr>
      </w:pPr>
    </w:p>
    <w:p w:rsidR="005E16C1" w:rsidRPr="00A20A9A" w:rsidRDefault="005E16C1" w:rsidP="00E33B08">
      <w:pPr>
        <w:ind w:firstLineChars="100" w:firstLine="236"/>
        <w:rPr>
          <w:sz w:val="24"/>
        </w:rPr>
      </w:pPr>
      <w:r w:rsidRPr="00A20A9A">
        <w:rPr>
          <w:rFonts w:hint="eastAsia"/>
          <w:sz w:val="24"/>
        </w:rPr>
        <w:t>私は、下記の事項について誓約します。</w:t>
      </w:r>
    </w:p>
    <w:p w:rsidR="005E16C1" w:rsidRPr="00A20A9A" w:rsidRDefault="005E16C1" w:rsidP="00E33B08">
      <w:pPr>
        <w:ind w:firstLineChars="100" w:firstLine="236"/>
        <w:rPr>
          <w:sz w:val="24"/>
        </w:rPr>
      </w:pPr>
      <w:r w:rsidRPr="00A20A9A">
        <w:rPr>
          <w:rFonts w:hint="eastAsia"/>
          <w:sz w:val="24"/>
        </w:rPr>
        <w:t>なお、県が必要な場合には、山梨県警察本部に照会することについて承諾します。</w:t>
      </w:r>
    </w:p>
    <w:p w:rsidR="005E16C1" w:rsidRPr="00A20A9A" w:rsidRDefault="005E16C1" w:rsidP="00E33B08">
      <w:pPr>
        <w:ind w:firstLineChars="100" w:firstLine="236"/>
        <w:rPr>
          <w:sz w:val="24"/>
        </w:rPr>
      </w:pPr>
      <w:r w:rsidRPr="00A20A9A">
        <w:rPr>
          <w:rFonts w:hint="eastAsia"/>
          <w:sz w:val="24"/>
        </w:rPr>
        <w:t>また、照会で確認された情報は、今後、私が県と行う他の契約等における身分確認に利用することに同意します。</w:t>
      </w:r>
    </w:p>
    <w:p w:rsidR="005E16C1" w:rsidRPr="00A20A9A" w:rsidRDefault="005E16C1" w:rsidP="00E33B08">
      <w:pPr>
        <w:ind w:firstLineChars="100" w:firstLine="236"/>
        <w:rPr>
          <w:sz w:val="24"/>
        </w:rPr>
      </w:pPr>
    </w:p>
    <w:p w:rsidR="005E16C1" w:rsidRPr="00A20A9A" w:rsidRDefault="005E16C1" w:rsidP="005E16C1">
      <w:pPr>
        <w:pStyle w:val="aa"/>
      </w:pPr>
      <w:r w:rsidRPr="00A20A9A">
        <w:rPr>
          <w:rFonts w:hint="eastAsia"/>
        </w:rPr>
        <w:t>記</w:t>
      </w:r>
    </w:p>
    <w:p w:rsidR="005E16C1" w:rsidRPr="00A20A9A" w:rsidRDefault="005E16C1" w:rsidP="005E16C1">
      <w:pPr>
        <w:rPr>
          <w:sz w:val="24"/>
        </w:rPr>
      </w:pPr>
    </w:p>
    <w:p w:rsidR="005E16C1" w:rsidRPr="00A20A9A" w:rsidRDefault="005E16C1" w:rsidP="00E33B08">
      <w:pPr>
        <w:ind w:left="236" w:hangingChars="100" w:hanging="236"/>
        <w:outlineLvl w:val="0"/>
        <w:rPr>
          <w:sz w:val="24"/>
        </w:rPr>
      </w:pPr>
      <w:r w:rsidRPr="00A20A9A">
        <w:rPr>
          <w:rFonts w:hint="eastAsia"/>
          <w:sz w:val="24"/>
        </w:rPr>
        <w:t>１　自己又は自社の役員等が、次のいずれにも該当する者ではありません。</w:t>
      </w:r>
    </w:p>
    <w:p w:rsidR="005E16C1" w:rsidRPr="00A20A9A" w:rsidRDefault="005E16C1" w:rsidP="00E33B08">
      <w:pPr>
        <w:ind w:leftChars="116" w:left="825" w:hangingChars="248" w:hanging="586"/>
        <w:rPr>
          <w:sz w:val="24"/>
        </w:rPr>
      </w:pPr>
      <w:r w:rsidRPr="00A20A9A">
        <w:rPr>
          <w:rFonts w:hint="eastAsia"/>
          <w:sz w:val="24"/>
        </w:rPr>
        <w:t>（１）</w:t>
      </w:r>
      <w:r w:rsidRPr="00A20A9A">
        <w:rPr>
          <w:rFonts w:hint="eastAsia"/>
          <w:sz w:val="24"/>
        </w:rPr>
        <w:t xml:space="preserve"> </w:t>
      </w:r>
      <w:r w:rsidRPr="00A20A9A">
        <w:rPr>
          <w:rFonts w:hint="eastAsia"/>
          <w:sz w:val="24"/>
        </w:rPr>
        <w:t>暴力団</w:t>
      </w:r>
      <w:r w:rsidRPr="00A20A9A">
        <w:rPr>
          <w:rFonts w:hint="eastAsia"/>
          <w:sz w:val="24"/>
        </w:rPr>
        <w:t xml:space="preserve"> </w:t>
      </w:r>
      <w:r w:rsidRPr="00A20A9A">
        <w:rPr>
          <w:rFonts w:hint="eastAsia"/>
          <w:sz w:val="24"/>
        </w:rPr>
        <w:t>（暴力団員による不当な行為の防止等に関する法律（平成３年法律第７７号）第２条第２号に規定する暴力団をいう。以下同じ。）</w:t>
      </w:r>
    </w:p>
    <w:p w:rsidR="005E16C1" w:rsidRPr="00A20A9A" w:rsidRDefault="005E16C1" w:rsidP="00E33B08">
      <w:pPr>
        <w:ind w:firstLineChars="100" w:firstLine="236"/>
        <w:rPr>
          <w:sz w:val="24"/>
        </w:rPr>
      </w:pPr>
      <w:r w:rsidRPr="00A20A9A">
        <w:rPr>
          <w:rFonts w:hint="eastAsia"/>
          <w:sz w:val="24"/>
        </w:rPr>
        <w:t>（２）</w:t>
      </w:r>
      <w:r w:rsidRPr="00A20A9A">
        <w:rPr>
          <w:rFonts w:hint="eastAsia"/>
          <w:sz w:val="24"/>
        </w:rPr>
        <w:t xml:space="preserve"> </w:t>
      </w:r>
      <w:r w:rsidRPr="00A20A9A">
        <w:rPr>
          <w:rFonts w:hint="eastAsia"/>
          <w:sz w:val="24"/>
        </w:rPr>
        <w:t>暴力団員（同法第２条第６号に規定する暴力団員をいう。以下同じ。）</w:t>
      </w:r>
    </w:p>
    <w:p w:rsidR="005E16C1" w:rsidRPr="00A20A9A" w:rsidRDefault="005E16C1" w:rsidP="00E33B08">
      <w:pPr>
        <w:ind w:leftChars="115" w:left="820" w:hangingChars="247" w:hanging="583"/>
        <w:rPr>
          <w:sz w:val="24"/>
        </w:rPr>
      </w:pPr>
      <w:r w:rsidRPr="00A20A9A">
        <w:rPr>
          <w:rFonts w:hint="eastAsia"/>
          <w:sz w:val="24"/>
        </w:rPr>
        <w:t>（３）</w:t>
      </w:r>
      <w:r w:rsidRPr="00A20A9A">
        <w:rPr>
          <w:rFonts w:hint="eastAsia"/>
          <w:sz w:val="24"/>
        </w:rPr>
        <w:t xml:space="preserve"> </w:t>
      </w:r>
      <w:r w:rsidRPr="00A20A9A">
        <w:rPr>
          <w:rFonts w:hint="eastAsia"/>
          <w:sz w:val="24"/>
        </w:rPr>
        <w:t>自己、自社若しくは第三者の不正の利益を図る目的又は第三者に損害を加える目的をもって、暴力団又は暴力団員を利用している者</w:t>
      </w:r>
    </w:p>
    <w:p w:rsidR="005E16C1" w:rsidRPr="00A20A9A" w:rsidRDefault="005E16C1" w:rsidP="00E33B08">
      <w:pPr>
        <w:ind w:leftChars="116" w:left="825" w:hangingChars="248" w:hanging="586"/>
        <w:rPr>
          <w:sz w:val="24"/>
        </w:rPr>
      </w:pPr>
      <w:r w:rsidRPr="00A20A9A">
        <w:rPr>
          <w:rFonts w:hint="eastAsia"/>
          <w:sz w:val="24"/>
        </w:rPr>
        <w:t>（４）</w:t>
      </w:r>
      <w:r w:rsidRPr="00A20A9A">
        <w:rPr>
          <w:rFonts w:hint="eastAsia"/>
          <w:sz w:val="24"/>
        </w:rPr>
        <w:t xml:space="preserve"> </w:t>
      </w:r>
      <w:r w:rsidRPr="00A20A9A">
        <w:rPr>
          <w:rFonts w:hint="eastAsia"/>
          <w:sz w:val="24"/>
        </w:rPr>
        <w:t>暴力団又は暴力団員に対して資金等を供給し、又は便宜を供与するなど、直接的若しくは積極的に暴力団の維持・運営に協力し、又は関与している者</w:t>
      </w:r>
    </w:p>
    <w:p w:rsidR="005E16C1" w:rsidRPr="00A20A9A" w:rsidRDefault="005E16C1" w:rsidP="00E33B08">
      <w:pPr>
        <w:ind w:firstLineChars="100" w:firstLine="236"/>
        <w:rPr>
          <w:sz w:val="24"/>
        </w:rPr>
      </w:pPr>
      <w:r w:rsidRPr="00A20A9A">
        <w:rPr>
          <w:rFonts w:hint="eastAsia"/>
          <w:sz w:val="24"/>
        </w:rPr>
        <w:t>（５）</w:t>
      </w:r>
      <w:r w:rsidRPr="00A20A9A">
        <w:rPr>
          <w:rFonts w:hint="eastAsia"/>
          <w:sz w:val="24"/>
        </w:rPr>
        <w:t xml:space="preserve"> </w:t>
      </w:r>
      <w:r w:rsidRPr="00A20A9A">
        <w:rPr>
          <w:rFonts w:hint="eastAsia"/>
          <w:sz w:val="24"/>
        </w:rPr>
        <w:t>暴力団又は暴力団員と社会的に非難されるべき関係を有している者</w:t>
      </w:r>
    </w:p>
    <w:p w:rsidR="005E16C1" w:rsidRPr="00A20A9A" w:rsidRDefault="005E16C1" w:rsidP="00E33B08">
      <w:pPr>
        <w:ind w:leftChars="115" w:left="820" w:hangingChars="247" w:hanging="583"/>
        <w:rPr>
          <w:sz w:val="24"/>
        </w:rPr>
      </w:pPr>
      <w:r w:rsidRPr="00A20A9A">
        <w:rPr>
          <w:rFonts w:hint="eastAsia"/>
          <w:sz w:val="24"/>
        </w:rPr>
        <w:t>（６）</w:t>
      </w:r>
      <w:r w:rsidRPr="00A20A9A">
        <w:rPr>
          <w:rFonts w:hint="eastAsia"/>
          <w:sz w:val="24"/>
        </w:rPr>
        <w:t xml:space="preserve"> </w:t>
      </w:r>
      <w:r w:rsidRPr="00A20A9A">
        <w:rPr>
          <w:rFonts w:hint="eastAsia"/>
          <w:sz w:val="24"/>
        </w:rPr>
        <w:t>下請契約又は資材、原材料の購入契約その他の契約に当たり、その相手方が上記（１）から（５）までのいずれかに該当することを知りながら、当該者と契約を締結している者</w:t>
      </w:r>
    </w:p>
    <w:p w:rsidR="005E16C1" w:rsidRPr="00A20A9A" w:rsidRDefault="005E16C1" w:rsidP="00E33B08">
      <w:pPr>
        <w:ind w:left="352" w:hangingChars="149" w:hanging="352"/>
        <w:outlineLvl w:val="0"/>
        <w:rPr>
          <w:sz w:val="24"/>
        </w:rPr>
      </w:pPr>
      <w:r w:rsidRPr="00A20A9A">
        <w:rPr>
          <w:rFonts w:hint="eastAsia"/>
          <w:sz w:val="24"/>
        </w:rPr>
        <w:t>２　１の（２）から（６）に掲げる者が、その経営に実質的に関与している法人その他の団体又は個人ではありません。</w:t>
      </w:r>
    </w:p>
    <w:p w:rsidR="005E16C1" w:rsidRPr="00A20A9A" w:rsidRDefault="005E16C1" w:rsidP="005E16C1">
      <w:pPr>
        <w:rPr>
          <w:rFonts w:ascii="ＭＳ 明朝" w:hAnsi="ＭＳ 明朝"/>
          <w:sz w:val="24"/>
        </w:rPr>
      </w:pPr>
    </w:p>
    <w:p w:rsidR="005E16C1" w:rsidRPr="00A20A9A" w:rsidRDefault="001254DF" w:rsidP="00E33B08">
      <w:pPr>
        <w:ind w:firstLineChars="2585" w:firstLine="6104"/>
        <w:rPr>
          <w:rFonts w:ascii="ＭＳ 明朝" w:hAnsi="ＭＳ 明朝"/>
          <w:sz w:val="24"/>
        </w:rPr>
      </w:pPr>
      <w:r>
        <w:rPr>
          <w:rFonts w:ascii="ＭＳ 明朝" w:hAnsi="ＭＳ 明朝" w:hint="eastAsia"/>
          <w:sz w:val="24"/>
        </w:rPr>
        <w:t>令和</w:t>
      </w:r>
      <w:r w:rsidR="005E16C1" w:rsidRPr="00A20A9A">
        <w:rPr>
          <w:rFonts w:ascii="ＭＳ 明朝" w:hAnsi="ＭＳ 明朝" w:hint="eastAsia"/>
          <w:sz w:val="24"/>
        </w:rPr>
        <w:t xml:space="preserve">　　年　　月　　日</w:t>
      </w:r>
    </w:p>
    <w:p w:rsidR="005E16C1" w:rsidRPr="00A20A9A" w:rsidRDefault="005E16C1" w:rsidP="005E16C1">
      <w:pPr>
        <w:rPr>
          <w:rFonts w:ascii="ＭＳ 明朝" w:hAnsi="ＭＳ 明朝"/>
          <w:sz w:val="24"/>
        </w:rPr>
      </w:pPr>
    </w:p>
    <w:p w:rsidR="005E16C1" w:rsidRPr="00A20A9A" w:rsidRDefault="001254DF" w:rsidP="00E33B08">
      <w:pPr>
        <w:ind w:firstLineChars="100" w:firstLine="236"/>
        <w:rPr>
          <w:rFonts w:ascii="ＭＳ 明朝" w:hAnsi="ＭＳ 明朝"/>
          <w:sz w:val="24"/>
        </w:rPr>
      </w:pPr>
      <w:r>
        <w:rPr>
          <w:rFonts w:ascii="ＭＳ 明朝" w:hAnsi="ＭＳ 明朝" w:hint="eastAsia"/>
          <w:sz w:val="24"/>
        </w:rPr>
        <w:t>山梨県知事　長崎　幸太郎</w:t>
      </w:r>
      <w:r w:rsidR="005E16C1" w:rsidRPr="00A20A9A">
        <w:rPr>
          <w:rFonts w:ascii="ＭＳ 明朝" w:hAnsi="ＭＳ 明朝" w:hint="eastAsia"/>
          <w:sz w:val="24"/>
        </w:rPr>
        <w:t xml:space="preserve">　様</w:t>
      </w:r>
    </w:p>
    <w:p w:rsidR="005E16C1" w:rsidRPr="00A20A9A" w:rsidRDefault="005E16C1" w:rsidP="00D551E5">
      <w:pPr>
        <w:rPr>
          <w:rFonts w:ascii="ＭＳ 明朝" w:hAnsi="ＭＳ 明朝"/>
        </w:rPr>
      </w:pPr>
      <w:r w:rsidRPr="00A20A9A">
        <w:rPr>
          <w:rFonts w:ascii="ＭＳ 明朝" w:hAnsi="ＭＳ 明朝" w:hint="eastAsia"/>
          <w:sz w:val="24"/>
        </w:rPr>
        <w:t xml:space="preserve">　　　　　　　　　　　　</w:t>
      </w:r>
      <w:r w:rsidRPr="00A20A9A">
        <w:rPr>
          <w:rFonts w:hint="eastAsia"/>
        </w:rPr>
        <w:t>〔</w:t>
      </w:r>
      <w:r w:rsidRPr="00A20A9A">
        <w:rPr>
          <w:rFonts w:hint="eastAsia"/>
        </w:rPr>
        <w:t xml:space="preserve"> </w:t>
      </w:r>
      <w:r w:rsidRPr="00A20A9A">
        <w:rPr>
          <w:rFonts w:hint="eastAsia"/>
        </w:rPr>
        <w:t>法人、団体にあっては事務所所在地</w:t>
      </w:r>
      <w:r w:rsidRPr="00A20A9A">
        <w:rPr>
          <w:rFonts w:hint="eastAsia"/>
        </w:rPr>
        <w:t xml:space="preserve"> </w:t>
      </w:r>
      <w:r w:rsidRPr="00A20A9A">
        <w:rPr>
          <w:rFonts w:hint="eastAsia"/>
        </w:rPr>
        <w:t>〕</w:t>
      </w:r>
    </w:p>
    <w:p w:rsidR="005E16C1" w:rsidRPr="00A20A9A" w:rsidRDefault="005E16C1" w:rsidP="00E33B08">
      <w:pPr>
        <w:ind w:firstLineChars="700" w:firstLine="1653"/>
        <w:rPr>
          <w:rFonts w:ascii="ＭＳ 明朝" w:hAnsi="ＭＳ 明朝"/>
          <w:sz w:val="24"/>
        </w:rPr>
      </w:pPr>
    </w:p>
    <w:p w:rsidR="005E16C1" w:rsidRPr="00A20A9A" w:rsidRDefault="005E16C1" w:rsidP="00E33B08">
      <w:pPr>
        <w:ind w:firstLineChars="700" w:firstLine="1653"/>
        <w:rPr>
          <w:rFonts w:ascii="ＭＳ 明朝" w:hAnsi="ＭＳ 明朝"/>
          <w:sz w:val="24"/>
          <w:u w:val="single"/>
        </w:rPr>
      </w:pPr>
      <w:r w:rsidRPr="00A20A9A">
        <w:rPr>
          <w:rFonts w:ascii="ＭＳ 明朝" w:hAnsi="ＭＳ 明朝" w:hint="eastAsia"/>
          <w:sz w:val="24"/>
          <w:u w:val="single"/>
        </w:rPr>
        <w:t xml:space="preserve">住　　所　　　　　　　　　　　　　　　　　        　　</w:t>
      </w:r>
    </w:p>
    <w:p w:rsidR="005E16C1" w:rsidRPr="00A20A9A" w:rsidRDefault="005E16C1" w:rsidP="005E16C1">
      <w:pPr>
        <w:rPr>
          <w:rFonts w:ascii="ＭＳ 明朝" w:hAnsi="ＭＳ 明朝"/>
          <w:sz w:val="20"/>
          <w:szCs w:val="20"/>
        </w:rPr>
      </w:pPr>
      <w:r w:rsidRPr="00A20A9A">
        <w:rPr>
          <w:rFonts w:ascii="ＭＳ 明朝" w:hAnsi="ＭＳ 明朝" w:hint="eastAsia"/>
          <w:sz w:val="24"/>
        </w:rPr>
        <w:t xml:space="preserve">　　　　　　 　　　　　 </w:t>
      </w:r>
      <w:r w:rsidRPr="00A20A9A">
        <w:rPr>
          <w:rFonts w:hint="eastAsia"/>
          <w:sz w:val="22"/>
          <w:szCs w:val="22"/>
        </w:rPr>
        <w:t>〔</w:t>
      </w:r>
      <w:r w:rsidRPr="00A20A9A">
        <w:rPr>
          <w:rFonts w:hint="eastAsia"/>
          <w:sz w:val="22"/>
          <w:szCs w:val="22"/>
        </w:rPr>
        <w:t xml:space="preserve"> </w:t>
      </w:r>
      <w:r w:rsidRPr="00A20A9A">
        <w:rPr>
          <w:rFonts w:hint="eastAsia"/>
          <w:sz w:val="22"/>
          <w:szCs w:val="22"/>
        </w:rPr>
        <w:t>法人、団体にあっては法人・団体名、代表者名</w:t>
      </w:r>
      <w:r w:rsidRPr="00A20A9A">
        <w:rPr>
          <w:rFonts w:hint="eastAsia"/>
          <w:sz w:val="22"/>
          <w:szCs w:val="22"/>
        </w:rPr>
        <w:t xml:space="preserve"> </w:t>
      </w:r>
      <w:r w:rsidRPr="00A20A9A">
        <w:rPr>
          <w:rFonts w:hint="eastAsia"/>
          <w:sz w:val="22"/>
          <w:szCs w:val="22"/>
        </w:rPr>
        <w:t>〕</w:t>
      </w:r>
    </w:p>
    <w:p w:rsidR="005E16C1" w:rsidRPr="00A20A9A" w:rsidRDefault="005E16C1" w:rsidP="00E33B08">
      <w:pPr>
        <w:ind w:firstLineChars="750" w:firstLine="1546"/>
        <w:rPr>
          <w:rFonts w:ascii="ＭＳ 明朝" w:hAnsi="ＭＳ 明朝"/>
          <w:szCs w:val="21"/>
        </w:rPr>
      </w:pPr>
      <w:r w:rsidRPr="00A20A9A">
        <w:rPr>
          <w:rFonts w:ascii="ＭＳ 明朝" w:hAnsi="ＭＳ 明朝" w:hint="eastAsia"/>
          <w:szCs w:val="21"/>
        </w:rPr>
        <w:t xml:space="preserve">（ふりがな） </w:t>
      </w:r>
    </w:p>
    <w:p w:rsidR="005E16C1" w:rsidRPr="00A20A9A" w:rsidRDefault="005E16C1" w:rsidP="00E33B08">
      <w:pPr>
        <w:ind w:firstLineChars="700" w:firstLine="1653"/>
        <w:rPr>
          <w:rFonts w:ascii="ＭＳ 明朝" w:hAnsi="ＭＳ 明朝"/>
          <w:sz w:val="24"/>
          <w:u w:val="single"/>
        </w:rPr>
      </w:pPr>
      <w:r w:rsidRPr="00A20A9A">
        <w:rPr>
          <w:rFonts w:ascii="ＭＳ 明朝" w:hAnsi="ＭＳ 明朝" w:hint="eastAsia"/>
          <w:sz w:val="24"/>
          <w:u w:val="single"/>
        </w:rPr>
        <w:t>氏　　名　　　　　　　　　　　　　　　　　       　㊞</w:t>
      </w:r>
      <w:r w:rsidRPr="00A20A9A">
        <w:rPr>
          <w:rFonts w:hint="eastAsia"/>
          <w:sz w:val="24"/>
          <w:u w:val="single"/>
        </w:rPr>
        <w:t xml:space="preserve"> </w:t>
      </w:r>
    </w:p>
    <w:p w:rsidR="005E16C1" w:rsidRPr="00A20A9A" w:rsidRDefault="005E16C1" w:rsidP="00E33B08">
      <w:pPr>
        <w:ind w:firstLineChars="700" w:firstLine="1653"/>
        <w:rPr>
          <w:rFonts w:ascii="ＭＳ 明朝" w:hAnsi="ＭＳ 明朝"/>
          <w:sz w:val="24"/>
          <w:u w:val="single"/>
        </w:rPr>
      </w:pPr>
    </w:p>
    <w:p w:rsidR="005E16C1" w:rsidRPr="00A20A9A" w:rsidRDefault="005E16C1" w:rsidP="00E33B08">
      <w:pPr>
        <w:ind w:firstLineChars="700" w:firstLine="1653"/>
        <w:rPr>
          <w:rFonts w:ascii="ＭＳ 明朝" w:hAnsi="ＭＳ 明朝"/>
          <w:sz w:val="24"/>
          <w:u w:val="single"/>
        </w:rPr>
      </w:pPr>
    </w:p>
    <w:p w:rsidR="005E16C1" w:rsidRPr="00A20A9A" w:rsidRDefault="005E16C1" w:rsidP="00E33B08">
      <w:pPr>
        <w:ind w:firstLineChars="700" w:firstLine="1653"/>
        <w:rPr>
          <w:rFonts w:ascii="ＭＳ 明朝" w:hAnsi="ＭＳ 明朝"/>
          <w:sz w:val="24"/>
          <w:u w:val="single"/>
        </w:rPr>
      </w:pPr>
      <w:r w:rsidRPr="00A20A9A">
        <w:rPr>
          <w:rFonts w:ascii="ＭＳ 明朝" w:hAnsi="ＭＳ 明朝" w:hint="eastAsia"/>
          <w:sz w:val="24"/>
          <w:u w:val="single"/>
        </w:rPr>
        <w:t>生年月日　（明治・大正・昭和・平成）　　年　　月　　日</w:t>
      </w:r>
    </w:p>
    <w:p w:rsidR="009500CB" w:rsidRDefault="009500CB" w:rsidP="00E33B08">
      <w:pPr>
        <w:ind w:firstLineChars="700" w:firstLine="1653"/>
        <w:rPr>
          <w:rFonts w:ascii="ＭＳ 明朝" w:hAnsi="ＭＳ 明朝"/>
          <w:sz w:val="24"/>
          <w:u w:val="single"/>
        </w:rPr>
      </w:pPr>
    </w:p>
    <w:p w:rsidR="00CA581F" w:rsidRDefault="00CA581F" w:rsidP="00E33B08">
      <w:pPr>
        <w:ind w:firstLineChars="700" w:firstLine="1653"/>
        <w:rPr>
          <w:rFonts w:ascii="ＭＳ 明朝" w:hAnsi="ＭＳ 明朝"/>
          <w:sz w:val="24"/>
          <w:u w:val="single"/>
        </w:rPr>
      </w:pPr>
    </w:p>
    <w:p w:rsidR="00CA581F" w:rsidRDefault="00CA581F" w:rsidP="00E33B08">
      <w:pPr>
        <w:ind w:firstLineChars="700" w:firstLine="1653"/>
        <w:rPr>
          <w:rFonts w:ascii="ＭＳ 明朝" w:hAnsi="ＭＳ 明朝"/>
          <w:sz w:val="24"/>
          <w:u w:val="single"/>
        </w:rPr>
      </w:pPr>
    </w:p>
    <w:p w:rsidR="00CA581F" w:rsidRPr="00A20A9A" w:rsidRDefault="00CA581F" w:rsidP="00E33B08">
      <w:pPr>
        <w:ind w:firstLineChars="700" w:firstLine="1653"/>
        <w:rPr>
          <w:rFonts w:ascii="ＭＳ 明朝" w:hAnsi="ＭＳ 明朝"/>
          <w:sz w:val="24"/>
          <w:u w:val="single"/>
        </w:rPr>
      </w:pPr>
    </w:p>
    <w:sectPr w:rsidR="00CA581F" w:rsidRPr="00A20A9A" w:rsidSect="0062567C">
      <w:headerReference w:type="default" r:id="rId8"/>
      <w:footerReference w:type="default" r:id="rId9"/>
      <w:pgSz w:w="11906" w:h="16838" w:code="9"/>
      <w:pgMar w:top="1701" w:right="1418" w:bottom="1701" w:left="1418" w:header="720" w:footer="720" w:gutter="0"/>
      <w:cols w:space="720"/>
      <w:noEndnote/>
      <w:docGrid w:type="linesAndChars" w:linePitch="319"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2B3" w:rsidRDefault="003B32B3" w:rsidP="00C26D2F">
      <w:r>
        <w:separator/>
      </w:r>
    </w:p>
  </w:endnote>
  <w:endnote w:type="continuationSeparator" w:id="0">
    <w:p w:rsidR="003B32B3" w:rsidRDefault="003B32B3" w:rsidP="00C2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072" w:rsidRDefault="00B57072">
    <w:pPr>
      <w:pStyle w:val="a6"/>
      <w:jc w:val="center"/>
    </w:pPr>
    <w:r>
      <w:fldChar w:fldCharType="begin"/>
    </w:r>
    <w:r>
      <w:instrText>PAGE   \* MERGEFORMAT</w:instrText>
    </w:r>
    <w:r>
      <w:fldChar w:fldCharType="separate"/>
    </w:r>
    <w:r w:rsidR="00832E1E" w:rsidRPr="00832E1E">
      <w:rPr>
        <w:noProof/>
        <w:lang w:val="ja-JP" w:eastAsia="ja-JP"/>
      </w:rPr>
      <w:t>1</w:t>
    </w:r>
    <w:r>
      <w:fldChar w:fldCharType="end"/>
    </w:r>
  </w:p>
  <w:p w:rsidR="00B57072" w:rsidRDefault="00B5707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2B3" w:rsidRDefault="003B32B3" w:rsidP="00C26D2F">
      <w:r>
        <w:separator/>
      </w:r>
    </w:p>
  </w:footnote>
  <w:footnote w:type="continuationSeparator" w:id="0">
    <w:p w:rsidR="003B32B3" w:rsidRDefault="003B32B3" w:rsidP="00C26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AB" w:rsidRDefault="00BA30AB" w:rsidP="00BA30AB">
    <w:pPr>
      <w:pStyle w:val="a4"/>
      <w:jc w:val="center"/>
      <w:rPr>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72631"/>
    <w:multiLevelType w:val="hybridMultilevel"/>
    <w:tmpl w:val="DC3C8004"/>
    <w:lvl w:ilvl="0" w:tplc="E7F2D1B6">
      <w:numFmt w:val="bullet"/>
      <w:lvlText w:val="○"/>
      <w:lvlJc w:val="left"/>
      <w:pPr>
        <w:ind w:left="825" w:hanging="360"/>
      </w:pPr>
      <w:rPr>
        <w:rFonts w:ascii="ＭＳ ゴシック" w:eastAsia="ＭＳ ゴシック" w:hAnsi="ＭＳ ゴシック"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 w15:restartNumberingAfterBreak="0">
    <w:nsid w:val="12FB64BF"/>
    <w:multiLevelType w:val="hybridMultilevel"/>
    <w:tmpl w:val="82A80824"/>
    <w:lvl w:ilvl="0" w:tplc="AB5C6A38">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 w15:restartNumberingAfterBreak="0">
    <w:nsid w:val="188B35E2"/>
    <w:multiLevelType w:val="hybridMultilevel"/>
    <w:tmpl w:val="F9A00784"/>
    <w:lvl w:ilvl="0" w:tplc="BD84016C">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321D4C6B"/>
    <w:multiLevelType w:val="hybridMultilevel"/>
    <w:tmpl w:val="B1E88404"/>
    <w:lvl w:ilvl="0" w:tplc="17488DD6">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3BFD1F94"/>
    <w:multiLevelType w:val="hybridMultilevel"/>
    <w:tmpl w:val="7FE4C214"/>
    <w:lvl w:ilvl="0" w:tplc="B5EA44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205185"/>
    <w:multiLevelType w:val="hybridMultilevel"/>
    <w:tmpl w:val="F1F0315E"/>
    <w:lvl w:ilvl="0" w:tplc="6CCAF1AC">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15:restartNumberingAfterBreak="0">
    <w:nsid w:val="3E1A2D45"/>
    <w:multiLevelType w:val="hybridMultilevel"/>
    <w:tmpl w:val="49883FB2"/>
    <w:lvl w:ilvl="0" w:tplc="6D7E17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42613643"/>
    <w:multiLevelType w:val="hybridMultilevel"/>
    <w:tmpl w:val="D5467F1A"/>
    <w:lvl w:ilvl="0" w:tplc="C2E8CD7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47F95C79"/>
    <w:multiLevelType w:val="hybridMultilevel"/>
    <w:tmpl w:val="036A6DA2"/>
    <w:lvl w:ilvl="0" w:tplc="81A05B5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4E1E095F"/>
    <w:multiLevelType w:val="hybridMultilevel"/>
    <w:tmpl w:val="2968CFC0"/>
    <w:lvl w:ilvl="0" w:tplc="848C6438">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5DC3443C"/>
    <w:multiLevelType w:val="hybridMultilevel"/>
    <w:tmpl w:val="B19E9416"/>
    <w:lvl w:ilvl="0" w:tplc="C85CFCCC">
      <w:numFmt w:val="bullet"/>
      <w:lvlText w:val="○"/>
      <w:lvlJc w:val="left"/>
      <w:pPr>
        <w:ind w:left="1065" w:hanging="360"/>
      </w:pPr>
      <w:rPr>
        <w:rFonts w:ascii="ＭＳ 明朝" w:eastAsia="ＭＳ 明朝" w:hAnsi="ＭＳ 明朝" w:cs="Times New Roman"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11" w15:restartNumberingAfterBreak="0">
    <w:nsid w:val="60171B34"/>
    <w:multiLevelType w:val="hybridMultilevel"/>
    <w:tmpl w:val="CAE673A0"/>
    <w:lvl w:ilvl="0" w:tplc="A43C0AF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6D7E4341"/>
    <w:multiLevelType w:val="hybridMultilevel"/>
    <w:tmpl w:val="5C78EA98"/>
    <w:lvl w:ilvl="0" w:tplc="03AC2930">
      <w:start w:val="1"/>
      <w:numFmt w:val="decimal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3" w15:restartNumberingAfterBreak="0">
    <w:nsid w:val="747747A9"/>
    <w:multiLevelType w:val="hybridMultilevel"/>
    <w:tmpl w:val="9D0EC992"/>
    <w:lvl w:ilvl="0" w:tplc="C55E374A">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4" w15:restartNumberingAfterBreak="0">
    <w:nsid w:val="7E567F88"/>
    <w:multiLevelType w:val="hybridMultilevel"/>
    <w:tmpl w:val="D6422DE6"/>
    <w:lvl w:ilvl="0" w:tplc="28D60930">
      <w:start w:val="1"/>
      <w:numFmt w:val="decimalEnclosedCircle"/>
      <w:lvlText w:val="%1"/>
      <w:lvlJc w:val="left"/>
      <w:pPr>
        <w:ind w:left="1019" w:hanging="360"/>
      </w:pPr>
      <w:rPr>
        <w:rFonts w:hint="default"/>
      </w:rPr>
    </w:lvl>
    <w:lvl w:ilvl="1" w:tplc="04090017" w:tentative="1">
      <w:start w:val="1"/>
      <w:numFmt w:val="aiueoFullWidth"/>
      <w:lvlText w:val="(%2)"/>
      <w:lvlJc w:val="left"/>
      <w:pPr>
        <w:ind w:left="1499" w:hanging="420"/>
      </w:pPr>
    </w:lvl>
    <w:lvl w:ilvl="2" w:tplc="04090011" w:tentative="1">
      <w:start w:val="1"/>
      <w:numFmt w:val="decimalEnclosedCircle"/>
      <w:lvlText w:val="%3"/>
      <w:lvlJc w:val="left"/>
      <w:pPr>
        <w:ind w:left="1919" w:hanging="420"/>
      </w:pPr>
    </w:lvl>
    <w:lvl w:ilvl="3" w:tplc="0409000F" w:tentative="1">
      <w:start w:val="1"/>
      <w:numFmt w:val="decimal"/>
      <w:lvlText w:val="%4."/>
      <w:lvlJc w:val="left"/>
      <w:pPr>
        <w:ind w:left="2339" w:hanging="420"/>
      </w:pPr>
    </w:lvl>
    <w:lvl w:ilvl="4" w:tplc="04090017" w:tentative="1">
      <w:start w:val="1"/>
      <w:numFmt w:val="aiueoFullWidth"/>
      <w:lvlText w:val="(%5)"/>
      <w:lvlJc w:val="left"/>
      <w:pPr>
        <w:ind w:left="2759" w:hanging="420"/>
      </w:pPr>
    </w:lvl>
    <w:lvl w:ilvl="5" w:tplc="04090011" w:tentative="1">
      <w:start w:val="1"/>
      <w:numFmt w:val="decimalEnclosedCircle"/>
      <w:lvlText w:val="%6"/>
      <w:lvlJc w:val="left"/>
      <w:pPr>
        <w:ind w:left="3179" w:hanging="420"/>
      </w:pPr>
    </w:lvl>
    <w:lvl w:ilvl="6" w:tplc="0409000F" w:tentative="1">
      <w:start w:val="1"/>
      <w:numFmt w:val="decimal"/>
      <w:lvlText w:val="%7."/>
      <w:lvlJc w:val="left"/>
      <w:pPr>
        <w:ind w:left="3599" w:hanging="420"/>
      </w:pPr>
    </w:lvl>
    <w:lvl w:ilvl="7" w:tplc="04090017" w:tentative="1">
      <w:start w:val="1"/>
      <w:numFmt w:val="aiueoFullWidth"/>
      <w:lvlText w:val="(%8)"/>
      <w:lvlJc w:val="left"/>
      <w:pPr>
        <w:ind w:left="4019" w:hanging="420"/>
      </w:pPr>
    </w:lvl>
    <w:lvl w:ilvl="8" w:tplc="04090011" w:tentative="1">
      <w:start w:val="1"/>
      <w:numFmt w:val="decimalEnclosedCircle"/>
      <w:lvlText w:val="%9"/>
      <w:lvlJc w:val="left"/>
      <w:pPr>
        <w:ind w:left="4439" w:hanging="420"/>
      </w:pPr>
    </w:lvl>
  </w:abstractNum>
  <w:num w:numId="1">
    <w:abstractNumId w:val="2"/>
  </w:num>
  <w:num w:numId="2">
    <w:abstractNumId w:val="10"/>
  </w:num>
  <w:num w:numId="3">
    <w:abstractNumId w:val="9"/>
  </w:num>
  <w:num w:numId="4">
    <w:abstractNumId w:val="5"/>
  </w:num>
  <w:num w:numId="5">
    <w:abstractNumId w:val="3"/>
  </w:num>
  <w:num w:numId="6">
    <w:abstractNumId w:val="0"/>
  </w:num>
  <w:num w:numId="7">
    <w:abstractNumId w:val="12"/>
  </w:num>
  <w:num w:numId="8">
    <w:abstractNumId w:val="14"/>
  </w:num>
  <w:num w:numId="9">
    <w:abstractNumId w:val="13"/>
  </w:num>
  <w:num w:numId="10">
    <w:abstractNumId w:val="4"/>
  </w:num>
  <w:num w:numId="11">
    <w:abstractNumId w:val="7"/>
  </w:num>
  <w:num w:numId="12">
    <w:abstractNumId w:val="8"/>
  </w:num>
  <w:num w:numId="13">
    <w:abstractNumId w:val="6"/>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3"/>
  <w:drawingGridVerticalSpacing w:val="319"/>
  <w:displayHorizontalDrawingGridEvery w:val="0"/>
  <w:doNotShadeFormData/>
  <w:characterSpacingControl w:val="compressPunctuation"/>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063"/>
    <w:rsid w:val="00004A35"/>
    <w:rsid w:val="00010870"/>
    <w:rsid w:val="00010F68"/>
    <w:rsid w:val="00011097"/>
    <w:rsid w:val="0001364C"/>
    <w:rsid w:val="00013908"/>
    <w:rsid w:val="000140EA"/>
    <w:rsid w:val="00016EBA"/>
    <w:rsid w:val="000211DC"/>
    <w:rsid w:val="00023216"/>
    <w:rsid w:val="000263EE"/>
    <w:rsid w:val="00026A9D"/>
    <w:rsid w:val="000302BF"/>
    <w:rsid w:val="00032E1D"/>
    <w:rsid w:val="00040099"/>
    <w:rsid w:val="00043FCA"/>
    <w:rsid w:val="0004748E"/>
    <w:rsid w:val="0005194C"/>
    <w:rsid w:val="00051EBE"/>
    <w:rsid w:val="0005289C"/>
    <w:rsid w:val="00054ACC"/>
    <w:rsid w:val="000636F8"/>
    <w:rsid w:val="00065F32"/>
    <w:rsid w:val="000728B6"/>
    <w:rsid w:val="000850CA"/>
    <w:rsid w:val="0008549F"/>
    <w:rsid w:val="00085B8A"/>
    <w:rsid w:val="00086436"/>
    <w:rsid w:val="0009016E"/>
    <w:rsid w:val="00090DD1"/>
    <w:rsid w:val="000919AD"/>
    <w:rsid w:val="000A7CFD"/>
    <w:rsid w:val="000A7F64"/>
    <w:rsid w:val="000B19B2"/>
    <w:rsid w:val="000B6CB3"/>
    <w:rsid w:val="000B6D10"/>
    <w:rsid w:val="000C081F"/>
    <w:rsid w:val="000C3051"/>
    <w:rsid w:val="000C46D8"/>
    <w:rsid w:val="000D3A4E"/>
    <w:rsid w:val="000D6EA5"/>
    <w:rsid w:val="000E179A"/>
    <w:rsid w:val="000E2D6E"/>
    <w:rsid w:val="000E47A6"/>
    <w:rsid w:val="000E4C8C"/>
    <w:rsid w:val="000E66CB"/>
    <w:rsid w:val="000E71CE"/>
    <w:rsid w:val="000E798D"/>
    <w:rsid w:val="000F1E13"/>
    <w:rsid w:val="000F372B"/>
    <w:rsid w:val="001001D8"/>
    <w:rsid w:val="00100547"/>
    <w:rsid w:val="0010173B"/>
    <w:rsid w:val="00103B4D"/>
    <w:rsid w:val="001049C5"/>
    <w:rsid w:val="0010703E"/>
    <w:rsid w:val="00116345"/>
    <w:rsid w:val="00116B5D"/>
    <w:rsid w:val="00117227"/>
    <w:rsid w:val="00121A62"/>
    <w:rsid w:val="00121BF9"/>
    <w:rsid w:val="00122296"/>
    <w:rsid w:val="0012415B"/>
    <w:rsid w:val="001254DF"/>
    <w:rsid w:val="001351D0"/>
    <w:rsid w:val="001374E6"/>
    <w:rsid w:val="001378E7"/>
    <w:rsid w:val="00142F6D"/>
    <w:rsid w:val="001432EF"/>
    <w:rsid w:val="0014369B"/>
    <w:rsid w:val="00144390"/>
    <w:rsid w:val="00146147"/>
    <w:rsid w:val="00153C33"/>
    <w:rsid w:val="0016467C"/>
    <w:rsid w:val="0016760A"/>
    <w:rsid w:val="00171C02"/>
    <w:rsid w:val="0017228E"/>
    <w:rsid w:val="00172D72"/>
    <w:rsid w:val="00174089"/>
    <w:rsid w:val="00181147"/>
    <w:rsid w:val="00181808"/>
    <w:rsid w:val="00181A50"/>
    <w:rsid w:val="001856EA"/>
    <w:rsid w:val="001909B4"/>
    <w:rsid w:val="00191F47"/>
    <w:rsid w:val="00194ACD"/>
    <w:rsid w:val="001A26E4"/>
    <w:rsid w:val="001A4C5D"/>
    <w:rsid w:val="001A6306"/>
    <w:rsid w:val="001B6B4B"/>
    <w:rsid w:val="001B7910"/>
    <w:rsid w:val="001C47F4"/>
    <w:rsid w:val="001C5F0E"/>
    <w:rsid w:val="001C5F4E"/>
    <w:rsid w:val="001D0AF0"/>
    <w:rsid w:val="001D479B"/>
    <w:rsid w:val="001D7520"/>
    <w:rsid w:val="001E2066"/>
    <w:rsid w:val="001E785A"/>
    <w:rsid w:val="001F6048"/>
    <w:rsid w:val="001F7767"/>
    <w:rsid w:val="00200107"/>
    <w:rsid w:val="00200227"/>
    <w:rsid w:val="00200720"/>
    <w:rsid w:val="00204118"/>
    <w:rsid w:val="00211FD0"/>
    <w:rsid w:val="00216C6C"/>
    <w:rsid w:val="00220ECB"/>
    <w:rsid w:val="002213DA"/>
    <w:rsid w:val="0022311C"/>
    <w:rsid w:val="0022412B"/>
    <w:rsid w:val="00226B75"/>
    <w:rsid w:val="00231D53"/>
    <w:rsid w:val="00234595"/>
    <w:rsid w:val="00242270"/>
    <w:rsid w:val="00242977"/>
    <w:rsid w:val="0024310E"/>
    <w:rsid w:val="00244CBC"/>
    <w:rsid w:val="00247090"/>
    <w:rsid w:val="002523DF"/>
    <w:rsid w:val="00255284"/>
    <w:rsid w:val="00255D5C"/>
    <w:rsid w:val="00263A7D"/>
    <w:rsid w:val="002747F2"/>
    <w:rsid w:val="00276CCA"/>
    <w:rsid w:val="002862F0"/>
    <w:rsid w:val="002A20DE"/>
    <w:rsid w:val="002A4412"/>
    <w:rsid w:val="002B0519"/>
    <w:rsid w:val="002B3F8A"/>
    <w:rsid w:val="002B6EBB"/>
    <w:rsid w:val="002C22FA"/>
    <w:rsid w:val="002C23AA"/>
    <w:rsid w:val="002C2B2E"/>
    <w:rsid w:val="002C7165"/>
    <w:rsid w:val="002C75B8"/>
    <w:rsid w:val="002D0F63"/>
    <w:rsid w:val="002D41D0"/>
    <w:rsid w:val="002E2E7A"/>
    <w:rsid w:val="002E4D99"/>
    <w:rsid w:val="002E6194"/>
    <w:rsid w:val="002F05E0"/>
    <w:rsid w:val="002F2BF2"/>
    <w:rsid w:val="002F318F"/>
    <w:rsid w:val="002F7B9C"/>
    <w:rsid w:val="0030626D"/>
    <w:rsid w:val="0032201B"/>
    <w:rsid w:val="0033328B"/>
    <w:rsid w:val="00333398"/>
    <w:rsid w:val="003338D8"/>
    <w:rsid w:val="00341E30"/>
    <w:rsid w:val="00342AD0"/>
    <w:rsid w:val="003467E1"/>
    <w:rsid w:val="00350E31"/>
    <w:rsid w:val="00356008"/>
    <w:rsid w:val="00356B55"/>
    <w:rsid w:val="00361864"/>
    <w:rsid w:val="00373EEB"/>
    <w:rsid w:val="0037699E"/>
    <w:rsid w:val="00377A25"/>
    <w:rsid w:val="00381069"/>
    <w:rsid w:val="00381B71"/>
    <w:rsid w:val="00385B98"/>
    <w:rsid w:val="00385F97"/>
    <w:rsid w:val="0038728D"/>
    <w:rsid w:val="003907A3"/>
    <w:rsid w:val="00393208"/>
    <w:rsid w:val="00394D07"/>
    <w:rsid w:val="003A179D"/>
    <w:rsid w:val="003A5B14"/>
    <w:rsid w:val="003A7DEF"/>
    <w:rsid w:val="003B094F"/>
    <w:rsid w:val="003B32B3"/>
    <w:rsid w:val="003B4393"/>
    <w:rsid w:val="003B62CC"/>
    <w:rsid w:val="003B69BB"/>
    <w:rsid w:val="003C33CF"/>
    <w:rsid w:val="003C484E"/>
    <w:rsid w:val="003D13EE"/>
    <w:rsid w:val="003D26FF"/>
    <w:rsid w:val="003D4C64"/>
    <w:rsid w:val="003D503D"/>
    <w:rsid w:val="003D7ED4"/>
    <w:rsid w:val="003F3983"/>
    <w:rsid w:val="003F4BDF"/>
    <w:rsid w:val="003F5554"/>
    <w:rsid w:val="003F78EA"/>
    <w:rsid w:val="00410DF5"/>
    <w:rsid w:val="00415788"/>
    <w:rsid w:val="004158AE"/>
    <w:rsid w:val="004200E9"/>
    <w:rsid w:val="0042281B"/>
    <w:rsid w:val="00422F75"/>
    <w:rsid w:val="004256CC"/>
    <w:rsid w:val="004261AF"/>
    <w:rsid w:val="00433A7C"/>
    <w:rsid w:val="00442079"/>
    <w:rsid w:val="00442FEB"/>
    <w:rsid w:val="00444E77"/>
    <w:rsid w:val="00446063"/>
    <w:rsid w:val="00446377"/>
    <w:rsid w:val="00446AE5"/>
    <w:rsid w:val="00447FCA"/>
    <w:rsid w:val="00453394"/>
    <w:rsid w:val="0045349F"/>
    <w:rsid w:val="00453C4C"/>
    <w:rsid w:val="0045558E"/>
    <w:rsid w:val="0045753D"/>
    <w:rsid w:val="00462B3A"/>
    <w:rsid w:val="00465599"/>
    <w:rsid w:val="00465B47"/>
    <w:rsid w:val="00472D45"/>
    <w:rsid w:val="0048363E"/>
    <w:rsid w:val="0048443D"/>
    <w:rsid w:val="00485BFE"/>
    <w:rsid w:val="004866B7"/>
    <w:rsid w:val="00494B9F"/>
    <w:rsid w:val="00494CC8"/>
    <w:rsid w:val="00494E92"/>
    <w:rsid w:val="00495F3C"/>
    <w:rsid w:val="004A3C5F"/>
    <w:rsid w:val="004B0CD3"/>
    <w:rsid w:val="004B12C9"/>
    <w:rsid w:val="004B1FF8"/>
    <w:rsid w:val="004B2CC1"/>
    <w:rsid w:val="004B5147"/>
    <w:rsid w:val="004B579C"/>
    <w:rsid w:val="004B5C4D"/>
    <w:rsid w:val="004B6145"/>
    <w:rsid w:val="004B67AC"/>
    <w:rsid w:val="004B6DA7"/>
    <w:rsid w:val="004B7B29"/>
    <w:rsid w:val="004B7FD8"/>
    <w:rsid w:val="004C06A1"/>
    <w:rsid w:val="004C1AC1"/>
    <w:rsid w:val="004C45C0"/>
    <w:rsid w:val="004C75AA"/>
    <w:rsid w:val="004D0CFE"/>
    <w:rsid w:val="004D4E97"/>
    <w:rsid w:val="004D6C5A"/>
    <w:rsid w:val="004E337A"/>
    <w:rsid w:val="004E5846"/>
    <w:rsid w:val="004F6028"/>
    <w:rsid w:val="0050205F"/>
    <w:rsid w:val="0050206B"/>
    <w:rsid w:val="00504FE0"/>
    <w:rsid w:val="00507414"/>
    <w:rsid w:val="00512D34"/>
    <w:rsid w:val="005151CF"/>
    <w:rsid w:val="00516C19"/>
    <w:rsid w:val="005250D3"/>
    <w:rsid w:val="00527C7E"/>
    <w:rsid w:val="00530D7A"/>
    <w:rsid w:val="00531FA6"/>
    <w:rsid w:val="00534D53"/>
    <w:rsid w:val="00536A51"/>
    <w:rsid w:val="00540DE0"/>
    <w:rsid w:val="00541550"/>
    <w:rsid w:val="00544496"/>
    <w:rsid w:val="005451B6"/>
    <w:rsid w:val="00554B46"/>
    <w:rsid w:val="005618B1"/>
    <w:rsid w:val="005628AA"/>
    <w:rsid w:val="005648BA"/>
    <w:rsid w:val="00565DBC"/>
    <w:rsid w:val="00567D24"/>
    <w:rsid w:val="00571325"/>
    <w:rsid w:val="00572185"/>
    <w:rsid w:val="00572958"/>
    <w:rsid w:val="005735D1"/>
    <w:rsid w:val="00573C80"/>
    <w:rsid w:val="00576AD4"/>
    <w:rsid w:val="00576F70"/>
    <w:rsid w:val="0057773B"/>
    <w:rsid w:val="00577D54"/>
    <w:rsid w:val="005863C4"/>
    <w:rsid w:val="0059127F"/>
    <w:rsid w:val="00591BD6"/>
    <w:rsid w:val="00592580"/>
    <w:rsid w:val="00593798"/>
    <w:rsid w:val="0059386D"/>
    <w:rsid w:val="00593891"/>
    <w:rsid w:val="00597335"/>
    <w:rsid w:val="00597DB8"/>
    <w:rsid w:val="005A34B2"/>
    <w:rsid w:val="005A72F2"/>
    <w:rsid w:val="005B07A2"/>
    <w:rsid w:val="005B136C"/>
    <w:rsid w:val="005B1694"/>
    <w:rsid w:val="005B27BE"/>
    <w:rsid w:val="005B4D48"/>
    <w:rsid w:val="005B6E5D"/>
    <w:rsid w:val="005B780A"/>
    <w:rsid w:val="005C4E72"/>
    <w:rsid w:val="005C6652"/>
    <w:rsid w:val="005D27A4"/>
    <w:rsid w:val="005D6819"/>
    <w:rsid w:val="005E16C1"/>
    <w:rsid w:val="005E2E4E"/>
    <w:rsid w:val="005E40F4"/>
    <w:rsid w:val="005E4F40"/>
    <w:rsid w:val="005E5CC3"/>
    <w:rsid w:val="005F010A"/>
    <w:rsid w:val="005F1A5B"/>
    <w:rsid w:val="005F27D8"/>
    <w:rsid w:val="005F46EA"/>
    <w:rsid w:val="005F52F9"/>
    <w:rsid w:val="00605471"/>
    <w:rsid w:val="006071AA"/>
    <w:rsid w:val="00610D68"/>
    <w:rsid w:val="00611653"/>
    <w:rsid w:val="00611D28"/>
    <w:rsid w:val="00612BDD"/>
    <w:rsid w:val="00614306"/>
    <w:rsid w:val="006151B1"/>
    <w:rsid w:val="00615DAB"/>
    <w:rsid w:val="00620A63"/>
    <w:rsid w:val="00622338"/>
    <w:rsid w:val="00622410"/>
    <w:rsid w:val="0062567C"/>
    <w:rsid w:val="006324CA"/>
    <w:rsid w:val="00632C20"/>
    <w:rsid w:val="00637390"/>
    <w:rsid w:val="00640F3F"/>
    <w:rsid w:val="00641C0F"/>
    <w:rsid w:val="00643B39"/>
    <w:rsid w:val="00645967"/>
    <w:rsid w:val="00650BA0"/>
    <w:rsid w:val="00650C5C"/>
    <w:rsid w:val="006523C6"/>
    <w:rsid w:val="00652541"/>
    <w:rsid w:val="00654E5D"/>
    <w:rsid w:val="006557E5"/>
    <w:rsid w:val="00667612"/>
    <w:rsid w:val="00671195"/>
    <w:rsid w:val="006711F1"/>
    <w:rsid w:val="0067682C"/>
    <w:rsid w:val="00677A60"/>
    <w:rsid w:val="00690057"/>
    <w:rsid w:val="00692251"/>
    <w:rsid w:val="00692944"/>
    <w:rsid w:val="00693C75"/>
    <w:rsid w:val="00695EDA"/>
    <w:rsid w:val="006A2B9F"/>
    <w:rsid w:val="006A59D5"/>
    <w:rsid w:val="006A5A7E"/>
    <w:rsid w:val="006B3E2C"/>
    <w:rsid w:val="006B7BB0"/>
    <w:rsid w:val="006C6430"/>
    <w:rsid w:val="006E1E01"/>
    <w:rsid w:val="006E2552"/>
    <w:rsid w:val="006E67BE"/>
    <w:rsid w:val="006F2FC0"/>
    <w:rsid w:val="006F3B1F"/>
    <w:rsid w:val="006F576A"/>
    <w:rsid w:val="006F7716"/>
    <w:rsid w:val="00701FF5"/>
    <w:rsid w:val="00702F12"/>
    <w:rsid w:val="007045BB"/>
    <w:rsid w:val="00704A08"/>
    <w:rsid w:val="00705762"/>
    <w:rsid w:val="00707C40"/>
    <w:rsid w:val="00711378"/>
    <w:rsid w:val="0071264B"/>
    <w:rsid w:val="00714A32"/>
    <w:rsid w:val="00717A47"/>
    <w:rsid w:val="00720F45"/>
    <w:rsid w:val="00722CEE"/>
    <w:rsid w:val="0072469F"/>
    <w:rsid w:val="00725E11"/>
    <w:rsid w:val="00727458"/>
    <w:rsid w:val="00727FC3"/>
    <w:rsid w:val="00730BCE"/>
    <w:rsid w:val="00732C4A"/>
    <w:rsid w:val="00735432"/>
    <w:rsid w:val="007360E8"/>
    <w:rsid w:val="00745326"/>
    <w:rsid w:val="00745591"/>
    <w:rsid w:val="00746C02"/>
    <w:rsid w:val="0074764F"/>
    <w:rsid w:val="00747B60"/>
    <w:rsid w:val="0075269C"/>
    <w:rsid w:val="007541B9"/>
    <w:rsid w:val="00756C16"/>
    <w:rsid w:val="00761565"/>
    <w:rsid w:val="00764329"/>
    <w:rsid w:val="007647D2"/>
    <w:rsid w:val="00764B61"/>
    <w:rsid w:val="007709AD"/>
    <w:rsid w:val="00770B01"/>
    <w:rsid w:val="00770F0A"/>
    <w:rsid w:val="00777288"/>
    <w:rsid w:val="00781641"/>
    <w:rsid w:val="00782E69"/>
    <w:rsid w:val="007846DB"/>
    <w:rsid w:val="007849A9"/>
    <w:rsid w:val="00786CC2"/>
    <w:rsid w:val="00787BC4"/>
    <w:rsid w:val="00792066"/>
    <w:rsid w:val="00792D71"/>
    <w:rsid w:val="007A0811"/>
    <w:rsid w:val="007A7E1B"/>
    <w:rsid w:val="007B0C87"/>
    <w:rsid w:val="007B1A5A"/>
    <w:rsid w:val="007B4584"/>
    <w:rsid w:val="007B54BA"/>
    <w:rsid w:val="007B58F4"/>
    <w:rsid w:val="007B62B7"/>
    <w:rsid w:val="007B6B6F"/>
    <w:rsid w:val="007C002D"/>
    <w:rsid w:val="007C1FBE"/>
    <w:rsid w:val="007C469B"/>
    <w:rsid w:val="007C57DE"/>
    <w:rsid w:val="007C58A7"/>
    <w:rsid w:val="007C6CFB"/>
    <w:rsid w:val="007D2482"/>
    <w:rsid w:val="007D46B4"/>
    <w:rsid w:val="007D4B71"/>
    <w:rsid w:val="007D5CA6"/>
    <w:rsid w:val="007D64BD"/>
    <w:rsid w:val="007D7B2C"/>
    <w:rsid w:val="007E0E18"/>
    <w:rsid w:val="007E521B"/>
    <w:rsid w:val="007E5570"/>
    <w:rsid w:val="007E6C94"/>
    <w:rsid w:val="007F0CCA"/>
    <w:rsid w:val="007F7356"/>
    <w:rsid w:val="0080120B"/>
    <w:rsid w:val="0080683B"/>
    <w:rsid w:val="00814813"/>
    <w:rsid w:val="00817BE6"/>
    <w:rsid w:val="00824A5D"/>
    <w:rsid w:val="0083078A"/>
    <w:rsid w:val="00830AB5"/>
    <w:rsid w:val="00832E1E"/>
    <w:rsid w:val="00837BDB"/>
    <w:rsid w:val="00841CE2"/>
    <w:rsid w:val="008439BD"/>
    <w:rsid w:val="00845314"/>
    <w:rsid w:val="0085367B"/>
    <w:rsid w:val="00853D56"/>
    <w:rsid w:val="008600A3"/>
    <w:rsid w:val="008626BC"/>
    <w:rsid w:val="00863FE1"/>
    <w:rsid w:val="00871132"/>
    <w:rsid w:val="00881D04"/>
    <w:rsid w:val="008834F2"/>
    <w:rsid w:val="008839B8"/>
    <w:rsid w:val="00885E81"/>
    <w:rsid w:val="00891D5C"/>
    <w:rsid w:val="0089512E"/>
    <w:rsid w:val="008A38D4"/>
    <w:rsid w:val="008A4C2F"/>
    <w:rsid w:val="008A4C3A"/>
    <w:rsid w:val="008A6AFD"/>
    <w:rsid w:val="008B09C2"/>
    <w:rsid w:val="008B2FCB"/>
    <w:rsid w:val="008B7865"/>
    <w:rsid w:val="008C6F06"/>
    <w:rsid w:val="008D0749"/>
    <w:rsid w:val="008D1253"/>
    <w:rsid w:val="008D225C"/>
    <w:rsid w:val="008E10F4"/>
    <w:rsid w:val="008E1163"/>
    <w:rsid w:val="008E34E4"/>
    <w:rsid w:val="008E40C4"/>
    <w:rsid w:val="008E476A"/>
    <w:rsid w:val="008E66A4"/>
    <w:rsid w:val="008E7852"/>
    <w:rsid w:val="008F1D38"/>
    <w:rsid w:val="008F3093"/>
    <w:rsid w:val="008F507F"/>
    <w:rsid w:val="008F6855"/>
    <w:rsid w:val="008F713A"/>
    <w:rsid w:val="00902E53"/>
    <w:rsid w:val="00903A8F"/>
    <w:rsid w:val="00904A46"/>
    <w:rsid w:val="00913ACE"/>
    <w:rsid w:val="00924B03"/>
    <w:rsid w:val="00927655"/>
    <w:rsid w:val="009349C2"/>
    <w:rsid w:val="00935E8C"/>
    <w:rsid w:val="00937E0C"/>
    <w:rsid w:val="0094068E"/>
    <w:rsid w:val="0094429C"/>
    <w:rsid w:val="00944C72"/>
    <w:rsid w:val="00945B54"/>
    <w:rsid w:val="00946CDD"/>
    <w:rsid w:val="00947627"/>
    <w:rsid w:val="00947FE7"/>
    <w:rsid w:val="009500CB"/>
    <w:rsid w:val="00950A7A"/>
    <w:rsid w:val="009530FF"/>
    <w:rsid w:val="00955CEA"/>
    <w:rsid w:val="00956E70"/>
    <w:rsid w:val="009610D8"/>
    <w:rsid w:val="009639A8"/>
    <w:rsid w:val="00963B0F"/>
    <w:rsid w:val="00965816"/>
    <w:rsid w:val="00972CD7"/>
    <w:rsid w:val="009731D5"/>
    <w:rsid w:val="00980763"/>
    <w:rsid w:val="009901CB"/>
    <w:rsid w:val="009931CC"/>
    <w:rsid w:val="00994545"/>
    <w:rsid w:val="0099695D"/>
    <w:rsid w:val="009A1ECB"/>
    <w:rsid w:val="009A4FAC"/>
    <w:rsid w:val="009B03E2"/>
    <w:rsid w:val="009B0ABF"/>
    <w:rsid w:val="009B4DCB"/>
    <w:rsid w:val="009B6368"/>
    <w:rsid w:val="009B77D9"/>
    <w:rsid w:val="009C2ECD"/>
    <w:rsid w:val="009C2F23"/>
    <w:rsid w:val="009C3E01"/>
    <w:rsid w:val="009D68A8"/>
    <w:rsid w:val="009E19D5"/>
    <w:rsid w:val="009E1B1F"/>
    <w:rsid w:val="009E420E"/>
    <w:rsid w:val="009E6CBE"/>
    <w:rsid w:val="009F3AB3"/>
    <w:rsid w:val="009F4D85"/>
    <w:rsid w:val="009F548E"/>
    <w:rsid w:val="00A0170C"/>
    <w:rsid w:val="00A03166"/>
    <w:rsid w:val="00A056DF"/>
    <w:rsid w:val="00A06B95"/>
    <w:rsid w:val="00A11204"/>
    <w:rsid w:val="00A1237A"/>
    <w:rsid w:val="00A13D5B"/>
    <w:rsid w:val="00A16D34"/>
    <w:rsid w:val="00A20A9A"/>
    <w:rsid w:val="00A26305"/>
    <w:rsid w:val="00A27D98"/>
    <w:rsid w:val="00A329EB"/>
    <w:rsid w:val="00A338C1"/>
    <w:rsid w:val="00A34F3E"/>
    <w:rsid w:val="00A36E1B"/>
    <w:rsid w:val="00A40036"/>
    <w:rsid w:val="00A41572"/>
    <w:rsid w:val="00A41C7E"/>
    <w:rsid w:val="00A422A7"/>
    <w:rsid w:val="00A42FE3"/>
    <w:rsid w:val="00A43C43"/>
    <w:rsid w:val="00A43F7E"/>
    <w:rsid w:val="00A450FD"/>
    <w:rsid w:val="00A4714B"/>
    <w:rsid w:val="00A53A0B"/>
    <w:rsid w:val="00A56C0C"/>
    <w:rsid w:val="00A62EF4"/>
    <w:rsid w:val="00A6378F"/>
    <w:rsid w:val="00A63A11"/>
    <w:rsid w:val="00A6682E"/>
    <w:rsid w:val="00A66CFC"/>
    <w:rsid w:val="00A6780E"/>
    <w:rsid w:val="00A67E5B"/>
    <w:rsid w:val="00A718C6"/>
    <w:rsid w:val="00A72269"/>
    <w:rsid w:val="00A96A3C"/>
    <w:rsid w:val="00A97777"/>
    <w:rsid w:val="00AA0DD1"/>
    <w:rsid w:val="00AA30EA"/>
    <w:rsid w:val="00AA510B"/>
    <w:rsid w:val="00AB15E1"/>
    <w:rsid w:val="00AB1727"/>
    <w:rsid w:val="00AB630D"/>
    <w:rsid w:val="00AC3669"/>
    <w:rsid w:val="00AD0C2C"/>
    <w:rsid w:val="00AD26F5"/>
    <w:rsid w:val="00AD68E8"/>
    <w:rsid w:val="00AE650C"/>
    <w:rsid w:val="00AE7D28"/>
    <w:rsid w:val="00AE7F13"/>
    <w:rsid w:val="00AF055D"/>
    <w:rsid w:val="00AF0BD9"/>
    <w:rsid w:val="00AF22C7"/>
    <w:rsid w:val="00AF25F0"/>
    <w:rsid w:val="00AF3EEE"/>
    <w:rsid w:val="00AF4A00"/>
    <w:rsid w:val="00B00FDC"/>
    <w:rsid w:val="00B01529"/>
    <w:rsid w:val="00B018C9"/>
    <w:rsid w:val="00B019F3"/>
    <w:rsid w:val="00B05CD0"/>
    <w:rsid w:val="00B140C2"/>
    <w:rsid w:val="00B1519F"/>
    <w:rsid w:val="00B20A24"/>
    <w:rsid w:val="00B20DA9"/>
    <w:rsid w:val="00B22BA4"/>
    <w:rsid w:val="00B23217"/>
    <w:rsid w:val="00B241AF"/>
    <w:rsid w:val="00B276AE"/>
    <w:rsid w:val="00B33718"/>
    <w:rsid w:val="00B35795"/>
    <w:rsid w:val="00B4440C"/>
    <w:rsid w:val="00B45AAC"/>
    <w:rsid w:val="00B461D3"/>
    <w:rsid w:val="00B50D31"/>
    <w:rsid w:val="00B510F3"/>
    <w:rsid w:val="00B51FF2"/>
    <w:rsid w:val="00B531BC"/>
    <w:rsid w:val="00B53BBA"/>
    <w:rsid w:val="00B57072"/>
    <w:rsid w:val="00B5793E"/>
    <w:rsid w:val="00B675E3"/>
    <w:rsid w:val="00B71624"/>
    <w:rsid w:val="00B726EE"/>
    <w:rsid w:val="00B73AE4"/>
    <w:rsid w:val="00B756C3"/>
    <w:rsid w:val="00B80E55"/>
    <w:rsid w:val="00B813BE"/>
    <w:rsid w:val="00B82851"/>
    <w:rsid w:val="00B82B18"/>
    <w:rsid w:val="00B866B4"/>
    <w:rsid w:val="00B922F6"/>
    <w:rsid w:val="00BA0D15"/>
    <w:rsid w:val="00BA30AB"/>
    <w:rsid w:val="00BB336F"/>
    <w:rsid w:val="00BB6717"/>
    <w:rsid w:val="00BB74AF"/>
    <w:rsid w:val="00BC382A"/>
    <w:rsid w:val="00BC7947"/>
    <w:rsid w:val="00BD3978"/>
    <w:rsid w:val="00BD5BF7"/>
    <w:rsid w:val="00BD5DE2"/>
    <w:rsid w:val="00BD7030"/>
    <w:rsid w:val="00BE055F"/>
    <w:rsid w:val="00BE196B"/>
    <w:rsid w:val="00BE2813"/>
    <w:rsid w:val="00BE372D"/>
    <w:rsid w:val="00BF0851"/>
    <w:rsid w:val="00BF2ADD"/>
    <w:rsid w:val="00BF795D"/>
    <w:rsid w:val="00C02505"/>
    <w:rsid w:val="00C0652C"/>
    <w:rsid w:val="00C06642"/>
    <w:rsid w:val="00C06C2D"/>
    <w:rsid w:val="00C07D48"/>
    <w:rsid w:val="00C101BF"/>
    <w:rsid w:val="00C1136D"/>
    <w:rsid w:val="00C1284D"/>
    <w:rsid w:val="00C23BC3"/>
    <w:rsid w:val="00C24BDF"/>
    <w:rsid w:val="00C24D0F"/>
    <w:rsid w:val="00C26D2F"/>
    <w:rsid w:val="00C30BA2"/>
    <w:rsid w:val="00C313B3"/>
    <w:rsid w:val="00C32F79"/>
    <w:rsid w:val="00C3623A"/>
    <w:rsid w:val="00C37261"/>
    <w:rsid w:val="00C447A7"/>
    <w:rsid w:val="00C478BA"/>
    <w:rsid w:val="00C50E62"/>
    <w:rsid w:val="00C5188B"/>
    <w:rsid w:val="00C52BC5"/>
    <w:rsid w:val="00C57894"/>
    <w:rsid w:val="00C627C8"/>
    <w:rsid w:val="00C62E82"/>
    <w:rsid w:val="00C64528"/>
    <w:rsid w:val="00C65216"/>
    <w:rsid w:val="00C71FFC"/>
    <w:rsid w:val="00C73BB2"/>
    <w:rsid w:val="00C80313"/>
    <w:rsid w:val="00C82403"/>
    <w:rsid w:val="00C91F6B"/>
    <w:rsid w:val="00C95B14"/>
    <w:rsid w:val="00C96188"/>
    <w:rsid w:val="00C9695F"/>
    <w:rsid w:val="00CA0CEA"/>
    <w:rsid w:val="00CA51AB"/>
    <w:rsid w:val="00CA581F"/>
    <w:rsid w:val="00CA6A22"/>
    <w:rsid w:val="00CA7044"/>
    <w:rsid w:val="00CB3894"/>
    <w:rsid w:val="00CB5B48"/>
    <w:rsid w:val="00CB5CC2"/>
    <w:rsid w:val="00CC044B"/>
    <w:rsid w:val="00CC0E4D"/>
    <w:rsid w:val="00CC6C2E"/>
    <w:rsid w:val="00CD363D"/>
    <w:rsid w:val="00CD4F81"/>
    <w:rsid w:val="00CD57E1"/>
    <w:rsid w:val="00CF0BE0"/>
    <w:rsid w:val="00CF196D"/>
    <w:rsid w:val="00CF2254"/>
    <w:rsid w:val="00CF7E0B"/>
    <w:rsid w:val="00D00DFC"/>
    <w:rsid w:val="00D137E2"/>
    <w:rsid w:val="00D15024"/>
    <w:rsid w:val="00D15746"/>
    <w:rsid w:val="00D168B7"/>
    <w:rsid w:val="00D21FB9"/>
    <w:rsid w:val="00D23CB7"/>
    <w:rsid w:val="00D26F18"/>
    <w:rsid w:val="00D27471"/>
    <w:rsid w:val="00D40C83"/>
    <w:rsid w:val="00D42224"/>
    <w:rsid w:val="00D43FA0"/>
    <w:rsid w:val="00D45B91"/>
    <w:rsid w:val="00D53C4B"/>
    <w:rsid w:val="00D551E5"/>
    <w:rsid w:val="00D563A5"/>
    <w:rsid w:val="00D56EED"/>
    <w:rsid w:val="00D6091B"/>
    <w:rsid w:val="00D71080"/>
    <w:rsid w:val="00D72BE6"/>
    <w:rsid w:val="00D72C72"/>
    <w:rsid w:val="00D77BB6"/>
    <w:rsid w:val="00D878C6"/>
    <w:rsid w:val="00D921F5"/>
    <w:rsid w:val="00D9317B"/>
    <w:rsid w:val="00D945B6"/>
    <w:rsid w:val="00D97A5B"/>
    <w:rsid w:val="00DA7067"/>
    <w:rsid w:val="00DB1BBA"/>
    <w:rsid w:val="00DB27F9"/>
    <w:rsid w:val="00DB6C5F"/>
    <w:rsid w:val="00DB6CEA"/>
    <w:rsid w:val="00DC0C87"/>
    <w:rsid w:val="00DD0C5B"/>
    <w:rsid w:val="00DD370C"/>
    <w:rsid w:val="00DD54E2"/>
    <w:rsid w:val="00DD64A8"/>
    <w:rsid w:val="00DE13F8"/>
    <w:rsid w:val="00DE2FD2"/>
    <w:rsid w:val="00DE6A71"/>
    <w:rsid w:val="00DE7948"/>
    <w:rsid w:val="00DF064E"/>
    <w:rsid w:val="00DF794C"/>
    <w:rsid w:val="00E00250"/>
    <w:rsid w:val="00E06760"/>
    <w:rsid w:val="00E112DF"/>
    <w:rsid w:val="00E12876"/>
    <w:rsid w:val="00E132F6"/>
    <w:rsid w:val="00E14A50"/>
    <w:rsid w:val="00E15BD4"/>
    <w:rsid w:val="00E17568"/>
    <w:rsid w:val="00E2124B"/>
    <w:rsid w:val="00E219F4"/>
    <w:rsid w:val="00E2289C"/>
    <w:rsid w:val="00E233C1"/>
    <w:rsid w:val="00E24A63"/>
    <w:rsid w:val="00E25CCF"/>
    <w:rsid w:val="00E27FAA"/>
    <w:rsid w:val="00E30939"/>
    <w:rsid w:val="00E3241F"/>
    <w:rsid w:val="00E33B08"/>
    <w:rsid w:val="00E35544"/>
    <w:rsid w:val="00E4116C"/>
    <w:rsid w:val="00E42A54"/>
    <w:rsid w:val="00E445A7"/>
    <w:rsid w:val="00E4770B"/>
    <w:rsid w:val="00E54FA9"/>
    <w:rsid w:val="00E55694"/>
    <w:rsid w:val="00E609AF"/>
    <w:rsid w:val="00E60D13"/>
    <w:rsid w:val="00E61977"/>
    <w:rsid w:val="00E61EE4"/>
    <w:rsid w:val="00E63799"/>
    <w:rsid w:val="00E63A48"/>
    <w:rsid w:val="00E671E5"/>
    <w:rsid w:val="00E70D45"/>
    <w:rsid w:val="00E717E5"/>
    <w:rsid w:val="00E71DB3"/>
    <w:rsid w:val="00E759AA"/>
    <w:rsid w:val="00E81BC2"/>
    <w:rsid w:val="00E839C6"/>
    <w:rsid w:val="00E85BA8"/>
    <w:rsid w:val="00EA40C9"/>
    <w:rsid w:val="00EA7557"/>
    <w:rsid w:val="00EB2A8E"/>
    <w:rsid w:val="00EB2F83"/>
    <w:rsid w:val="00EB33EE"/>
    <w:rsid w:val="00EB4750"/>
    <w:rsid w:val="00EB4806"/>
    <w:rsid w:val="00EB6583"/>
    <w:rsid w:val="00EC0724"/>
    <w:rsid w:val="00EC1216"/>
    <w:rsid w:val="00EC3876"/>
    <w:rsid w:val="00EC38B1"/>
    <w:rsid w:val="00EC3E1E"/>
    <w:rsid w:val="00EC3EE0"/>
    <w:rsid w:val="00EC4617"/>
    <w:rsid w:val="00EC61C9"/>
    <w:rsid w:val="00EC67E6"/>
    <w:rsid w:val="00EC7E1A"/>
    <w:rsid w:val="00ED195C"/>
    <w:rsid w:val="00ED5D90"/>
    <w:rsid w:val="00EE0A24"/>
    <w:rsid w:val="00EF34D3"/>
    <w:rsid w:val="00EF5EE5"/>
    <w:rsid w:val="00EF63B5"/>
    <w:rsid w:val="00F0111E"/>
    <w:rsid w:val="00F110C7"/>
    <w:rsid w:val="00F17424"/>
    <w:rsid w:val="00F23096"/>
    <w:rsid w:val="00F3061B"/>
    <w:rsid w:val="00F33681"/>
    <w:rsid w:val="00F33E30"/>
    <w:rsid w:val="00F36BE9"/>
    <w:rsid w:val="00F4050A"/>
    <w:rsid w:val="00F406A4"/>
    <w:rsid w:val="00F463C8"/>
    <w:rsid w:val="00F468F3"/>
    <w:rsid w:val="00F46EA6"/>
    <w:rsid w:val="00F5278A"/>
    <w:rsid w:val="00F62A16"/>
    <w:rsid w:val="00F65AC8"/>
    <w:rsid w:val="00F733C0"/>
    <w:rsid w:val="00F734DC"/>
    <w:rsid w:val="00F74684"/>
    <w:rsid w:val="00F75445"/>
    <w:rsid w:val="00F75EB5"/>
    <w:rsid w:val="00F7766B"/>
    <w:rsid w:val="00F82C62"/>
    <w:rsid w:val="00F82E20"/>
    <w:rsid w:val="00F841E5"/>
    <w:rsid w:val="00F90519"/>
    <w:rsid w:val="00F90B77"/>
    <w:rsid w:val="00F91710"/>
    <w:rsid w:val="00F9248A"/>
    <w:rsid w:val="00F93C8E"/>
    <w:rsid w:val="00FA1F28"/>
    <w:rsid w:val="00FA454B"/>
    <w:rsid w:val="00FA7558"/>
    <w:rsid w:val="00FB0671"/>
    <w:rsid w:val="00FB13A7"/>
    <w:rsid w:val="00FB437B"/>
    <w:rsid w:val="00FB612F"/>
    <w:rsid w:val="00FC0551"/>
    <w:rsid w:val="00FC0A67"/>
    <w:rsid w:val="00FC1A17"/>
    <w:rsid w:val="00FC2268"/>
    <w:rsid w:val="00FC6B58"/>
    <w:rsid w:val="00FC77DC"/>
    <w:rsid w:val="00FC7BE0"/>
    <w:rsid w:val="00FD2460"/>
    <w:rsid w:val="00FE13A8"/>
    <w:rsid w:val="00FE18A8"/>
    <w:rsid w:val="00FE529A"/>
    <w:rsid w:val="00FF278B"/>
    <w:rsid w:val="00FF2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chartTrackingRefBased/>
  <w15:docId w15:val="{E979FD43-322C-447D-A0B3-8973F346D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E1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1" w:lineRule="exact"/>
      <w:jc w:val="both"/>
    </w:pPr>
    <w:rPr>
      <w:rFonts w:ascii="Times New Roman" w:hAnsi="Times New Roman" w:cs="ＭＳ 明朝"/>
      <w:sz w:val="21"/>
      <w:szCs w:val="21"/>
    </w:rPr>
  </w:style>
  <w:style w:type="paragraph" w:styleId="a4">
    <w:name w:val="header"/>
    <w:basedOn w:val="a"/>
    <w:link w:val="a5"/>
    <w:uiPriority w:val="99"/>
    <w:rsid w:val="00C26D2F"/>
    <w:pPr>
      <w:tabs>
        <w:tab w:val="center" w:pos="4252"/>
        <w:tab w:val="right" w:pos="8504"/>
      </w:tabs>
      <w:snapToGrid w:val="0"/>
    </w:pPr>
    <w:rPr>
      <w:lang w:val="x-none" w:eastAsia="x-none"/>
    </w:rPr>
  </w:style>
  <w:style w:type="character" w:customStyle="1" w:styleId="a5">
    <w:name w:val="ヘッダー (文字)"/>
    <w:link w:val="a4"/>
    <w:uiPriority w:val="99"/>
    <w:rsid w:val="00C26D2F"/>
    <w:rPr>
      <w:kern w:val="2"/>
      <w:sz w:val="21"/>
      <w:szCs w:val="24"/>
    </w:rPr>
  </w:style>
  <w:style w:type="paragraph" w:styleId="a6">
    <w:name w:val="footer"/>
    <w:basedOn w:val="a"/>
    <w:link w:val="a7"/>
    <w:uiPriority w:val="99"/>
    <w:rsid w:val="00C26D2F"/>
    <w:pPr>
      <w:tabs>
        <w:tab w:val="center" w:pos="4252"/>
        <w:tab w:val="right" w:pos="8504"/>
      </w:tabs>
      <w:snapToGrid w:val="0"/>
    </w:pPr>
    <w:rPr>
      <w:lang w:val="x-none" w:eastAsia="x-none"/>
    </w:rPr>
  </w:style>
  <w:style w:type="character" w:customStyle="1" w:styleId="a7">
    <w:name w:val="フッター (文字)"/>
    <w:link w:val="a6"/>
    <w:uiPriority w:val="99"/>
    <w:rsid w:val="00C26D2F"/>
    <w:rPr>
      <w:kern w:val="2"/>
      <w:sz w:val="21"/>
      <w:szCs w:val="24"/>
    </w:rPr>
  </w:style>
  <w:style w:type="paragraph" w:styleId="a8">
    <w:name w:val="Balloon Text"/>
    <w:basedOn w:val="a"/>
    <w:link w:val="a9"/>
    <w:rsid w:val="005B27BE"/>
    <w:rPr>
      <w:rFonts w:ascii="Arial" w:eastAsia="ＭＳ ゴシック" w:hAnsi="Arial"/>
      <w:sz w:val="18"/>
      <w:szCs w:val="18"/>
      <w:lang w:val="x-none" w:eastAsia="x-none"/>
    </w:rPr>
  </w:style>
  <w:style w:type="character" w:customStyle="1" w:styleId="a9">
    <w:name w:val="吹き出し (文字)"/>
    <w:link w:val="a8"/>
    <w:rsid w:val="005B27BE"/>
    <w:rPr>
      <w:rFonts w:ascii="Arial" w:eastAsia="ＭＳ ゴシック" w:hAnsi="Arial" w:cs="Times New Roman"/>
      <w:kern w:val="2"/>
      <w:sz w:val="18"/>
      <w:szCs w:val="18"/>
    </w:rPr>
  </w:style>
  <w:style w:type="paragraph" w:styleId="aa">
    <w:name w:val="Note Heading"/>
    <w:basedOn w:val="a"/>
    <w:next w:val="a"/>
    <w:link w:val="ab"/>
    <w:rsid w:val="00153C33"/>
    <w:pPr>
      <w:jc w:val="center"/>
    </w:pPr>
    <w:rPr>
      <w:sz w:val="24"/>
    </w:rPr>
  </w:style>
  <w:style w:type="character" w:customStyle="1" w:styleId="ab">
    <w:name w:val="記 (文字)"/>
    <w:link w:val="aa"/>
    <w:rsid w:val="00153C33"/>
    <w:rPr>
      <w:kern w:val="2"/>
      <w:sz w:val="24"/>
      <w:szCs w:val="24"/>
    </w:rPr>
  </w:style>
  <w:style w:type="paragraph" w:styleId="ac">
    <w:name w:val="Date"/>
    <w:basedOn w:val="a"/>
    <w:next w:val="a"/>
    <w:link w:val="ad"/>
    <w:rsid w:val="00C57894"/>
  </w:style>
  <w:style w:type="character" w:customStyle="1" w:styleId="ad">
    <w:name w:val="日付 (文字)"/>
    <w:link w:val="ac"/>
    <w:rsid w:val="00C57894"/>
    <w:rPr>
      <w:kern w:val="2"/>
      <w:sz w:val="21"/>
      <w:szCs w:val="24"/>
    </w:rPr>
  </w:style>
  <w:style w:type="table" w:styleId="ae">
    <w:name w:val="Table Grid"/>
    <w:basedOn w:val="a1"/>
    <w:rsid w:val="00ED1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rsid w:val="00891D5C"/>
    <w:pPr>
      <w:jc w:val="right"/>
    </w:pPr>
    <w:rPr>
      <w:rFonts w:ascii="ＭＳ 明朝" w:hAnsi="ＭＳ 明朝"/>
      <w:sz w:val="24"/>
    </w:rPr>
  </w:style>
  <w:style w:type="character" w:customStyle="1" w:styleId="af0">
    <w:name w:val="結語 (文字)"/>
    <w:link w:val="af"/>
    <w:rsid w:val="00891D5C"/>
    <w:rPr>
      <w:rFonts w:ascii="ＭＳ 明朝" w:hAnsi="ＭＳ 明朝"/>
      <w:kern w:val="2"/>
      <w:sz w:val="24"/>
      <w:szCs w:val="24"/>
    </w:rPr>
  </w:style>
  <w:style w:type="character" w:styleId="af1">
    <w:name w:val="Hyperlink"/>
    <w:basedOn w:val="a0"/>
    <w:rsid w:val="005D68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49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310191\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531BE-0A45-4EBF-9098-3A9AFF720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TotalTime>
  <Pages>3</Pages>
  <Words>824</Words>
  <Characters>312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（別添４）</vt:lpstr>
      <vt:lpstr>（別添４）</vt:lpstr>
    </vt:vector>
  </TitlesOfParts>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（別添４）</dc:title>
  <dc:subject/>
  <dc:creator>H23030588</dc:creator>
  <cp:keywords/>
  <cp:lastModifiedBy>山梨県</cp:lastModifiedBy>
  <cp:revision>2</cp:revision>
  <cp:lastPrinted>2021-02-18T03:59:00Z</cp:lastPrinted>
  <dcterms:created xsi:type="dcterms:W3CDTF">2021-02-22T08:04:00Z</dcterms:created>
  <dcterms:modified xsi:type="dcterms:W3CDTF">2021-02-22T08:04:00Z</dcterms:modified>
</cp:coreProperties>
</file>