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2D" w:rsidRPr="00C446B5" w:rsidRDefault="00E91C2D" w:rsidP="00E91C2D">
      <w:pPr>
        <w:autoSpaceDE w:val="0"/>
        <w:autoSpaceDN w:val="0"/>
        <w:adjustRightInd w:val="0"/>
        <w:jc w:val="left"/>
        <w:rPr>
          <w:rFonts w:ascii="ＭＳ ゴシック" w:eastAsia="ＭＳ ゴシック" w:cs="ＭＳ ゴシック"/>
          <w:kern w:val="0"/>
        </w:rPr>
        <w:sectPr w:rsidR="00E91C2D" w:rsidRPr="00C446B5" w:rsidSect="00C14F5C">
          <w:headerReference w:type="default" r:id="rId8"/>
          <w:pgSz w:w="11906" w:h="16838" w:code="9"/>
          <w:pgMar w:top="1418" w:right="1304" w:bottom="1276" w:left="1304" w:header="851" w:footer="851" w:gutter="0"/>
          <w:cols w:space="425"/>
          <w:docGrid w:linePitch="360"/>
        </w:sectPr>
      </w:pPr>
    </w:p>
    <w:p w:rsidR="00E91C2D" w:rsidRPr="00C446B5" w:rsidRDefault="00E91C2D" w:rsidP="00E91C2D">
      <w:pPr>
        <w:autoSpaceDE w:val="0"/>
        <w:autoSpaceDN w:val="0"/>
        <w:jc w:val="left"/>
        <w:rPr>
          <w:rFonts w:ascii="ＭＳ ゴシック" w:eastAsia="ＭＳ ゴシック" w:hAnsi="ＭＳ ゴシック"/>
        </w:rPr>
      </w:pPr>
      <w:r w:rsidRPr="00C446B5">
        <w:rPr>
          <w:rFonts w:ascii="ＭＳ ゴシック" w:eastAsia="ＭＳ ゴシック" w:hAnsi="ＭＳ ゴシック" w:cs="ＭＳ ゴシック" w:hint="eastAsia"/>
        </w:rPr>
        <w:lastRenderedPageBreak/>
        <w:t>（様式１）</w:t>
      </w:r>
    </w:p>
    <w:p w:rsidR="00E91C2D" w:rsidRPr="00C446B5" w:rsidRDefault="00A429D0" w:rsidP="002A22C7">
      <w:pPr>
        <w:spacing w:line="420" w:lineRule="exact"/>
        <w:jc w:val="right"/>
      </w:pPr>
      <w:r w:rsidRPr="00C446B5">
        <w:rPr>
          <w:rFonts w:hint="eastAsia"/>
        </w:rPr>
        <w:t xml:space="preserve">　　　　　　　　　　　　　　　　　　　　　　　　</w:t>
      </w:r>
      <w:r w:rsidR="00E91C2D" w:rsidRPr="00C446B5">
        <w:rPr>
          <w:rFonts w:hint="eastAsia"/>
        </w:rPr>
        <w:t xml:space="preserve">　　年　　月　　日</w:t>
      </w:r>
    </w:p>
    <w:p w:rsidR="00E91C2D" w:rsidRPr="00C446B5" w:rsidRDefault="00E91C2D" w:rsidP="00E91C2D">
      <w:pPr>
        <w:spacing w:line="420" w:lineRule="exact"/>
      </w:pPr>
    </w:p>
    <w:p w:rsidR="00E91C2D" w:rsidRPr="00C446B5" w:rsidRDefault="00E91C2D" w:rsidP="00E91C2D">
      <w:pPr>
        <w:spacing w:line="420" w:lineRule="exact"/>
      </w:pPr>
      <w:r w:rsidRPr="00C446B5">
        <w:rPr>
          <w:rFonts w:hint="eastAsia"/>
        </w:rPr>
        <w:t xml:space="preserve">　</w:t>
      </w:r>
      <w:r w:rsidR="00C73380" w:rsidRPr="00C73380">
        <w:rPr>
          <w:rFonts w:hint="eastAsia"/>
        </w:rPr>
        <w:t>山梨県教育委員会教育長</w:t>
      </w:r>
      <w:r w:rsidR="00816EE2" w:rsidRPr="00C446B5">
        <w:rPr>
          <w:rFonts w:hint="eastAsia"/>
        </w:rPr>
        <w:t xml:space="preserve">　殿</w:t>
      </w:r>
    </w:p>
    <w:p w:rsidR="002A22C7" w:rsidRPr="00C446B5" w:rsidRDefault="00E91C2D" w:rsidP="007454BD">
      <w:pPr>
        <w:spacing w:line="420" w:lineRule="exact"/>
        <w:ind w:firstLineChars="400" w:firstLine="964"/>
      </w:pPr>
      <w:r w:rsidRPr="00C446B5">
        <w:rPr>
          <w:rFonts w:hint="eastAsia"/>
        </w:rPr>
        <w:t xml:space="preserve">　　　</w:t>
      </w:r>
      <w:r w:rsidR="00816EE2" w:rsidRPr="00C446B5">
        <w:rPr>
          <w:rFonts w:hint="eastAsia"/>
        </w:rPr>
        <w:t xml:space="preserve">　　　　　　　　　　　</w:t>
      </w:r>
      <w:r w:rsidR="002A22C7" w:rsidRPr="00C446B5">
        <w:rPr>
          <w:rFonts w:hint="eastAsia"/>
        </w:rPr>
        <w:t>（</w:t>
      </w:r>
      <w:r w:rsidR="00816EE2" w:rsidRPr="00C446B5">
        <w:rPr>
          <w:rFonts w:hint="eastAsia"/>
        </w:rPr>
        <w:t>申請者</w:t>
      </w:r>
      <w:r w:rsidR="002A22C7" w:rsidRPr="00C446B5">
        <w:rPr>
          <w:rFonts w:hint="eastAsia"/>
        </w:rPr>
        <w:t>）</w:t>
      </w:r>
    </w:p>
    <w:p w:rsidR="00E91C2D" w:rsidRPr="00C446B5" w:rsidRDefault="00E91C2D" w:rsidP="007454BD">
      <w:pPr>
        <w:spacing w:line="420" w:lineRule="exact"/>
        <w:ind w:firstLineChars="1700" w:firstLine="4096"/>
      </w:pPr>
      <w:r w:rsidRPr="00C446B5">
        <w:rPr>
          <w:rFonts w:hint="eastAsia"/>
        </w:rPr>
        <w:t xml:space="preserve">　　</w:t>
      </w:r>
      <w:r w:rsidR="00816EE2" w:rsidRPr="00C446B5">
        <w:rPr>
          <w:rFonts w:hint="eastAsia"/>
        </w:rPr>
        <w:t>主たる事務所の</w:t>
      </w:r>
      <w:r w:rsidRPr="00C446B5">
        <w:rPr>
          <w:rFonts w:hint="eastAsia"/>
        </w:rPr>
        <w:t>所在地</w:t>
      </w:r>
    </w:p>
    <w:p w:rsidR="00E91C2D" w:rsidRPr="00C446B5" w:rsidRDefault="00816EE2" w:rsidP="00E91C2D">
      <w:pPr>
        <w:spacing w:line="420" w:lineRule="exact"/>
      </w:pPr>
      <w:r w:rsidRPr="00C446B5">
        <w:rPr>
          <w:rFonts w:hint="eastAsia"/>
        </w:rPr>
        <w:t xml:space="preserve">　　　　　　　　　　　　　　　　　　　</w:t>
      </w:r>
      <w:r w:rsidR="002A22C7" w:rsidRPr="00C446B5">
        <w:rPr>
          <w:rFonts w:hint="eastAsia"/>
        </w:rPr>
        <w:t>団体の名称</w:t>
      </w:r>
    </w:p>
    <w:p w:rsidR="00E91C2D" w:rsidRPr="00C446B5" w:rsidRDefault="00544298" w:rsidP="00E91C2D">
      <w:pPr>
        <w:spacing w:line="420" w:lineRule="exact"/>
      </w:pPr>
      <w:r w:rsidRPr="00C446B5">
        <w:rPr>
          <w:rFonts w:hint="eastAsia"/>
        </w:rPr>
        <w:t xml:space="preserve">　　　　　　　　　　　　　　</w:t>
      </w:r>
      <w:r w:rsidR="00E22F6E" w:rsidRPr="00C446B5">
        <w:rPr>
          <w:rFonts w:hint="eastAsia"/>
        </w:rPr>
        <w:t xml:space="preserve">　　　　　</w:t>
      </w:r>
      <w:r w:rsidR="00E91C2D" w:rsidRPr="00C446B5">
        <w:rPr>
          <w:rFonts w:hint="eastAsia"/>
        </w:rPr>
        <w:t>代表者</w:t>
      </w:r>
      <w:r w:rsidR="002A22C7" w:rsidRPr="00C446B5">
        <w:rPr>
          <w:rFonts w:hint="eastAsia"/>
        </w:rPr>
        <w:t>の</w:t>
      </w:r>
      <w:r w:rsidR="00E91C2D" w:rsidRPr="00C446B5">
        <w:rPr>
          <w:rFonts w:hint="eastAsia"/>
        </w:rPr>
        <w:t>氏名</w:t>
      </w:r>
      <w:r w:rsidR="002A22C7" w:rsidRPr="00C446B5">
        <w:rPr>
          <w:rFonts w:hint="eastAsia"/>
        </w:rPr>
        <w:t xml:space="preserve">　</w:t>
      </w:r>
      <w:r w:rsidR="00E91C2D" w:rsidRPr="00C446B5">
        <w:rPr>
          <w:rFonts w:hint="eastAsia"/>
        </w:rPr>
        <w:t xml:space="preserve">　</w:t>
      </w:r>
      <w:r w:rsidR="00816EE2" w:rsidRPr="00C446B5">
        <w:rPr>
          <w:rFonts w:hint="eastAsia"/>
        </w:rPr>
        <w:t xml:space="preserve">　　　　　</w:t>
      </w:r>
      <w:r w:rsidR="00E22F6E" w:rsidRPr="00C446B5">
        <w:rPr>
          <w:rFonts w:hint="eastAsia"/>
        </w:rPr>
        <w:t xml:space="preserve">　　　</w:t>
      </w:r>
      <w:r w:rsidR="00816EE2" w:rsidRPr="00C446B5">
        <w:rPr>
          <w:rFonts w:hint="eastAsia"/>
        </w:rPr>
        <w:t xml:space="preserve">　　　　</w:t>
      </w:r>
      <w:r w:rsidR="00E91C2D" w:rsidRPr="00C446B5">
        <w:rPr>
          <w:rFonts w:hint="eastAsia"/>
        </w:rPr>
        <w:t>印</w:t>
      </w:r>
    </w:p>
    <w:p w:rsidR="002A22C7" w:rsidRPr="00C446B5" w:rsidRDefault="002A22C7" w:rsidP="002A22C7">
      <w:pPr>
        <w:spacing w:line="420" w:lineRule="exact"/>
      </w:pPr>
    </w:p>
    <w:p w:rsidR="002A22C7" w:rsidRPr="00C446B5" w:rsidRDefault="002A22C7" w:rsidP="002A22C7">
      <w:pPr>
        <w:spacing w:line="420" w:lineRule="exact"/>
      </w:pPr>
    </w:p>
    <w:p w:rsidR="002A22C7" w:rsidRPr="00C446B5" w:rsidRDefault="002A22C7" w:rsidP="002A22C7">
      <w:pPr>
        <w:spacing w:line="420" w:lineRule="exact"/>
        <w:jc w:val="center"/>
      </w:pPr>
      <w:r w:rsidRPr="00C446B5">
        <w:rPr>
          <w:rFonts w:hint="eastAsia"/>
        </w:rPr>
        <w:t>指定管理者指定申請書</w:t>
      </w:r>
    </w:p>
    <w:p w:rsidR="002A22C7" w:rsidRPr="00C446B5" w:rsidRDefault="002A22C7" w:rsidP="002A22C7">
      <w:pPr>
        <w:spacing w:line="420" w:lineRule="exact"/>
      </w:pPr>
    </w:p>
    <w:p w:rsidR="00E91C2D" w:rsidRPr="00C446B5" w:rsidRDefault="00E91C2D" w:rsidP="00E91C2D">
      <w:pPr>
        <w:spacing w:line="420" w:lineRule="exact"/>
      </w:pPr>
    </w:p>
    <w:p w:rsidR="00E91C2D" w:rsidRPr="00C446B5" w:rsidRDefault="00C73380" w:rsidP="007454BD">
      <w:pPr>
        <w:spacing w:line="420" w:lineRule="exact"/>
        <w:ind w:firstLineChars="100" w:firstLine="241"/>
      </w:pPr>
      <w:r w:rsidRPr="00C73380">
        <w:rPr>
          <w:rFonts w:hint="eastAsia"/>
        </w:rPr>
        <w:t>山梨県立図書館</w:t>
      </w:r>
      <w:r w:rsidR="00816EE2" w:rsidRPr="00C446B5">
        <w:rPr>
          <w:rFonts w:hint="eastAsia"/>
        </w:rPr>
        <w:t>の指定管理者の指定を受けたいので、</w:t>
      </w:r>
      <w:r w:rsidRPr="00C73380">
        <w:rPr>
          <w:rFonts w:hint="eastAsia"/>
        </w:rPr>
        <w:t>山梨県立図書館</w:t>
      </w:r>
      <w:r w:rsidR="002A22C7" w:rsidRPr="00C446B5">
        <w:rPr>
          <w:rFonts w:hint="eastAsia"/>
        </w:rPr>
        <w:t>設置及び</w:t>
      </w:r>
      <w:r w:rsidR="00E91C2D" w:rsidRPr="00C446B5">
        <w:rPr>
          <w:rFonts w:hint="eastAsia"/>
        </w:rPr>
        <w:t>管理条例</w:t>
      </w:r>
      <w:r w:rsidR="00E91C2D" w:rsidRPr="00B44E9F">
        <w:rPr>
          <w:rFonts w:hint="eastAsia"/>
        </w:rPr>
        <w:t>第</w:t>
      </w:r>
      <w:r w:rsidR="00B44E9F" w:rsidRPr="00B44E9F">
        <w:rPr>
          <w:rFonts w:hint="eastAsia"/>
        </w:rPr>
        <w:t>８</w:t>
      </w:r>
      <w:r w:rsidR="00E91C2D" w:rsidRPr="00B44E9F">
        <w:rPr>
          <w:rFonts w:hint="eastAsia"/>
        </w:rPr>
        <w:t>条第</w:t>
      </w:r>
      <w:r w:rsidR="00B44E9F" w:rsidRPr="00B44E9F">
        <w:rPr>
          <w:rFonts w:hint="eastAsia"/>
        </w:rPr>
        <w:t>１</w:t>
      </w:r>
      <w:r w:rsidR="00E91C2D" w:rsidRPr="00B44E9F">
        <w:rPr>
          <w:rFonts w:hint="eastAsia"/>
        </w:rPr>
        <w:t>項</w:t>
      </w:r>
      <w:r w:rsidR="00E91C2D" w:rsidRPr="00C446B5">
        <w:rPr>
          <w:rFonts w:hint="eastAsia"/>
        </w:rPr>
        <w:t>の規定により</w:t>
      </w:r>
      <w:r w:rsidR="002A22C7" w:rsidRPr="00C446B5">
        <w:rPr>
          <w:rFonts w:hint="eastAsia"/>
        </w:rPr>
        <w:t>、必要書類を添付の上、</w:t>
      </w:r>
      <w:r w:rsidR="00E91C2D" w:rsidRPr="00C446B5">
        <w:rPr>
          <w:rFonts w:hint="eastAsia"/>
        </w:rPr>
        <w:t>申請します。</w:t>
      </w:r>
    </w:p>
    <w:p w:rsidR="00E91C2D" w:rsidRPr="00C446B5" w:rsidRDefault="00E91C2D" w:rsidP="00E91C2D">
      <w:pPr>
        <w:spacing w:line="420" w:lineRule="exact"/>
      </w:pPr>
    </w:p>
    <w:p w:rsidR="00E91C2D" w:rsidRPr="00C446B5" w:rsidRDefault="00E91C2D" w:rsidP="002A22C7">
      <w:pPr>
        <w:spacing w:line="420" w:lineRule="exac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E22F6E" w:rsidRPr="00C446B5" w:rsidRDefault="00E22F6E" w:rsidP="00E91C2D">
      <w:pPr>
        <w:autoSpaceDE w:val="0"/>
        <w:autoSpaceDN w:val="0"/>
        <w:jc w:val="left"/>
      </w:pPr>
    </w:p>
    <w:p w:rsidR="00E22F6E" w:rsidRPr="00C446B5" w:rsidRDefault="00E22F6E" w:rsidP="00E91C2D">
      <w:pPr>
        <w:autoSpaceDE w:val="0"/>
        <w:autoSpaceDN w:val="0"/>
        <w:jc w:val="left"/>
      </w:pPr>
    </w:p>
    <w:p w:rsidR="002A22C7" w:rsidRPr="005C4C14" w:rsidRDefault="002A22C7" w:rsidP="00E91C2D">
      <w:pPr>
        <w:autoSpaceDE w:val="0"/>
        <w:autoSpaceDN w:val="0"/>
        <w:jc w:val="left"/>
        <w:rPr>
          <w:rFonts w:hint="eastAsia"/>
        </w:rPr>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E22F6E" w:rsidRPr="00C446B5" w:rsidRDefault="00E22F6E" w:rsidP="00E91C2D">
      <w:pPr>
        <w:autoSpaceDE w:val="0"/>
        <w:autoSpaceDN w:val="0"/>
        <w:jc w:val="left"/>
        <w:sectPr w:rsidR="00E22F6E" w:rsidRPr="00C446B5" w:rsidSect="00A352E2">
          <w:footerReference w:type="default" r:id="rId9"/>
          <w:type w:val="continuous"/>
          <w:pgSz w:w="11906" w:h="16838" w:code="9"/>
          <w:pgMar w:top="1134" w:right="1134" w:bottom="1134" w:left="1134" w:header="233" w:footer="340" w:gutter="0"/>
          <w:pgNumType w:start="1"/>
          <w:cols w:space="720"/>
          <w:noEndnote/>
          <w:docGrid w:type="linesAndChars" w:linePitch="364" w:charSpace="194"/>
        </w:sectPr>
      </w:pPr>
    </w:p>
    <w:p w:rsidR="00E22F6E" w:rsidRPr="00C446B5" w:rsidRDefault="00E22F6E" w:rsidP="00E91C2D">
      <w:pPr>
        <w:autoSpaceDE w:val="0"/>
        <w:autoSpaceDN w:val="0"/>
        <w:jc w:val="left"/>
        <w:sectPr w:rsidR="00E22F6E" w:rsidRPr="00C446B5" w:rsidSect="00E22F6E">
          <w:type w:val="continuous"/>
          <w:pgSz w:w="11906" w:h="16838" w:code="9"/>
          <w:pgMar w:top="1134" w:right="1134" w:bottom="1134" w:left="1134" w:header="233" w:footer="720" w:gutter="0"/>
          <w:cols w:space="720"/>
          <w:noEndnote/>
          <w:docGrid w:type="linesAndChars" w:linePitch="364" w:charSpace="-1010"/>
        </w:sectPr>
      </w:pPr>
    </w:p>
    <w:p w:rsidR="002A22C7" w:rsidRPr="00C446B5" w:rsidRDefault="002A22C7" w:rsidP="00E91C2D">
      <w:pPr>
        <w:autoSpaceDE w:val="0"/>
        <w:autoSpaceDN w:val="0"/>
        <w:jc w:val="left"/>
      </w:pPr>
      <w:r w:rsidRPr="00C446B5">
        <w:rPr>
          <w:rFonts w:hint="eastAsia"/>
        </w:rPr>
        <w:lastRenderedPageBreak/>
        <w:t>（別紙）</w:t>
      </w:r>
    </w:p>
    <w:p w:rsidR="002A22C7" w:rsidRPr="00C446B5" w:rsidRDefault="002A22C7" w:rsidP="00E91C2D">
      <w:pPr>
        <w:autoSpaceDE w:val="0"/>
        <w:autoSpaceDN w:val="0"/>
        <w:jc w:val="left"/>
      </w:pPr>
      <w:r w:rsidRPr="00C446B5">
        <w:rPr>
          <w:rFonts w:hint="eastAsia"/>
        </w:rPr>
        <w:t>【提出書類一覧表】</w:t>
      </w:r>
    </w:p>
    <w:tbl>
      <w:tblPr>
        <w:tblStyle w:val="a3"/>
        <w:tblW w:w="0" w:type="auto"/>
        <w:tblLook w:val="04A0" w:firstRow="1" w:lastRow="0" w:firstColumn="1" w:lastColumn="0" w:noHBand="0" w:noVBand="1"/>
      </w:tblPr>
      <w:tblGrid>
        <w:gridCol w:w="1221"/>
        <w:gridCol w:w="7343"/>
        <w:gridCol w:w="1064"/>
      </w:tblGrid>
      <w:tr w:rsidR="00C446B5" w:rsidRPr="00C446B5" w:rsidTr="00255BBD">
        <w:trPr>
          <w:trHeight w:val="360"/>
        </w:trPr>
        <w:tc>
          <w:tcPr>
            <w:tcW w:w="1242" w:type="dxa"/>
            <w:vAlign w:val="center"/>
          </w:tcPr>
          <w:p w:rsidR="00012DC1" w:rsidRPr="00C446B5" w:rsidRDefault="00012DC1" w:rsidP="00255BBD">
            <w:pPr>
              <w:autoSpaceDE w:val="0"/>
              <w:autoSpaceDN w:val="0"/>
              <w:jc w:val="center"/>
            </w:pPr>
            <w:r w:rsidRPr="00C446B5">
              <w:rPr>
                <w:rFonts w:hint="eastAsia"/>
              </w:rPr>
              <w:t>様　式</w:t>
            </w:r>
          </w:p>
        </w:tc>
        <w:tc>
          <w:tcPr>
            <w:tcW w:w="7513" w:type="dxa"/>
            <w:vAlign w:val="center"/>
          </w:tcPr>
          <w:p w:rsidR="00012DC1" w:rsidRPr="00C446B5" w:rsidRDefault="00012DC1" w:rsidP="00255BBD">
            <w:pPr>
              <w:autoSpaceDE w:val="0"/>
              <w:autoSpaceDN w:val="0"/>
              <w:jc w:val="center"/>
            </w:pPr>
            <w:r w:rsidRPr="00C446B5">
              <w:rPr>
                <w:rFonts w:hint="eastAsia"/>
              </w:rPr>
              <w:t>項　　　　　目</w:t>
            </w:r>
          </w:p>
        </w:tc>
        <w:tc>
          <w:tcPr>
            <w:tcW w:w="1081" w:type="dxa"/>
            <w:vAlign w:val="center"/>
          </w:tcPr>
          <w:p w:rsidR="00012DC1" w:rsidRPr="00C446B5" w:rsidRDefault="00012DC1" w:rsidP="00255BBD">
            <w:pPr>
              <w:autoSpaceDE w:val="0"/>
              <w:autoSpaceDN w:val="0"/>
              <w:jc w:val="center"/>
            </w:pPr>
            <w:r w:rsidRPr="00C446B5">
              <w:rPr>
                <w:rFonts w:hint="eastAsia"/>
              </w:rPr>
              <w:t>提出の有無</w:t>
            </w:r>
          </w:p>
        </w:tc>
      </w:tr>
      <w:tr w:rsidR="00C446B5" w:rsidRPr="00C446B5" w:rsidTr="009376D0">
        <w:trPr>
          <w:trHeight w:val="285"/>
        </w:trPr>
        <w:tc>
          <w:tcPr>
            <w:tcW w:w="1242" w:type="dxa"/>
            <w:vMerge w:val="restart"/>
          </w:tcPr>
          <w:p w:rsidR="00C17B1D" w:rsidRPr="00C446B5" w:rsidRDefault="00C17B1D" w:rsidP="00012DC1">
            <w:pPr>
              <w:autoSpaceDE w:val="0"/>
              <w:autoSpaceDN w:val="0"/>
              <w:jc w:val="left"/>
            </w:pPr>
            <w:r w:rsidRPr="00C446B5">
              <w:rPr>
                <w:rFonts w:hint="eastAsia"/>
              </w:rPr>
              <w:t>様式２</w:t>
            </w:r>
          </w:p>
        </w:tc>
        <w:tc>
          <w:tcPr>
            <w:tcW w:w="7513" w:type="dxa"/>
            <w:tcBorders>
              <w:bottom w:val="dotted" w:sz="4" w:space="0" w:color="auto"/>
            </w:tcBorders>
          </w:tcPr>
          <w:p w:rsidR="00C17B1D" w:rsidRPr="00C446B5" w:rsidRDefault="00C17B1D" w:rsidP="001C2CFC">
            <w:pPr>
              <w:autoSpaceDE w:val="0"/>
              <w:autoSpaceDN w:val="0"/>
              <w:jc w:val="left"/>
            </w:pPr>
            <w:r w:rsidRPr="00C446B5">
              <w:rPr>
                <w:rFonts w:hAnsi="ＭＳ 明朝" w:cs="ＭＳ 明朝" w:hint="eastAsia"/>
                <w:kern w:val="0"/>
              </w:rPr>
              <w:t>指定管理業務の実施に関する計画書</w:t>
            </w:r>
          </w:p>
        </w:tc>
        <w:tc>
          <w:tcPr>
            <w:tcW w:w="1081" w:type="dxa"/>
            <w:tcBorders>
              <w:bottom w:val="dotted" w:sz="4" w:space="0" w:color="auto"/>
            </w:tcBorders>
          </w:tcPr>
          <w:p w:rsidR="00C17B1D" w:rsidRPr="00C446B5" w:rsidRDefault="00C17B1D" w:rsidP="00E91C2D">
            <w:pPr>
              <w:autoSpaceDE w:val="0"/>
              <w:autoSpaceDN w:val="0"/>
              <w:jc w:val="left"/>
            </w:pPr>
          </w:p>
        </w:tc>
      </w:tr>
      <w:tr w:rsidR="00C446B5" w:rsidRPr="00C446B5" w:rsidTr="009376D0">
        <w:trPr>
          <w:trHeight w:val="345"/>
        </w:trPr>
        <w:tc>
          <w:tcPr>
            <w:tcW w:w="1242" w:type="dxa"/>
            <w:vMerge/>
          </w:tcPr>
          <w:p w:rsidR="00C17B1D" w:rsidRPr="00C446B5" w:rsidRDefault="00C17B1D" w:rsidP="00012DC1">
            <w:pPr>
              <w:autoSpaceDE w:val="0"/>
              <w:autoSpaceDN w:val="0"/>
              <w:jc w:val="left"/>
            </w:pPr>
          </w:p>
        </w:tc>
        <w:tc>
          <w:tcPr>
            <w:tcW w:w="7513" w:type="dxa"/>
            <w:tcBorders>
              <w:top w:val="dotted" w:sz="4" w:space="0" w:color="auto"/>
              <w:bottom w:val="dotted" w:sz="4" w:space="0" w:color="auto"/>
            </w:tcBorders>
          </w:tcPr>
          <w:p w:rsidR="00C17B1D" w:rsidRPr="00C446B5" w:rsidRDefault="00C17B1D" w:rsidP="003241DC">
            <w:pPr>
              <w:autoSpaceDE w:val="0"/>
              <w:autoSpaceDN w:val="0"/>
              <w:ind w:firstLineChars="100" w:firstLine="241"/>
              <w:jc w:val="left"/>
              <w:rPr>
                <w:rFonts w:hAnsi="ＭＳ 明朝" w:cs="ＭＳ 明朝"/>
                <w:kern w:val="0"/>
              </w:rPr>
            </w:pPr>
            <w:r w:rsidRPr="00C446B5">
              <w:rPr>
                <w:rFonts w:hAnsi="ＭＳ 明朝" w:cs="ＭＳ 明朝" w:hint="eastAsia"/>
                <w:kern w:val="0"/>
              </w:rPr>
              <w:t>①</w:t>
            </w:r>
            <w:r w:rsidR="00255BBD" w:rsidRPr="00C446B5">
              <w:rPr>
                <w:rFonts w:hAnsi="ＭＳ 明朝" w:cs="ＭＳ 明朝" w:hint="eastAsia"/>
                <w:kern w:val="0"/>
              </w:rPr>
              <w:t>施設</w:t>
            </w:r>
            <w:r w:rsidR="003241DC" w:rsidRPr="00C446B5">
              <w:rPr>
                <w:rFonts w:hAnsi="ＭＳ 明朝" w:cs="ＭＳ 明朝" w:hint="eastAsia"/>
                <w:kern w:val="0"/>
              </w:rPr>
              <w:t>運営の実施方針</w:t>
            </w:r>
          </w:p>
        </w:tc>
        <w:tc>
          <w:tcPr>
            <w:tcW w:w="1081"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9376D0">
        <w:trPr>
          <w:trHeight w:val="240"/>
        </w:trPr>
        <w:tc>
          <w:tcPr>
            <w:tcW w:w="1242" w:type="dxa"/>
            <w:vMerge/>
          </w:tcPr>
          <w:p w:rsidR="00C17B1D" w:rsidRPr="00C446B5" w:rsidRDefault="00C17B1D" w:rsidP="00012DC1">
            <w:pPr>
              <w:autoSpaceDE w:val="0"/>
              <w:autoSpaceDN w:val="0"/>
              <w:jc w:val="left"/>
            </w:pPr>
          </w:p>
        </w:tc>
        <w:tc>
          <w:tcPr>
            <w:tcW w:w="7513" w:type="dxa"/>
            <w:tcBorders>
              <w:top w:val="dotted" w:sz="4" w:space="0" w:color="auto"/>
              <w:bottom w:val="dotted" w:sz="4" w:space="0" w:color="auto"/>
            </w:tcBorders>
          </w:tcPr>
          <w:p w:rsidR="00C17B1D" w:rsidRPr="00C446B5" w:rsidRDefault="00C17B1D" w:rsidP="009376D0">
            <w:pPr>
              <w:autoSpaceDE w:val="0"/>
              <w:autoSpaceDN w:val="0"/>
              <w:ind w:leftChars="100" w:left="482" w:hangingChars="100" w:hanging="241"/>
              <w:jc w:val="left"/>
              <w:rPr>
                <w:rFonts w:hAnsi="ＭＳ 明朝" w:cs="ＭＳ 明朝"/>
                <w:kern w:val="0"/>
              </w:rPr>
            </w:pPr>
            <w:r w:rsidRPr="00C446B5">
              <w:rPr>
                <w:rFonts w:hAnsi="ＭＳ 明朝" w:cs="ＭＳ 明朝" w:hint="eastAsia"/>
                <w:kern w:val="0"/>
              </w:rPr>
              <w:t>②</w:t>
            </w:r>
            <w:r w:rsidR="009376D0" w:rsidRPr="00C446B5">
              <w:rPr>
                <w:rFonts w:hAnsi="ＭＳ 明朝" w:cs="ＭＳ 明朝" w:hint="eastAsia"/>
                <w:kern w:val="0"/>
              </w:rPr>
              <w:t>収支計画の内容、的確性及び実現の可能性（収支計画書）</w:t>
            </w:r>
          </w:p>
        </w:tc>
        <w:tc>
          <w:tcPr>
            <w:tcW w:w="1081"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9376D0">
        <w:trPr>
          <w:trHeight w:val="255"/>
        </w:trPr>
        <w:tc>
          <w:tcPr>
            <w:tcW w:w="1242" w:type="dxa"/>
            <w:vMerge/>
          </w:tcPr>
          <w:p w:rsidR="00C17B1D" w:rsidRPr="00C446B5" w:rsidRDefault="00C17B1D" w:rsidP="00012DC1">
            <w:pPr>
              <w:autoSpaceDE w:val="0"/>
              <w:autoSpaceDN w:val="0"/>
              <w:jc w:val="left"/>
            </w:pPr>
          </w:p>
        </w:tc>
        <w:tc>
          <w:tcPr>
            <w:tcW w:w="7513" w:type="dxa"/>
            <w:tcBorders>
              <w:top w:val="dotted" w:sz="4" w:space="0" w:color="auto"/>
              <w:bottom w:val="dotted" w:sz="4" w:space="0" w:color="auto"/>
            </w:tcBorders>
          </w:tcPr>
          <w:p w:rsidR="00C17B1D" w:rsidRPr="00C446B5" w:rsidRDefault="00C17B1D" w:rsidP="009376D0">
            <w:pPr>
              <w:autoSpaceDE w:val="0"/>
              <w:autoSpaceDN w:val="0"/>
              <w:ind w:leftChars="100" w:left="482" w:hangingChars="100" w:hanging="241"/>
              <w:jc w:val="left"/>
              <w:rPr>
                <w:rFonts w:hAnsi="ＭＳ 明朝" w:cs="ＭＳ 明朝"/>
                <w:kern w:val="0"/>
              </w:rPr>
            </w:pPr>
            <w:r w:rsidRPr="00C446B5">
              <w:rPr>
                <w:rFonts w:hAnsi="ＭＳ 明朝" w:cs="ＭＳ 明朝" w:hint="eastAsia"/>
                <w:kern w:val="0"/>
              </w:rPr>
              <w:t>③</w:t>
            </w:r>
            <w:r w:rsidR="009376D0" w:rsidRPr="00C446B5">
              <w:rPr>
                <w:rFonts w:hAnsi="ＭＳ 明朝" w:cs="ＭＳ 明朝" w:hint="eastAsia"/>
                <w:kern w:val="0"/>
              </w:rPr>
              <w:t>利用者の増加を図るための具体的手法及び期待される効果</w:t>
            </w:r>
          </w:p>
        </w:tc>
        <w:tc>
          <w:tcPr>
            <w:tcW w:w="1081"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9376D0">
        <w:trPr>
          <w:trHeight w:val="315"/>
        </w:trPr>
        <w:tc>
          <w:tcPr>
            <w:tcW w:w="1242" w:type="dxa"/>
            <w:vMerge/>
          </w:tcPr>
          <w:p w:rsidR="00C17B1D" w:rsidRPr="00C446B5" w:rsidRDefault="00C17B1D" w:rsidP="00012DC1">
            <w:pPr>
              <w:autoSpaceDE w:val="0"/>
              <w:autoSpaceDN w:val="0"/>
              <w:jc w:val="left"/>
            </w:pPr>
          </w:p>
        </w:tc>
        <w:tc>
          <w:tcPr>
            <w:tcW w:w="7513" w:type="dxa"/>
            <w:tcBorders>
              <w:top w:val="dotted" w:sz="4" w:space="0" w:color="auto"/>
              <w:bottom w:val="dotted" w:sz="4" w:space="0" w:color="auto"/>
            </w:tcBorders>
          </w:tcPr>
          <w:p w:rsidR="00C17B1D" w:rsidRPr="00C446B5" w:rsidRDefault="00C17B1D" w:rsidP="009376D0">
            <w:pPr>
              <w:autoSpaceDE w:val="0"/>
              <w:autoSpaceDN w:val="0"/>
              <w:ind w:leftChars="100" w:left="482" w:hangingChars="100" w:hanging="241"/>
              <w:jc w:val="left"/>
              <w:rPr>
                <w:rFonts w:hAnsi="ＭＳ 明朝" w:cs="ＭＳ 明朝"/>
                <w:kern w:val="0"/>
              </w:rPr>
            </w:pPr>
            <w:r w:rsidRPr="00C446B5">
              <w:rPr>
                <w:rFonts w:hAnsi="ＭＳ 明朝" w:cs="ＭＳ 明朝" w:hint="eastAsia"/>
                <w:kern w:val="0"/>
              </w:rPr>
              <w:t>④</w:t>
            </w:r>
            <w:r w:rsidR="009376D0" w:rsidRPr="00C446B5">
              <w:rPr>
                <w:rFonts w:hAnsi="ＭＳ 明朝" w:cs="ＭＳ 明朝" w:hint="eastAsia"/>
                <w:kern w:val="0"/>
              </w:rPr>
              <w:t>サービスの向上を図るための具体的手法及び期待される効果</w:t>
            </w:r>
          </w:p>
        </w:tc>
        <w:tc>
          <w:tcPr>
            <w:tcW w:w="1081"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9376D0">
        <w:trPr>
          <w:trHeight w:val="315"/>
        </w:trPr>
        <w:tc>
          <w:tcPr>
            <w:tcW w:w="1242" w:type="dxa"/>
            <w:vMerge/>
          </w:tcPr>
          <w:p w:rsidR="00C17B1D" w:rsidRPr="00C446B5" w:rsidRDefault="00C17B1D" w:rsidP="00012DC1">
            <w:pPr>
              <w:autoSpaceDE w:val="0"/>
              <w:autoSpaceDN w:val="0"/>
              <w:jc w:val="left"/>
            </w:pPr>
          </w:p>
        </w:tc>
        <w:tc>
          <w:tcPr>
            <w:tcW w:w="7513" w:type="dxa"/>
            <w:tcBorders>
              <w:top w:val="dotted" w:sz="4" w:space="0" w:color="auto"/>
              <w:bottom w:val="dotted" w:sz="4" w:space="0" w:color="auto"/>
            </w:tcBorders>
          </w:tcPr>
          <w:p w:rsidR="00C17B1D" w:rsidRPr="00C446B5" w:rsidRDefault="00C17B1D" w:rsidP="009376D0">
            <w:pPr>
              <w:autoSpaceDE w:val="0"/>
              <w:autoSpaceDN w:val="0"/>
              <w:ind w:firstLineChars="100" w:firstLine="241"/>
              <w:jc w:val="left"/>
              <w:rPr>
                <w:rFonts w:hAnsi="ＭＳ 明朝" w:cs="ＭＳ 明朝"/>
                <w:kern w:val="0"/>
              </w:rPr>
            </w:pPr>
            <w:r w:rsidRPr="00C446B5">
              <w:rPr>
                <w:rFonts w:hAnsi="ＭＳ 明朝" w:cs="ＭＳ 明朝" w:hint="eastAsia"/>
                <w:kern w:val="0"/>
              </w:rPr>
              <w:t>⑤</w:t>
            </w:r>
            <w:r w:rsidR="009376D0" w:rsidRPr="00C446B5">
              <w:rPr>
                <w:rFonts w:hAnsi="ＭＳ 明朝" w:cs="ＭＳ 明朝" w:hint="eastAsia"/>
                <w:kern w:val="0"/>
              </w:rPr>
              <w:t>施設の維持管理の内容、的確性及び実現の可能性</w:t>
            </w:r>
          </w:p>
        </w:tc>
        <w:tc>
          <w:tcPr>
            <w:tcW w:w="1081"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9376D0">
        <w:trPr>
          <w:trHeight w:val="345"/>
        </w:trPr>
        <w:tc>
          <w:tcPr>
            <w:tcW w:w="1242" w:type="dxa"/>
            <w:vMerge/>
          </w:tcPr>
          <w:p w:rsidR="00C17B1D" w:rsidRPr="00C446B5" w:rsidRDefault="00C17B1D" w:rsidP="00012DC1">
            <w:pPr>
              <w:autoSpaceDE w:val="0"/>
              <w:autoSpaceDN w:val="0"/>
              <w:jc w:val="left"/>
            </w:pPr>
          </w:p>
        </w:tc>
        <w:tc>
          <w:tcPr>
            <w:tcW w:w="7513" w:type="dxa"/>
            <w:tcBorders>
              <w:top w:val="dotted" w:sz="4" w:space="0" w:color="auto"/>
              <w:bottom w:val="dotted" w:sz="4" w:space="0" w:color="auto"/>
            </w:tcBorders>
          </w:tcPr>
          <w:p w:rsidR="00C17B1D" w:rsidRPr="00C446B5" w:rsidRDefault="00C17B1D" w:rsidP="009376D0">
            <w:pPr>
              <w:autoSpaceDE w:val="0"/>
              <w:autoSpaceDN w:val="0"/>
              <w:ind w:firstLineChars="100" w:firstLine="241"/>
              <w:jc w:val="left"/>
              <w:rPr>
                <w:rFonts w:hAnsi="ＭＳ 明朝" w:cs="ＭＳ 明朝"/>
                <w:kern w:val="0"/>
              </w:rPr>
            </w:pPr>
            <w:r w:rsidRPr="00C446B5">
              <w:rPr>
                <w:rFonts w:hAnsi="ＭＳ 明朝" w:cs="ＭＳ 明朝" w:hint="eastAsia"/>
                <w:kern w:val="0"/>
              </w:rPr>
              <w:t>⑥</w:t>
            </w:r>
            <w:r w:rsidR="009376D0" w:rsidRPr="00C446B5">
              <w:rPr>
                <w:rFonts w:hAnsi="ＭＳ 明朝" w:cs="ＭＳ 明朝" w:hint="eastAsia"/>
                <w:kern w:val="0"/>
              </w:rPr>
              <w:t>施設の維持管理の効率性</w:t>
            </w:r>
          </w:p>
        </w:tc>
        <w:tc>
          <w:tcPr>
            <w:tcW w:w="1081"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9376D0">
        <w:trPr>
          <w:trHeight w:val="315"/>
        </w:trPr>
        <w:tc>
          <w:tcPr>
            <w:tcW w:w="1242" w:type="dxa"/>
            <w:vMerge/>
          </w:tcPr>
          <w:p w:rsidR="00C17B1D" w:rsidRPr="00C446B5" w:rsidRDefault="00C17B1D" w:rsidP="00012DC1">
            <w:pPr>
              <w:autoSpaceDE w:val="0"/>
              <w:autoSpaceDN w:val="0"/>
              <w:jc w:val="left"/>
            </w:pPr>
          </w:p>
        </w:tc>
        <w:tc>
          <w:tcPr>
            <w:tcW w:w="7513" w:type="dxa"/>
            <w:tcBorders>
              <w:top w:val="dotted" w:sz="4" w:space="0" w:color="auto"/>
              <w:bottom w:val="dotted" w:sz="4" w:space="0" w:color="auto"/>
            </w:tcBorders>
          </w:tcPr>
          <w:p w:rsidR="00C17B1D" w:rsidRPr="00C446B5" w:rsidRDefault="00C17B1D" w:rsidP="009376D0">
            <w:pPr>
              <w:autoSpaceDE w:val="0"/>
              <w:autoSpaceDN w:val="0"/>
              <w:ind w:leftChars="100" w:left="482" w:hangingChars="100" w:hanging="241"/>
              <w:jc w:val="left"/>
              <w:rPr>
                <w:rFonts w:hAnsi="ＭＳ 明朝" w:cs="ＭＳ 明朝"/>
                <w:kern w:val="0"/>
              </w:rPr>
            </w:pPr>
            <w:r w:rsidRPr="00C446B5">
              <w:rPr>
                <w:rFonts w:hAnsi="ＭＳ 明朝" w:cs="ＭＳ 明朝" w:hint="eastAsia"/>
                <w:kern w:val="0"/>
              </w:rPr>
              <w:t>⑦</w:t>
            </w:r>
            <w:r w:rsidR="009376D0" w:rsidRPr="00C446B5">
              <w:rPr>
                <w:rFonts w:hAnsi="ＭＳ 明朝" w:cs="ＭＳ 明朝" w:hint="eastAsia"/>
                <w:kern w:val="0"/>
              </w:rPr>
              <w:t>平等な利用を図るための具体的手法及び期待される効果</w:t>
            </w:r>
          </w:p>
        </w:tc>
        <w:tc>
          <w:tcPr>
            <w:tcW w:w="1081"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9376D0">
        <w:trPr>
          <w:trHeight w:val="330"/>
        </w:trPr>
        <w:tc>
          <w:tcPr>
            <w:tcW w:w="1242" w:type="dxa"/>
            <w:vMerge/>
          </w:tcPr>
          <w:p w:rsidR="00C17B1D" w:rsidRPr="00C446B5" w:rsidRDefault="00C17B1D" w:rsidP="00012DC1">
            <w:pPr>
              <w:autoSpaceDE w:val="0"/>
              <w:autoSpaceDN w:val="0"/>
              <w:jc w:val="left"/>
            </w:pPr>
          </w:p>
        </w:tc>
        <w:tc>
          <w:tcPr>
            <w:tcW w:w="7513" w:type="dxa"/>
            <w:tcBorders>
              <w:top w:val="dotted" w:sz="4" w:space="0" w:color="auto"/>
              <w:bottom w:val="dotted" w:sz="4" w:space="0" w:color="auto"/>
            </w:tcBorders>
          </w:tcPr>
          <w:p w:rsidR="00C17B1D" w:rsidRPr="00C446B5" w:rsidRDefault="00C17B1D" w:rsidP="00B44E9F">
            <w:pPr>
              <w:autoSpaceDE w:val="0"/>
              <w:autoSpaceDN w:val="0"/>
              <w:ind w:firstLineChars="100" w:firstLine="241"/>
              <w:jc w:val="left"/>
              <w:rPr>
                <w:rFonts w:hAnsi="ＭＳ 明朝" w:cs="ＭＳ 明朝"/>
                <w:kern w:val="0"/>
              </w:rPr>
            </w:pPr>
            <w:r w:rsidRPr="00C446B5">
              <w:rPr>
                <w:rFonts w:hAnsi="ＭＳ 明朝" w:cs="ＭＳ 明朝" w:hint="eastAsia"/>
                <w:kern w:val="0"/>
              </w:rPr>
              <w:t>⑧</w:t>
            </w:r>
            <w:r w:rsidR="009376D0" w:rsidRPr="00C446B5">
              <w:rPr>
                <w:rFonts w:hAnsi="ＭＳ 明朝" w:cs="ＭＳ 明朝" w:hint="eastAsia"/>
                <w:kern w:val="0"/>
              </w:rPr>
              <w:t>安定的な運営が可能となる</w:t>
            </w:r>
            <w:r w:rsidR="003241DC" w:rsidRPr="00C446B5">
              <w:rPr>
                <w:rFonts w:hAnsi="ＭＳ 明朝" w:cs="ＭＳ 明朝" w:hint="eastAsia"/>
                <w:kern w:val="0"/>
              </w:rPr>
              <w:t>体制</w:t>
            </w:r>
          </w:p>
        </w:tc>
        <w:tc>
          <w:tcPr>
            <w:tcW w:w="1081"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9376D0">
        <w:trPr>
          <w:trHeight w:val="240"/>
        </w:trPr>
        <w:tc>
          <w:tcPr>
            <w:tcW w:w="1242" w:type="dxa"/>
            <w:vMerge/>
          </w:tcPr>
          <w:p w:rsidR="00C17B1D" w:rsidRPr="00C446B5" w:rsidRDefault="00C17B1D" w:rsidP="00012DC1">
            <w:pPr>
              <w:autoSpaceDE w:val="0"/>
              <w:autoSpaceDN w:val="0"/>
              <w:jc w:val="left"/>
            </w:pPr>
          </w:p>
        </w:tc>
        <w:tc>
          <w:tcPr>
            <w:tcW w:w="7513" w:type="dxa"/>
            <w:tcBorders>
              <w:top w:val="dotted" w:sz="4" w:space="0" w:color="auto"/>
              <w:bottom w:val="dotted" w:sz="4" w:space="0" w:color="auto"/>
            </w:tcBorders>
          </w:tcPr>
          <w:p w:rsidR="00C17B1D" w:rsidRPr="00C446B5" w:rsidRDefault="00C17B1D" w:rsidP="009376D0">
            <w:pPr>
              <w:autoSpaceDE w:val="0"/>
              <w:autoSpaceDN w:val="0"/>
              <w:ind w:firstLineChars="100" w:firstLine="241"/>
              <w:jc w:val="left"/>
              <w:rPr>
                <w:rFonts w:hAnsi="ＭＳ 明朝" w:cs="ＭＳ 明朝"/>
                <w:kern w:val="0"/>
              </w:rPr>
            </w:pPr>
            <w:r w:rsidRPr="00C446B5">
              <w:rPr>
                <w:rFonts w:hAnsi="ＭＳ 明朝" w:cs="ＭＳ 明朝" w:hint="eastAsia"/>
                <w:kern w:val="0"/>
              </w:rPr>
              <w:t>⑨</w:t>
            </w:r>
            <w:r w:rsidR="009376D0" w:rsidRPr="00C446B5">
              <w:rPr>
                <w:rFonts w:hAnsi="ＭＳ 明朝" w:cs="ＭＳ 明朝" w:hint="eastAsia"/>
                <w:kern w:val="0"/>
              </w:rPr>
              <w:t>安定的な運営が可能となる</w:t>
            </w:r>
            <w:r w:rsidR="00255BBD" w:rsidRPr="00C446B5">
              <w:rPr>
                <w:rFonts w:hAnsi="ＭＳ 明朝" w:cs="ＭＳ 明朝" w:hint="eastAsia"/>
                <w:kern w:val="0"/>
              </w:rPr>
              <w:t>経理的基盤</w:t>
            </w:r>
          </w:p>
        </w:tc>
        <w:tc>
          <w:tcPr>
            <w:tcW w:w="1081"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B44E9F">
        <w:trPr>
          <w:trHeight w:val="304"/>
        </w:trPr>
        <w:tc>
          <w:tcPr>
            <w:tcW w:w="1242" w:type="dxa"/>
            <w:vMerge/>
          </w:tcPr>
          <w:p w:rsidR="00C17B1D" w:rsidRPr="00C446B5" w:rsidRDefault="00C17B1D" w:rsidP="00012DC1">
            <w:pPr>
              <w:autoSpaceDE w:val="0"/>
              <w:autoSpaceDN w:val="0"/>
              <w:jc w:val="left"/>
            </w:pPr>
          </w:p>
        </w:tc>
        <w:tc>
          <w:tcPr>
            <w:tcW w:w="7513" w:type="dxa"/>
            <w:tcBorders>
              <w:top w:val="dotted" w:sz="4" w:space="0" w:color="auto"/>
              <w:bottom w:val="dotted" w:sz="4" w:space="0" w:color="auto"/>
            </w:tcBorders>
          </w:tcPr>
          <w:p w:rsidR="00255BBD" w:rsidRPr="00C353CE" w:rsidRDefault="00C17B1D" w:rsidP="008B2154">
            <w:pPr>
              <w:pStyle w:val="1"/>
              <w:ind w:firstLineChars="100" w:firstLine="241"/>
              <w:outlineLvl w:val="0"/>
              <w:rPr>
                <w:rFonts w:asciiTheme="minorEastAsia" w:eastAsiaTheme="minorEastAsia" w:hAnsiTheme="minorEastAsia"/>
              </w:rPr>
            </w:pPr>
            <w:r w:rsidRPr="00C353CE">
              <w:rPr>
                <w:rFonts w:asciiTheme="minorEastAsia" w:eastAsiaTheme="minorEastAsia" w:hAnsiTheme="minorEastAsia" w:hint="eastAsia"/>
              </w:rPr>
              <w:t>⑩</w:t>
            </w:r>
            <w:r w:rsidR="00B44E9F" w:rsidRPr="00C353CE">
              <w:rPr>
                <w:rFonts w:asciiTheme="minorEastAsia" w:eastAsiaTheme="minorEastAsia" w:hAnsiTheme="minorEastAsia" w:hint="eastAsia"/>
              </w:rPr>
              <w:t>自主企画事業の考え方</w:t>
            </w:r>
          </w:p>
        </w:tc>
        <w:tc>
          <w:tcPr>
            <w:tcW w:w="1081"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9376D0">
        <w:trPr>
          <w:trHeight w:val="195"/>
        </w:trPr>
        <w:tc>
          <w:tcPr>
            <w:tcW w:w="1242" w:type="dxa"/>
          </w:tcPr>
          <w:p w:rsidR="00012DC1" w:rsidRPr="00C446B5" w:rsidRDefault="00BE0608" w:rsidP="00012DC1">
            <w:pPr>
              <w:autoSpaceDE w:val="0"/>
              <w:autoSpaceDN w:val="0"/>
              <w:jc w:val="left"/>
            </w:pPr>
            <w:r w:rsidRPr="00C446B5">
              <w:rPr>
                <w:rFonts w:hint="eastAsia"/>
              </w:rPr>
              <w:t>様式３</w:t>
            </w:r>
          </w:p>
        </w:tc>
        <w:tc>
          <w:tcPr>
            <w:tcW w:w="7513" w:type="dxa"/>
          </w:tcPr>
          <w:p w:rsidR="00012DC1" w:rsidRPr="00C446B5" w:rsidRDefault="00BE0608" w:rsidP="00E91C2D">
            <w:pPr>
              <w:autoSpaceDE w:val="0"/>
              <w:autoSpaceDN w:val="0"/>
              <w:jc w:val="left"/>
            </w:pPr>
            <w:r w:rsidRPr="00C446B5">
              <w:rPr>
                <w:rFonts w:hAnsi="ＭＳ 明朝" w:cs="ＭＳ 明朝" w:hint="eastAsia"/>
                <w:kern w:val="0"/>
              </w:rPr>
              <w:t>法人等概要書</w:t>
            </w:r>
          </w:p>
        </w:tc>
        <w:tc>
          <w:tcPr>
            <w:tcW w:w="1081" w:type="dxa"/>
          </w:tcPr>
          <w:p w:rsidR="00012DC1" w:rsidRPr="00C446B5" w:rsidRDefault="00012DC1" w:rsidP="00E91C2D">
            <w:pPr>
              <w:autoSpaceDE w:val="0"/>
              <w:autoSpaceDN w:val="0"/>
              <w:jc w:val="left"/>
            </w:pPr>
          </w:p>
        </w:tc>
      </w:tr>
      <w:tr w:rsidR="00C446B5" w:rsidRPr="00C446B5" w:rsidTr="009376D0">
        <w:trPr>
          <w:trHeight w:val="154"/>
        </w:trPr>
        <w:tc>
          <w:tcPr>
            <w:tcW w:w="1242" w:type="dxa"/>
          </w:tcPr>
          <w:p w:rsidR="00012DC1" w:rsidRPr="00C446B5" w:rsidRDefault="00BE0608" w:rsidP="00012DC1">
            <w:pPr>
              <w:autoSpaceDE w:val="0"/>
              <w:autoSpaceDN w:val="0"/>
              <w:jc w:val="left"/>
            </w:pPr>
            <w:r w:rsidRPr="00C446B5">
              <w:rPr>
                <w:rFonts w:hint="eastAsia"/>
              </w:rPr>
              <w:t>様式４</w:t>
            </w:r>
          </w:p>
        </w:tc>
        <w:tc>
          <w:tcPr>
            <w:tcW w:w="7513" w:type="dxa"/>
          </w:tcPr>
          <w:p w:rsidR="00012DC1" w:rsidRPr="00C446B5" w:rsidRDefault="00BE0608" w:rsidP="00E91C2D">
            <w:pPr>
              <w:autoSpaceDE w:val="0"/>
              <w:autoSpaceDN w:val="0"/>
              <w:jc w:val="left"/>
            </w:pPr>
            <w:r w:rsidRPr="00C446B5">
              <w:rPr>
                <w:rFonts w:hint="eastAsia"/>
              </w:rPr>
              <w:t>誓約書</w:t>
            </w:r>
          </w:p>
        </w:tc>
        <w:tc>
          <w:tcPr>
            <w:tcW w:w="1081" w:type="dxa"/>
          </w:tcPr>
          <w:p w:rsidR="00012DC1" w:rsidRPr="00C446B5" w:rsidRDefault="00012DC1" w:rsidP="00E91C2D">
            <w:pPr>
              <w:autoSpaceDE w:val="0"/>
              <w:autoSpaceDN w:val="0"/>
              <w:jc w:val="left"/>
            </w:pPr>
          </w:p>
        </w:tc>
      </w:tr>
      <w:tr w:rsidR="00C446B5" w:rsidRPr="00C446B5" w:rsidTr="009376D0">
        <w:trPr>
          <w:trHeight w:val="154"/>
        </w:trPr>
        <w:tc>
          <w:tcPr>
            <w:tcW w:w="1242" w:type="dxa"/>
          </w:tcPr>
          <w:p w:rsidR="00012DC1" w:rsidRPr="00C446B5" w:rsidRDefault="00BE0608" w:rsidP="00012DC1">
            <w:pPr>
              <w:autoSpaceDE w:val="0"/>
              <w:autoSpaceDN w:val="0"/>
              <w:jc w:val="left"/>
            </w:pPr>
            <w:r w:rsidRPr="00C446B5">
              <w:rPr>
                <w:rFonts w:hint="eastAsia"/>
              </w:rPr>
              <w:t>様式５</w:t>
            </w:r>
          </w:p>
        </w:tc>
        <w:tc>
          <w:tcPr>
            <w:tcW w:w="7513" w:type="dxa"/>
          </w:tcPr>
          <w:p w:rsidR="00012DC1" w:rsidRPr="00C446B5" w:rsidRDefault="00BE0608" w:rsidP="00E91C2D">
            <w:pPr>
              <w:autoSpaceDE w:val="0"/>
              <w:autoSpaceDN w:val="0"/>
              <w:jc w:val="left"/>
            </w:pPr>
            <w:r w:rsidRPr="00C446B5">
              <w:rPr>
                <w:rFonts w:hAnsi="ＭＳ 明朝" w:cs="ＭＳ 明朝" w:hint="eastAsia"/>
                <w:kern w:val="0"/>
              </w:rPr>
              <w:t>構成員届（共同体の場合）</w:t>
            </w:r>
          </w:p>
        </w:tc>
        <w:tc>
          <w:tcPr>
            <w:tcW w:w="1081" w:type="dxa"/>
          </w:tcPr>
          <w:p w:rsidR="00012DC1" w:rsidRPr="00C446B5" w:rsidRDefault="00012DC1" w:rsidP="00E91C2D">
            <w:pPr>
              <w:autoSpaceDE w:val="0"/>
              <w:autoSpaceDN w:val="0"/>
              <w:jc w:val="left"/>
            </w:pPr>
          </w:p>
        </w:tc>
      </w:tr>
      <w:tr w:rsidR="00C446B5" w:rsidRPr="00C446B5" w:rsidTr="009376D0">
        <w:trPr>
          <w:trHeight w:val="169"/>
        </w:trPr>
        <w:tc>
          <w:tcPr>
            <w:tcW w:w="1242" w:type="dxa"/>
          </w:tcPr>
          <w:p w:rsidR="00012DC1" w:rsidRPr="00C446B5" w:rsidRDefault="00BE0608" w:rsidP="00012DC1">
            <w:pPr>
              <w:autoSpaceDE w:val="0"/>
              <w:autoSpaceDN w:val="0"/>
              <w:jc w:val="left"/>
            </w:pPr>
            <w:r w:rsidRPr="00C446B5">
              <w:rPr>
                <w:rFonts w:hint="eastAsia"/>
              </w:rPr>
              <w:t>様式６</w:t>
            </w:r>
          </w:p>
        </w:tc>
        <w:tc>
          <w:tcPr>
            <w:tcW w:w="7513" w:type="dxa"/>
          </w:tcPr>
          <w:p w:rsidR="00012DC1" w:rsidRPr="00C446B5" w:rsidRDefault="00BE0608" w:rsidP="00E91C2D">
            <w:pPr>
              <w:autoSpaceDE w:val="0"/>
              <w:autoSpaceDN w:val="0"/>
              <w:jc w:val="left"/>
            </w:pPr>
            <w:r w:rsidRPr="00C446B5">
              <w:rPr>
                <w:rFonts w:hAnsi="ＭＳ 明朝" w:cs="ＭＳ 明朝" w:hint="eastAsia"/>
                <w:kern w:val="0"/>
              </w:rPr>
              <w:t>各団体の役割、責任分担に関する事項（共同体の場合）</w:t>
            </w:r>
          </w:p>
        </w:tc>
        <w:tc>
          <w:tcPr>
            <w:tcW w:w="1081" w:type="dxa"/>
          </w:tcPr>
          <w:p w:rsidR="00012DC1" w:rsidRPr="00C446B5" w:rsidRDefault="00012DC1" w:rsidP="00E91C2D">
            <w:pPr>
              <w:autoSpaceDE w:val="0"/>
              <w:autoSpaceDN w:val="0"/>
              <w:jc w:val="left"/>
            </w:pPr>
          </w:p>
        </w:tc>
      </w:tr>
      <w:tr w:rsidR="00C446B5" w:rsidRPr="00C446B5" w:rsidTr="009376D0">
        <w:trPr>
          <w:trHeight w:val="190"/>
        </w:trPr>
        <w:tc>
          <w:tcPr>
            <w:tcW w:w="1242" w:type="dxa"/>
          </w:tcPr>
          <w:p w:rsidR="00012DC1" w:rsidRPr="00C446B5" w:rsidRDefault="00BE0608" w:rsidP="00012DC1">
            <w:pPr>
              <w:autoSpaceDE w:val="0"/>
              <w:autoSpaceDN w:val="0"/>
              <w:jc w:val="left"/>
            </w:pPr>
            <w:r w:rsidRPr="00C446B5">
              <w:rPr>
                <w:rFonts w:hint="eastAsia"/>
              </w:rPr>
              <w:t>様式７</w:t>
            </w:r>
          </w:p>
        </w:tc>
        <w:tc>
          <w:tcPr>
            <w:tcW w:w="7513" w:type="dxa"/>
          </w:tcPr>
          <w:p w:rsidR="00DE561D" w:rsidRPr="00C446B5" w:rsidRDefault="00BE0608" w:rsidP="00DE561D">
            <w:pPr>
              <w:autoSpaceDE w:val="0"/>
              <w:autoSpaceDN w:val="0"/>
              <w:jc w:val="left"/>
            </w:pPr>
            <w:r w:rsidRPr="00C446B5">
              <w:rPr>
                <w:rFonts w:hAnsi="ＭＳ 明朝" w:cs="ＭＳ 明朝" w:hint="eastAsia"/>
                <w:kern w:val="0"/>
              </w:rPr>
              <w:t>委任状（共同体の場合）</w:t>
            </w:r>
          </w:p>
        </w:tc>
        <w:tc>
          <w:tcPr>
            <w:tcW w:w="1081" w:type="dxa"/>
          </w:tcPr>
          <w:p w:rsidR="00012DC1" w:rsidRPr="00C446B5" w:rsidRDefault="00012DC1" w:rsidP="00E91C2D">
            <w:pPr>
              <w:autoSpaceDE w:val="0"/>
              <w:autoSpaceDN w:val="0"/>
              <w:jc w:val="left"/>
            </w:pPr>
          </w:p>
        </w:tc>
      </w:tr>
      <w:tr w:rsidR="00C446B5" w:rsidRPr="00C446B5" w:rsidTr="009376D0">
        <w:trPr>
          <w:trHeight w:val="330"/>
        </w:trPr>
        <w:tc>
          <w:tcPr>
            <w:tcW w:w="1242" w:type="dxa"/>
            <w:vMerge w:val="restart"/>
          </w:tcPr>
          <w:p w:rsidR="005973E9" w:rsidRPr="00C446B5" w:rsidRDefault="00255BBD" w:rsidP="00012DC1">
            <w:pPr>
              <w:autoSpaceDE w:val="0"/>
              <w:autoSpaceDN w:val="0"/>
              <w:jc w:val="left"/>
            </w:pPr>
            <w:r w:rsidRPr="00C446B5">
              <w:rPr>
                <w:rFonts w:hint="eastAsia"/>
              </w:rPr>
              <w:t>付属書類</w:t>
            </w:r>
          </w:p>
        </w:tc>
        <w:tc>
          <w:tcPr>
            <w:tcW w:w="7513"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定款、寄附行為、規約その他これに代わる書類</w:t>
            </w:r>
          </w:p>
        </w:tc>
        <w:tc>
          <w:tcPr>
            <w:tcW w:w="1081" w:type="dxa"/>
          </w:tcPr>
          <w:p w:rsidR="005973E9" w:rsidRPr="00C446B5" w:rsidRDefault="005973E9" w:rsidP="00E91C2D">
            <w:pPr>
              <w:autoSpaceDE w:val="0"/>
              <w:autoSpaceDN w:val="0"/>
              <w:jc w:val="left"/>
            </w:pPr>
          </w:p>
        </w:tc>
      </w:tr>
      <w:tr w:rsidR="00C446B5" w:rsidRPr="00C446B5" w:rsidTr="009376D0">
        <w:trPr>
          <w:trHeight w:val="300"/>
        </w:trPr>
        <w:tc>
          <w:tcPr>
            <w:tcW w:w="1242" w:type="dxa"/>
            <w:vMerge/>
          </w:tcPr>
          <w:p w:rsidR="005973E9" w:rsidRPr="00C446B5" w:rsidRDefault="005973E9" w:rsidP="00012DC1">
            <w:pPr>
              <w:autoSpaceDE w:val="0"/>
              <w:autoSpaceDN w:val="0"/>
              <w:jc w:val="left"/>
            </w:pPr>
          </w:p>
        </w:tc>
        <w:tc>
          <w:tcPr>
            <w:tcW w:w="7513"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登記事項証明書等</w:t>
            </w:r>
          </w:p>
        </w:tc>
        <w:tc>
          <w:tcPr>
            <w:tcW w:w="1081" w:type="dxa"/>
          </w:tcPr>
          <w:p w:rsidR="005973E9" w:rsidRPr="00C446B5" w:rsidRDefault="005973E9" w:rsidP="00E91C2D">
            <w:pPr>
              <w:autoSpaceDE w:val="0"/>
              <w:autoSpaceDN w:val="0"/>
              <w:jc w:val="left"/>
            </w:pPr>
          </w:p>
        </w:tc>
      </w:tr>
      <w:tr w:rsidR="00C446B5" w:rsidRPr="00C446B5" w:rsidTr="009376D0">
        <w:trPr>
          <w:trHeight w:val="345"/>
        </w:trPr>
        <w:tc>
          <w:tcPr>
            <w:tcW w:w="1242" w:type="dxa"/>
            <w:vMerge/>
          </w:tcPr>
          <w:p w:rsidR="005973E9" w:rsidRPr="00C446B5" w:rsidRDefault="005973E9" w:rsidP="00012DC1">
            <w:pPr>
              <w:autoSpaceDE w:val="0"/>
              <w:autoSpaceDN w:val="0"/>
              <w:jc w:val="left"/>
            </w:pPr>
          </w:p>
        </w:tc>
        <w:tc>
          <w:tcPr>
            <w:tcW w:w="7513"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印鑑証明書</w:t>
            </w:r>
          </w:p>
        </w:tc>
        <w:tc>
          <w:tcPr>
            <w:tcW w:w="1081" w:type="dxa"/>
          </w:tcPr>
          <w:p w:rsidR="005973E9" w:rsidRPr="00C446B5" w:rsidRDefault="005973E9" w:rsidP="00E91C2D">
            <w:pPr>
              <w:autoSpaceDE w:val="0"/>
              <w:autoSpaceDN w:val="0"/>
              <w:jc w:val="left"/>
            </w:pPr>
          </w:p>
        </w:tc>
      </w:tr>
      <w:tr w:rsidR="00C446B5" w:rsidRPr="00C446B5" w:rsidTr="009376D0">
        <w:trPr>
          <w:trHeight w:val="255"/>
        </w:trPr>
        <w:tc>
          <w:tcPr>
            <w:tcW w:w="1242" w:type="dxa"/>
            <w:vMerge/>
          </w:tcPr>
          <w:p w:rsidR="005973E9" w:rsidRPr="00C446B5" w:rsidRDefault="005973E9" w:rsidP="00012DC1">
            <w:pPr>
              <w:autoSpaceDE w:val="0"/>
              <w:autoSpaceDN w:val="0"/>
              <w:jc w:val="left"/>
            </w:pPr>
          </w:p>
        </w:tc>
        <w:tc>
          <w:tcPr>
            <w:tcW w:w="7513"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収支予算書</w:t>
            </w:r>
          </w:p>
        </w:tc>
        <w:tc>
          <w:tcPr>
            <w:tcW w:w="1081" w:type="dxa"/>
          </w:tcPr>
          <w:p w:rsidR="005973E9" w:rsidRPr="00C446B5" w:rsidRDefault="005973E9" w:rsidP="00E91C2D">
            <w:pPr>
              <w:autoSpaceDE w:val="0"/>
              <w:autoSpaceDN w:val="0"/>
              <w:jc w:val="left"/>
            </w:pPr>
          </w:p>
        </w:tc>
      </w:tr>
      <w:tr w:rsidR="00C446B5" w:rsidRPr="00C446B5" w:rsidTr="009376D0">
        <w:trPr>
          <w:trHeight w:val="345"/>
        </w:trPr>
        <w:tc>
          <w:tcPr>
            <w:tcW w:w="1242" w:type="dxa"/>
            <w:vMerge/>
          </w:tcPr>
          <w:p w:rsidR="005973E9" w:rsidRPr="00C446B5" w:rsidRDefault="005973E9" w:rsidP="00012DC1">
            <w:pPr>
              <w:autoSpaceDE w:val="0"/>
              <w:autoSpaceDN w:val="0"/>
              <w:jc w:val="left"/>
            </w:pPr>
          </w:p>
        </w:tc>
        <w:tc>
          <w:tcPr>
            <w:tcW w:w="7513"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事業（営業）報告書</w:t>
            </w:r>
          </w:p>
        </w:tc>
        <w:tc>
          <w:tcPr>
            <w:tcW w:w="1081" w:type="dxa"/>
          </w:tcPr>
          <w:p w:rsidR="005973E9" w:rsidRPr="00C446B5" w:rsidRDefault="005973E9" w:rsidP="00E91C2D">
            <w:pPr>
              <w:autoSpaceDE w:val="0"/>
              <w:autoSpaceDN w:val="0"/>
              <w:jc w:val="left"/>
            </w:pPr>
          </w:p>
        </w:tc>
      </w:tr>
      <w:tr w:rsidR="00C446B5" w:rsidRPr="00C446B5" w:rsidTr="009376D0">
        <w:trPr>
          <w:trHeight w:val="330"/>
        </w:trPr>
        <w:tc>
          <w:tcPr>
            <w:tcW w:w="1242" w:type="dxa"/>
            <w:vMerge/>
          </w:tcPr>
          <w:p w:rsidR="005973E9" w:rsidRPr="00C446B5" w:rsidRDefault="005973E9" w:rsidP="00012DC1">
            <w:pPr>
              <w:autoSpaceDE w:val="0"/>
              <w:autoSpaceDN w:val="0"/>
              <w:jc w:val="left"/>
            </w:pPr>
          </w:p>
        </w:tc>
        <w:tc>
          <w:tcPr>
            <w:tcW w:w="7513"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貸借対照表</w:t>
            </w:r>
          </w:p>
        </w:tc>
        <w:tc>
          <w:tcPr>
            <w:tcW w:w="1081" w:type="dxa"/>
          </w:tcPr>
          <w:p w:rsidR="005973E9" w:rsidRPr="00C446B5" w:rsidRDefault="005973E9" w:rsidP="00E91C2D">
            <w:pPr>
              <w:autoSpaceDE w:val="0"/>
              <w:autoSpaceDN w:val="0"/>
              <w:jc w:val="left"/>
            </w:pPr>
          </w:p>
        </w:tc>
      </w:tr>
      <w:tr w:rsidR="00C446B5" w:rsidRPr="00C446B5" w:rsidTr="009376D0">
        <w:trPr>
          <w:trHeight w:val="315"/>
        </w:trPr>
        <w:tc>
          <w:tcPr>
            <w:tcW w:w="1242" w:type="dxa"/>
            <w:vMerge/>
          </w:tcPr>
          <w:p w:rsidR="005973E9" w:rsidRPr="00C446B5" w:rsidRDefault="005973E9" w:rsidP="00012DC1">
            <w:pPr>
              <w:autoSpaceDE w:val="0"/>
              <w:autoSpaceDN w:val="0"/>
              <w:jc w:val="left"/>
            </w:pPr>
          </w:p>
        </w:tc>
        <w:tc>
          <w:tcPr>
            <w:tcW w:w="7513"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損益計算書</w:t>
            </w:r>
          </w:p>
        </w:tc>
        <w:tc>
          <w:tcPr>
            <w:tcW w:w="1081" w:type="dxa"/>
          </w:tcPr>
          <w:p w:rsidR="005973E9" w:rsidRPr="00C446B5" w:rsidRDefault="005973E9" w:rsidP="00E91C2D">
            <w:pPr>
              <w:autoSpaceDE w:val="0"/>
              <w:autoSpaceDN w:val="0"/>
              <w:jc w:val="left"/>
            </w:pPr>
          </w:p>
        </w:tc>
      </w:tr>
      <w:tr w:rsidR="00C446B5" w:rsidRPr="00C446B5" w:rsidTr="009376D0">
        <w:trPr>
          <w:trHeight w:val="300"/>
        </w:trPr>
        <w:tc>
          <w:tcPr>
            <w:tcW w:w="1242" w:type="dxa"/>
            <w:vMerge/>
          </w:tcPr>
          <w:p w:rsidR="005973E9" w:rsidRPr="00C446B5" w:rsidRDefault="005973E9" w:rsidP="00012DC1">
            <w:pPr>
              <w:autoSpaceDE w:val="0"/>
              <w:autoSpaceDN w:val="0"/>
              <w:jc w:val="left"/>
            </w:pPr>
          </w:p>
        </w:tc>
        <w:tc>
          <w:tcPr>
            <w:tcW w:w="7513"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連結決算書</w:t>
            </w:r>
          </w:p>
        </w:tc>
        <w:tc>
          <w:tcPr>
            <w:tcW w:w="1081" w:type="dxa"/>
          </w:tcPr>
          <w:p w:rsidR="005973E9" w:rsidRPr="00C446B5" w:rsidRDefault="005973E9" w:rsidP="00E91C2D">
            <w:pPr>
              <w:autoSpaceDE w:val="0"/>
              <w:autoSpaceDN w:val="0"/>
              <w:jc w:val="left"/>
            </w:pPr>
          </w:p>
        </w:tc>
      </w:tr>
      <w:tr w:rsidR="005973E9" w:rsidRPr="00C446B5" w:rsidTr="009376D0">
        <w:trPr>
          <w:trHeight w:val="680"/>
        </w:trPr>
        <w:tc>
          <w:tcPr>
            <w:tcW w:w="1242" w:type="dxa"/>
            <w:vMerge/>
          </w:tcPr>
          <w:p w:rsidR="005973E9" w:rsidRPr="00C446B5" w:rsidRDefault="005973E9" w:rsidP="00012DC1">
            <w:pPr>
              <w:autoSpaceDE w:val="0"/>
              <w:autoSpaceDN w:val="0"/>
              <w:jc w:val="left"/>
            </w:pPr>
          </w:p>
        </w:tc>
        <w:tc>
          <w:tcPr>
            <w:tcW w:w="7513" w:type="dxa"/>
          </w:tcPr>
          <w:p w:rsidR="005973E9" w:rsidRPr="00C446B5" w:rsidRDefault="005973E9" w:rsidP="0033465A">
            <w:pPr>
              <w:autoSpaceDE w:val="0"/>
              <w:autoSpaceDN w:val="0"/>
              <w:adjustRightInd w:val="0"/>
              <w:jc w:val="left"/>
              <w:rPr>
                <w:rFonts w:hAnsi="ＭＳ 明朝" w:cs="ＭＳ 明朝"/>
                <w:kern w:val="0"/>
              </w:rPr>
            </w:pPr>
            <w:r w:rsidRPr="00C446B5">
              <w:rPr>
                <w:rFonts w:hAnsi="ＭＳ 明朝" w:cs="ＭＳ 明朝" w:hint="eastAsia"/>
                <w:kern w:val="0"/>
              </w:rPr>
              <w:t>法人税、消費税、法人事業税、法人都道府県民税及び地方消費税に関する納税証明書</w:t>
            </w:r>
          </w:p>
        </w:tc>
        <w:tc>
          <w:tcPr>
            <w:tcW w:w="1081" w:type="dxa"/>
          </w:tcPr>
          <w:p w:rsidR="005973E9" w:rsidRPr="00C446B5" w:rsidRDefault="005973E9" w:rsidP="00E91C2D">
            <w:pPr>
              <w:autoSpaceDE w:val="0"/>
              <w:autoSpaceDN w:val="0"/>
              <w:jc w:val="left"/>
            </w:pPr>
          </w:p>
        </w:tc>
      </w:tr>
    </w:tbl>
    <w:p w:rsidR="00E64C2F" w:rsidRPr="00C446B5" w:rsidRDefault="00E64C2F" w:rsidP="00E91C2D">
      <w:pPr>
        <w:autoSpaceDE w:val="0"/>
        <w:autoSpaceDN w:val="0"/>
        <w:jc w:val="left"/>
      </w:pPr>
    </w:p>
    <w:p w:rsidR="00255BBD" w:rsidRPr="00C446B5" w:rsidRDefault="00255BBD" w:rsidP="00E91C2D">
      <w:pPr>
        <w:autoSpaceDE w:val="0"/>
        <w:autoSpaceDN w:val="0"/>
        <w:jc w:val="left"/>
      </w:pPr>
    </w:p>
    <w:p w:rsidR="00255BBD" w:rsidRPr="00C446B5" w:rsidRDefault="00255BBD" w:rsidP="00E91C2D">
      <w:pPr>
        <w:autoSpaceDE w:val="0"/>
        <w:autoSpaceDN w:val="0"/>
        <w:jc w:val="left"/>
      </w:pPr>
    </w:p>
    <w:p w:rsidR="00255BBD" w:rsidRPr="00C446B5" w:rsidRDefault="00255BBD" w:rsidP="00E91C2D">
      <w:pPr>
        <w:autoSpaceDE w:val="0"/>
        <w:autoSpaceDN w:val="0"/>
        <w:jc w:val="left"/>
      </w:pPr>
    </w:p>
    <w:p w:rsidR="00255BBD" w:rsidRPr="00C446B5" w:rsidRDefault="00255BBD" w:rsidP="00E91C2D">
      <w:pPr>
        <w:autoSpaceDE w:val="0"/>
        <w:autoSpaceDN w:val="0"/>
        <w:jc w:val="left"/>
      </w:pPr>
    </w:p>
    <w:p w:rsidR="00255BBD" w:rsidRPr="00C446B5" w:rsidRDefault="00255BBD" w:rsidP="00E91C2D">
      <w:pPr>
        <w:autoSpaceDE w:val="0"/>
        <w:autoSpaceDN w:val="0"/>
        <w:jc w:val="left"/>
      </w:pPr>
    </w:p>
    <w:p w:rsidR="00E22F6E" w:rsidRDefault="00E22F6E" w:rsidP="007454BD">
      <w:pPr>
        <w:spacing w:line="260" w:lineRule="exact"/>
        <w:ind w:left="241" w:hangingChars="100" w:hanging="241"/>
        <w:rPr>
          <w:rFonts w:ascii="ＭＳ ゴシック" w:eastAsia="ＭＳ ゴシック" w:hAnsi="ＭＳ ゴシック" w:cs="ＭＳ ゴシック"/>
        </w:rPr>
      </w:pPr>
    </w:p>
    <w:p w:rsidR="00B44E9F" w:rsidRDefault="00B44E9F" w:rsidP="007454BD">
      <w:pPr>
        <w:spacing w:line="260" w:lineRule="exact"/>
        <w:ind w:left="241" w:hangingChars="100" w:hanging="241"/>
        <w:rPr>
          <w:rFonts w:ascii="ＭＳ ゴシック" w:eastAsia="ＭＳ ゴシック" w:hAnsi="ＭＳ ゴシック" w:cs="ＭＳ ゴシック"/>
        </w:rPr>
      </w:pPr>
    </w:p>
    <w:p w:rsidR="00B44E9F" w:rsidRPr="00C446B5" w:rsidRDefault="00B44E9F" w:rsidP="007454BD">
      <w:pPr>
        <w:spacing w:line="260" w:lineRule="exact"/>
        <w:ind w:left="241" w:hangingChars="100" w:hanging="241"/>
        <w:rPr>
          <w:rFonts w:ascii="ＭＳ ゴシック" w:eastAsia="ＭＳ ゴシック" w:hAnsi="ＭＳ ゴシック" w:cs="ＭＳ ゴシック"/>
        </w:rPr>
        <w:sectPr w:rsidR="00B44E9F" w:rsidRPr="00C446B5" w:rsidSect="007A5CB6">
          <w:type w:val="continuous"/>
          <w:pgSz w:w="11906" w:h="16838" w:code="9"/>
          <w:pgMar w:top="1134" w:right="1134" w:bottom="1134" w:left="1134" w:header="233" w:footer="340" w:gutter="0"/>
          <w:cols w:space="720"/>
          <w:noEndnote/>
          <w:docGrid w:type="linesAndChars" w:linePitch="364" w:charSpace="194"/>
        </w:sectPr>
      </w:pPr>
    </w:p>
    <w:p w:rsidR="00564619" w:rsidRPr="00C446B5" w:rsidRDefault="00564619" w:rsidP="007454BD">
      <w:pPr>
        <w:spacing w:line="260" w:lineRule="exact"/>
        <w:ind w:left="235" w:hangingChars="100" w:hanging="235"/>
        <w:rPr>
          <w:rFonts w:ascii="ＭＳ ゴシック" w:eastAsia="ＭＳ ゴシック" w:hAnsi="ＭＳ ゴシック" w:cs="ＭＳ ゴシック"/>
        </w:rPr>
        <w:sectPr w:rsidR="00564619" w:rsidRPr="00C446B5" w:rsidSect="00E22F6E">
          <w:type w:val="continuous"/>
          <w:pgSz w:w="11906" w:h="16838" w:code="9"/>
          <w:pgMar w:top="1134" w:right="1134" w:bottom="1134" w:left="1134" w:header="233" w:footer="720" w:gutter="0"/>
          <w:cols w:space="720"/>
          <w:noEndnote/>
          <w:docGrid w:type="linesAndChars" w:linePitch="364" w:charSpace="-1010"/>
        </w:sectPr>
      </w:pPr>
    </w:p>
    <w:p w:rsidR="00E22F6E" w:rsidRPr="00C446B5" w:rsidRDefault="00E22F6E" w:rsidP="007454BD">
      <w:pPr>
        <w:spacing w:line="260" w:lineRule="exact"/>
        <w:ind w:left="240" w:hangingChars="100" w:hanging="240"/>
        <w:rPr>
          <w:rFonts w:ascii="ＭＳ ゴシック" w:eastAsia="ＭＳ ゴシック" w:hAnsi="ＭＳ ゴシック" w:cs="ＭＳ ゴシック"/>
        </w:rPr>
        <w:sectPr w:rsidR="00E22F6E" w:rsidRPr="00C446B5" w:rsidSect="00564619">
          <w:type w:val="continuous"/>
          <w:pgSz w:w="11906" w:h="16838" w:code="9"/>
          <w:pgMar w:top="1418" w:right="1304" w:bottom="1276" w:left="1304" w:header="233" w:footer="720" w:gutter="0"/>
          <w:cols w:space="720"/>
          <w:noEndnote/>
          <w:docGrid w:linePitch="364" w:charSpace="3430"/>
        </w:sectPr>
      </w:pPr>
    </w:p>
    <w:p w:rsidR="00E91C2D" w:rsidRPr="00C446B5" w:rsidRDefault="00E91C2D" w:rsidP="007454BD">
      <w:pPr>
        <w:spacing w:line="260" w:lineRule="exact"/>
        <w:ind w:left="241" w:hangingChars="100" w:hanging="241"/>
        <w:rPr>
          <w:rFonts w:ascii="ＭＳ ゴシック" w:eastAsia="ＭＳ ゴシック" w:hAnsi="ＭＳ ゴシック"/>
          <w:spacing w:val="2"/>
        </w:rPr>
      </w:pPr>
      <w:r w:rsidRPr="00C446B5">
        <w:rPr>
          <w:rFonts w:ascii="ＭＳ ゴシック" w:eastAsia="ＭＳ ゴシック" w:hAnsi="ＭＳ ゴシック" w:cs="ＭＳ ゴシック" w:hint="eastAsia"/>
        </w:rPr>
        <w:lastRenderedPageBreak/>
        <w:t>（様式２）</w:t>
      </w:r>
    </w:p>
    <w:p w:rsidR="00E91C2D" w:rsidRPr="00C446B5" w:rsidRDefault="00E91C2D" w:rsidP="00E91C2D">
      <w:pPr>
        <w:rPr>
          <w:rFonts w:hAnsi="Times New Roman"/>
          <w:spacing w:val="2"/>
        </w:rPr>
      </w:pPr>
    </w:p>
    <w:p w:rsidR="00E91C2D" w:rsidRPr="00C446B5" w:rsidRDefault="00E91C2D" w:rsidP="00E91C2D">
      <w:pPr>
        <w:rPr>
          <w:rFonts w:hAnsi="Times New Roman"/>
          <w:spacing w:val="2"/>
        </w:rPr>
      </w:pPr>
    </w:p>
    <w:p w:rsidR="00E91C2D" w:rsidRPr="00C446B5" w:rsidRDefault="00E91C2D" w:rsidP="00E91C2D">
      <w:pPr>
        <w:jc w:val="center"/>
        <w:rPr>
          <w:rFonts w:hAnsi="Times New Roman"/>
          <w:spacing w:val="2"/>
        </w:rPr>
      </w:pPr>
      <w:r w:rsidRPr="00C446B5">
        <w:rPr>
          <w:rFonts w:eastAsia="ＭＳ ゴシック" w:cs="ＭＳ ゴシック" w:hint="eastAsia"/>
          <w:sz w:val="28"/>
          <w:szCs w:val="28"/>
        </w:rPr>
        <w:t>指定管理業務の実施に関する計画書</w:t>
      </w:r>
    </w:p>
    <w:p w:rsidR="00E91C2D" w:rsidRPr="00C446B5" w:rsidRDefault="00E91C2D" w:rsidP="00E91C2D">
      <w:pPr>
        <w:rPr>
          <w:rFonts w:hAnsi="Times New Roman"/>
          <w:spacing w:val="2"/>
        </w:rPr>
      </w:pPr>
    </w:p>
    <w:p w:rsidR="00E91C2D" w:rsidRPr="00C446B5" w:rsidRDefault="00E91C2D" w:rsidP="00E91C2D">
      <w:pPr>
        <w:rPr>
          <w:rFonts w:hAnsi="Times New Roman"/>
          <w:spacing w:val="2"/>
        </w:rPr>
      </w:pPr>
    </w:p>
    <w:p w:rsidR="00E91C2D" w:rsidRPr="00C446B5" w:rsidRDefault="00E91C2D" w:rsidP="00E91C2D">
      <w:pPr>
        <w:rPr>
          <w:rFonts w:hAnsi="Times New Roman"/>
          <w:spacing w:val="2"/>
        </w:rPr>
      </w:pPr>
      <w:r w:rsidRPr="00C446B5">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spacing w:val="55"/>
              </w:rPr>
              <w:t>施設</w:t>
            </w:r>
            <w:r w:rsidRPr="00C446B5">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267CDF" w:rsidP="00E91C2D">
            <w:pPr>
              <w:suppressAutoHyphens/>
              <w:kinsoku w:val="0"/>
              <w:wordWrap w:val="0"/>
              <w:autoSpaceDE w:val="0"/>
              <w:autoSpaceDN w:val="0"/>
              <w:spacing w:line="334" w:lineRule="atLeast"/>
              <w:jc w:val="center"/>
              <w:rPr>
                <w:rFonts w:hAnsi="Times New Roman"/>
              </w:rPr>
            </w:pPr>
            <w:r w:rsidRPr="00267CDF">
              <w:rPr>
                <w:rFonts w:hint="eastAsia"/>
              </w:rPr>
              <w:t>山梨県立図書館</w:t>
            </w: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B87097" w:rsidP="00B87097">
            <w:pPr>
              <w:suppressAutoHyphens/>
              <w:kinsoku w:val="0"/>
              <w:wordWrap w:val="0"/>
              <w:autoSpaceDE w:val="0"/>
              <w:autoSpaceDN w:val="0"/>
              <w:spacing w:line="334" w:lineRule="atLeast"/>
              <w:jc w:val="center"/>
              <w:rPr>
                <w:rFonts w:hAnsi="Times New Roman"/>
              </w:rPr>
            </w:pPr>
            <w:r w:rsidRPr="00C446B5">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B87097" w:rsidP="00E91C2D">
            <w:pPr>
              <w:suppressAutoHyphens/>
              <w:kinsoku w:val="0"/>
              <w:wordWrap w:val="0"/>
              <w:autoSpaceDE w:val="0"/>
              <w:autoSpaceDN w:val="0"/>
              <w:spacing w:line="334" w:lineRule="atLeast"/>
              <w:jc w:val="center"/>
              <w:rPr>
                <w:rFonts w:hAnsi="Times New Roman"/>
              </w:rPr>
            </w:pPr>
            <w:r w:rsidRPr="00C446B5">
              <w:rPr>
                <w:rFonts w:hint="eastAsia"/>
              </w:rPr>
              <w:t xml:space="preserve">団 体 </w:t>
            </w:r>
            <w:r w:rsidR="00E91C2D" w:rsidRPr="00C446B5">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代表者</w:t>
            </w:r>
            <w:r w:rsidR="00B87097" w:rsidRPr="00C446B5">
              <w:rPr>
                <w:rFonts w:hint="eastAsia"/>
              </w:rPr>
              <w:t>氏</w:t>
            </w:r>
            <w:r w:rsidRPr="00C446B5">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Ｔ</w:t>
            </w:r>
            <w:r w:rsidRPr="00C446B5">
              <w:t xml:space="preserve"> </w:t>
            </w:r>
            <w:r w:rsidRPr="00C446B5">
              <w:rPr>
                <w:rFonts w:hint="eastAsia"/>
              </w:rPr>
              <w:t>Ｅ</w:t>
            </w:r>
            <w:r w:rsidRPr="00C446B5">
              <w:t xml:space="preserve"> </w:t>
            </w:r>
            <w:r w:rsidRPr="00C446B5">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Ｆ</w:t>
            </w:r>
            <w:r w:rsidRPr="00C446B5">
              <w:t xml:space="preserve"> </w:t>
            </w:r>
            <w:r w:rsidRPr="00C446B5">
              <w:rPr>
                <w:rFonts w:hint="eastAsia"/>
              </w:rPr>
              <w:t>Ａ</w:t>
            </w:r>
            <w:r w:rsidRPr="00C446B5">
              <w:t xml:space="preserve"> </w:t>
            </w:r>
            <w:r w:rsidRPr="00C446B5">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E91C2D" w:rsidRPr="00C446B5"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bl>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B23175" w:rsidRPr="00C446B5" w:rsidRDefault="00B23175" w:rsidP="00E91C2D">
      <w:pPr>
        <w:spacing w:line="220" w:lineRule="exact"/>
        <w:rPr>
          <w:rFonts w:ascii="ＭＳ ゴシック" w:eastAsia="ＭＳ ゴシック" w:hAnsi="ＭＳ ゴシック"/>
        </w:rPr>
      </w:pPr>
    </w:p>
    <w:p w:rsidR="00B23175" w:rsidRPr="00C446B5" w:rsidRDefault="00B23175"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B23175" w:rsidRPr="00C446B5" w:rsidRDefault="00B23175" w:rsidP="00E91C2D">
      <w:pPr>
        <w:spacing w:line="220" w:lineRule="exact"/>
        <w:rPr>
          <w:rFonts w:ascii="ＭＳ ゴシック" w:eastAsia="ＭＳ ゴシック" w:hAnsi="ＭＳ ゴシック"/>
        </w:rPr>
      </w:pPr>
    </w:p>
    <w:p w:rsidR="00B23175" w:rsidRPr="00C446B5" w:rsidRDefault="00B23175" w:rsidP="00E91C2D">
      <w:pPr>
        <w:spacing w:line="220" w:lineRule="exact"/>
        <w:rPr>
          <w:rFonts w:ascii="ＭＳ ゴシック" w:eastAsia="ＭＳ ゴシック" w:hAnsi="ＭＳ ゴシック"/>
        </w:rPr>
      </w:pPr>
    </w:p>
    <w:p w:rsidR="00564619" w:rsidRPr="00C446B5" w:rsidRDefault="00564619" w:rsidP="00E91C2D">
      <w:pPr>
        <w:rPr>
          <w:rFonts w:eastAsia="ＭＳ ゴシック" w:cs="ＭＳ ゴシック"/>
        </w:rPr>
        <w:sectPr w:rsidR="00564619" w:rsidRPr="00C446B5" w:rsidSect="007A5CB6">
          <w:type w:val="continuous"/>
          <w:pgSz w:w="11906" w:h="16838" w:code="9"/>
          <w:pgMar w:top="1134" w:right="1134" w:bottom="1134" w:left="1134" w:header="233" w:footer="340" w:gutter="0"/>
          <w:cols w:space="720"/>
          <w:noEndnote/>
          <w:docGrid w:type="linesAndChars" w:linePitch="364" w:charSpace="194"/>
        </w:sectPr>
      </w:pPr>
    </w:p>
    <w:p w:rsidR="00E22F6E" w:rsidRPr="00C446B5" w:rsidRDefault="00E22F6E" w:rsidP="00E91C2D">
      <w:pPr>
        <w:rPr>
          <w:rFonts w:eastAsia="ＭＳ ゴシック" w:cs="ＭＳ ゴシック"/>
        </w:rPr>
        <w:sectPr w:rsidR="00E22F6E" w:rsidRPr="00C446B5" w:rsidSect="00564619">
          <w:type w:val="continuous"/>
          <w:pgSz w:w="11906" w:h="16838" w:code="9"/>
          <w:pgMar w:top="1418" w:right="1304" w:bottom="1276" w:left="1304" w:header="233" w:footer="720" w:gutter="0"/>
          <w:cols w:space="720"/>
          <w:noEndnote/>
          <w:docGrid w:linePitch="364" w:charSpace="3430"/>
        </w:sectPr>
      </w:pPr>
    </w:p>
    <w:p w:rsidR="0002410D" w:rsidRPr="00C446B5" w:rsidRDefault="0002410D" w:rsidP="00E91C2D">
      <w:pPr>
        <w:rPr>
          <w:rFonts w:eastAsia="ＭＳ ゴシック" w:cs="ＭＳ ゴシック"/>
        </w:rPr>
        <w:sectPr w:rsidR="0002410D" w:rsidRPr="00C446B5" w:rsidSect="00564619">
          <w:type w:val="continuous"/>
          <w:pgSz w:w="11906" w:h="16838" w:code="9"/>
          <w:pgMar w:top="1418" w:right="1304" w:bottom="1276" w:left="1304" w:header="233" w:footer="720" w:gutter="0"/>
          <w:cols w:space="720"/>
          <w:noEndnote/>
          <w:docGrid w:linePitch="364" w:charSpace="3430"/>
        </w:sectPr>
      </w:pPr>
    </w:p>
    <w:p w:rsidR="00E91C2D" w:rsidRPr="00C446B5" w:rsidRDefault="00E91C2D" w:rsidP="00E91C2D">
      <w:pPr>
        <w:rPr>
          <w:rFonts w:hAnsi="Times New Roman"/>
        </w:rPr>
      </w:pPr>
      <w:r w:rsidRPr="00C446B5">
        <w:rPr>
          <w:rFonts w:eastAsia="ＭＳ ゴシック" w:cs="ＭＳ ゴシック" w:hint="eastAsia"/>
        </w:rPr>
        <w:lastRenderedPageBreak/>
        <w:t>（様式</w:t>
      </w:r>
      <w:r w:rsidR="00B23175" w:rsidRPr="00C446B5">
        <w:rPr>
          <w:rFonts w:eastAsia="ＭＳ ゴシック" w:cs="ＭＳ ゴシック" w:hint="eastAsia"/>
        </w:rPr>
        <w:t>２－①</w:t>
      </w:r>
      <w:r w:rsidRPr="00C446B5">
        <w:rPr>
          <w:rFonts w:eastAsia="ＭＳ ゴシック" w:cs="ＭＳ ゴシック" w:hint="eastAsia"/>
        </w:rPr>
        <w:t>）</w:t>
      </w:r>
    </w:p>
    <w:p w:rsidR="00E91C2D" w:rsidRPr="00C446B5" w:rsidRDefault="00E91C2D" w:rsidP="00E91C2D">
      <w:pPr>
        <w:rPr>
          <w:rFonts w:hAnsi="Times New Roman"/>
        </w:rPr>
      </w:pPr>
      <w:r w:rsidRPr="00C446B5">
        <w:rPr>
          <w:rFonts w:eastAsia="ＭＳ ゴシック" w:cs="ＭＳ ゴシック" w:hint="eastAsia"/>
        </w:rPr>
        <w:t xml:space="preserve">　「</w:t>
      </w:r>
      <w:r w:rsidR="00255BBD" w:rsidRPr="00C446B5">
        <w:rPr>
          <w:rFonts w:eastAsia="ＭＳ ゴシック" w:cs="ＭＳ ゴシック" w:hint="eastAsia"/>
        </w:rPr>
        <w:t>施設</w:t>
      </w:r>
      <w:r w:rsidR="003241DC" w:rsidRPr="00C446B5">
        <w:rPr>
          <w:rFonts w:eastAsia="ＭＳ ゴシック" w:cs="ＭＳ ゴシック" w:hint="eastAsia"/>
        </w:rPr>
        <w:t>運営の実施</w:t>
      </w:r>
      <w:r w:rsidR="00255BBD" w:rsidRPr="00C446B5">
        <w:rPr>
          <w:rFonts w:eastAsia="ＭＳ ゴシック" w:cs="ＭＳ ゴシック" w:hint="eastAsia"/>
        </w:rPr>
        <w:t>方針</w:t>
      </w:r>
      <w:r w:rsidRPr="00C446B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7F7F7A">
        <w:trPr>
          <w:trHeight w:val="943"/>
        </w:trPr>
        <w:tc>
          <w:tcPr>
            <w:tcW w:w="9639" w:type="dxa"/>
            <w:tcBorders>
              <w:top w:val="single" w:sz="12" w:space="0" w:color="000000"/>
              <w:left w:val="single" w:sz="12" w:space="0" w:color="000000"/>
              <w:bottom w:val="single" w:sz="12" w:space="0" w:color="auto"/>
              <w:right w:val="single" w:sz="12" w:space="0" w:color="000000"/>
            </w:tcBorders>
          </w:tcPr>
          <w:p w:rsidR="007F7F7A" w:rsidRDefault="007F7F7A" w:rsidP="007F7F7A">
            <w:pPr>
              <w:suppressAutoHyphens/>
              <w:kinsoku w:val="0"/>
              <w:wordWrap w:val="0"/>
              <w:autoSpaceDE w:val="0"/>
              <w:autoSpaceDN w:val="0"/>
              <w:spacing w:line="280" w:lineRule="exact"/>
              <w:rPr>
                <w:rFonts w:hAnsi="Times New Roman"/>
              </w:rPr>
            </w:pPr>
          </w:p>
          <w:p w:rsidR="007F7F7A" w:rsidRDefault="007F7F7A" w:rsidP="007F7F7A">
            <w:pPr>
              <w:suppressAutoHyphens/>
              <w:kinsoku w:val="0"/>
              <w:wordWrap w:val="0"/>
              <w:autoSpaceDE w:val="0"/>
              <w:autoSpaceDN w:val="0"/>
              <w:spacing w:line="280" w:lineRule="exact"/>
              <w:ind w:firstLineChars="100" w:firstLine="241"/>
              <w:rPr>
                <w:rFonts w:hAnsi="Times New Roman"/>
              </w:rPr>
            </w:pPr>
            <w:r w:rsidRPr="007F7F7A">
              <w:rPr>
                <w:rFonts w:hAnsi="Times New Roman" w:hint="eastAsia"/>
              </w:rPr>
              <w:t>魅力ある施設運営を目指すための運営方針、サービス提供、効率的な管理の考え方</w:t>
            </w:r>
          </w:p>
          <w:p w:rsidR="003241DC" w:rsidRPr="00C446B5" w:rsidRDefault="003241DC" w:rsidP="007F7F7A">
            <w:pPr>
              <w:suppressAutoHyphens/>
              <w:kinsoku w:val="0"/>
              <w:wordWrap w:val="0"/>
              <w:autoSpaceDE w:val="0"/>
              <w:autoSpaceDN w:val="0"/>
              <w:spacing w:line="280" w:lineRule="exact"/>
              <w:ind w:firstLineChars="9" w:firstLine="22"/>
              <w:jc w:val="right"/>
              <w:rPr>
                <w:rFonts w:hAnsi="Times New Roman"/>
              </w:rPr>
            </w:pPr>
            <w:r w:rsidRPr="00C446B5">
              <w:rPr>
                <w:rFonts w:hAnsi="Times New Roman" w:hint="eastAsia"/>
              </w:rPr>
              <w:t>を記入してください。</w:t>
            </w:r>
          </w:p>
          <w:p w:rsidR="003241DC" w:rsidRPr="00C446B5" w:rsidRDefault="003241DC" w:rsidP="003241DC">
            <w:pPr>
              <w:suppressAutoHyphens/>
              <w:kinsoku w:val="0"/>
              <w:wordWrap w:val="0"/>
              <w:autoSpaceDE w:val="0"/>
              <w:autoSpaceDN w:val="0"/>
              <w:spacing w:line="280" w:lineRule="exact"/>
              <w:rPr>
                <w:rFonts w:hAnsi="Times New Roman"/>
              </w:rPr>
            </w:pPr>
          </w:p>
        </w:tc>
      </w:tr>
      <w:tr w:rsidR="00C446B5" w:rsidRPr="00C446B5" w:rsidTr="007F7F7A">
        <w:trPr>
          <w:trHeight w:val="12585"/>
        </w:trPr>
        <w:tc>
          <w:tcPr>
            <w:tcW w:w="9639" w:type="dxa"/>
            <w:tcBorders>
              <w:top w:val="single" w:sz="12" w:space="0" w:color="auto"/>
              <w:left w:val="single" w:sz="12" w:space="0" w:color="000000"/>
              <w:bottom w:val="single" w:sz="12" w:space="0" w:color="000000"/>
              <w:right w:val="single" w:sz="12" w:space="0" w:color="000000"/>
            </w:tcBorders>
          </w:tcPr>
          <w:p w:rsidR="003241DC" w:rsidRPr="00C446B5" w:rsidRDefault="003241DC" w:rsidP="00255BBD">
            <w:pPr>
              <w:suppressAutoHyphens/>
              <w:kinsoku w:val="0"/>
              <w:wordWrap w:val="0"/>
              <w:autoSpaceDE w:val="0"/>
              <w:autoSpaceDN w:val="0"/>
              <w:spacing w:line="280" w:lineRule="exact"/>
              <w:rPr>
                <w:rFonts w:hAnsi="Times New Roman"/>
              </w:rPr>
            </w:pPr>
          </w:p>
        </w:tc>
      </w:tr>
    </w:tbl>
    <w:p w:rsidR="003241DC" w:rsidRPr="00C446B5" w:rsidRDefault="003241DC" w:rsidP="003241DC">
      <w:pPr>
        <w:rPr>
          <w:rFonts w:hAnsi="Times New Roman"/>
        </w:rPr>
      </w:pPr>
      <w:r w:rsidRPr="00C446B5">
        <w:rPr>
          <w:rFonts w:eastAsia="ＭＳ ゴシック" w:cs="ＭＳ ゴシック" w:hint="eastAsia"/>
        </w:rPr>
        <w:lastRenderedPageBreak/>
        <w:t>（様式２－②　その１）</w:t>
      </w:r>
    </w:p>
    <w:p w:rsidR="003241DC" w:rsidRPr="00C446B5" w:rsidRDefault="003241DC" w:rsidP="003241DC">
      <w:pPr>
        <w:rPr>
          <w:rFonts w:hAnsi="Times New Roman"/>
        </w:rPr>
      </w:pPr>
      <w:r w:rsidRPr="00C446B5">
        <w:rPr>
          <w:rFonts w:eastAsia="ＭＳ ゴシック" w:cs="ＭＳ ゴシック" w:hint="eastAsia"/>
        </w:rPr>
        <w:t xml:space="preserve">　「収支計画の内容、的確性及び実現の可能性」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7F7F7A">
        <w:trPr>
          <w:trHeight w:val="802"/>
        </w:trPr>
        <w:tc>
          <w:tcPr>
            <w:tcW w:w="9639" w:type="dxa"/>
            <w:tcBorders>
              <w:top w:val="single" w:sz="12" w:space="0" w:color="000000"/>
              <w:left w:val="single" w:sz="12" w:space="0" w:color="000000"/>
              <w:bottom w:val="single" w:sz="12" w:space="0" w:color="auto"/>
              <w:right w:val="single" w:sz="12" w:space="0" w:color="000000"/>
            </w:tcBorders>
          </w:tcPr>
          <w:p w:rsidR="007F7F7A" w:rsidRDefault="007F7F7A" w:rsidP="006621CE">
            <w:pPr>
              <w:suppressAutoHyphens/>
              <w:kinsoku w:val="0"/>
              <w:wordWrap w:val="0"/>
              <w:autoSpaceDE w:val="0"/>
              <w:autoSpaceDN w:val="0"/>
              <w:spacing w:line="280" w:lineRule="exact"/>
              <w:rPr>
                <w:rFonts w:hAnsi="Times New Roman"/>
              </w:rPr>
            </w:pPr>
          </w:p>
          <w:p w:rsidR="003241DC" w:rsidRPr="00C446B5" w:rsidRDefault="007F7F7A" w:rsidP="007F7F7A">
            <w:pPr>
              <w:suppressAutoHyphens/>
              <w:kinsoku w:val="0"/>
              <w:wordWrap w:val="0"/>
              <w:autoSpaceDE w:val="0"/>
              <w:autoSpaceDN w:val="0"/>
              <w:spacing w:line="280" w:lineRule="exact"/>
              <w:ind w:firstLineChars="100" w:firstLine="241"/>
              <w:rPr>
                <w:rFonts w:hAnsi="Times New Roman"/>
              </w:rPr>
            </w:pPr>
            <w:r>
              <w:rPr>
                <w:rFonts w:hAnsi="Times New Roman" w:hint="eastAsia"/>
              </w:rPr>
              <w:t>指定期間における管理運営、収支に関する計画を記入してください。</w:t>
            </w:r>
          </w:p>
        </w:tc>
      </w:tr>
      <w:tr w:rsidR="00C446B5" w:rsidRPr="00C446B5" w:rsidTr="006621CE">
        <w:trPr>
          <w:trHeight w:val="12735"/>
        </w:trPr>
        <w:tc>
          <w:tcPr>
            <w:tcW w:w="9639" w:type="dxa"/>
            <w:tcBorders>
              <w:top w:val="single" w:sz="12" w:space="0" w:color="auto"/>
              <w:left w:val="single" w:sz="12" w:space="0" w:color="000000"/>
              <w:bottom w:val="single" w:sz="12" w:space="0" w:color="000000"/>
              <w:right w:val="single" w:sz="12" w:space="0" w:color="000000"/>
            </w:tcBorders>
          </w:tcPr>
          <w:p w:rsidR="003241DC" w:rsidRPr="00C446B5" w:rsidRDefault="003241DC" w:rsidP="006621CE">
            <w:pPr>
              <w:suppressAutoHyphens/>
              <w:kinsoku w:val="0"/>
              <w:wordWrap w:val="0"/>
              <w:autoSpaceDE w:val="0"/>
              <w:autoSpaceDN w:val="0"/>
              <w:spacing w:line="280" w:lineRule="exact"/>
              <w:rPr>
                <w:rFonts w:hAnsi="Times New Roman"/>
              </w:rPr>
            </w:pPr>
          </w:p>
        </w:tc>
      </w:tr>
    </w:tbl>
    <w:p w:rsidR="00CE4121" w:rsidRPr="00C446B5" w:rsidRDefault="00CE4121" w:rsidP="00961EAE">
      <w:pPr>
        <w:rPr>
          <w:rFonts w:eastAsia="ＭＳ ゴシック" w:cs="ＭＳ ゴシック"/>
        </w:rPr>
        <w:sectPr w:rsidR="00CE4121" w:rsidRPr="00C446B5" w:rsidSect="007A5CB6">
          <w:type w:val="continuous"/>
          <w:pgSz w:w="11906" w:h="16838" w:code="9"/>
          <w:pgMar w:top="1134" w:right="1134" w:bottom="1134" w:left="1134" w:header="233" w:footer="340" w:gutter="0"/>
          <w:cols w:space="720"/>
          <w:noEndnote/>
          <w:docGrid w:type="linesAndChars" w:linePitch="364" w:charSpace="194"/>
        </w:sectPr>
      </w:pPr>
    </w:p>
    <w:p w:rsidR="0076437F" w:rsidRPr="00C446B5" w:rsidRDefault="0076437F" w:rsidP="00961EAE">
      <w:pPr>
        <w:rPr>
          <w:rFonts w:eastAsia="ＭＳ ゴシック" w:cs="ＭＳ ゴシック"/>
        </w:rPr>
        <w:sectPr w:rsidR="0076437F" w:rsidRPr="00C446B5" w:rsidSect="00A70BCF">
          <w:type w:val="continuous"/>
          <w:pgSz w:w="11906" w:h="16838" w:code="9"/>
          <w:pgMar w:top="1134" w:right="1134" w:bottom="1134" w:left="1134" w:header="233" w:footer="720" w:gutter="0"/>
          <w:cols w:space="720"/>
          <w:noEndnote/>
          <w:docGrid w:type="linesAndChars" w:linePitch="328" w:charSpace="3430"/>
        </w:sectPr>
      </w:pPr>
    </w:p>
    <w:p w:rsidR="00961EAE" w:rsidRPr="00C446B5" w:rsidRDefault="00961EAE" w:rsidP="00961EAE">
      <w:pPr>
        <w:rPr>
          <w:rFonts w:eastAsia="ＭＳ ゴシック" w:cs="ＭＳ ゴシック"/>
        </w:rPr>
      </w:pPr>
      <w:r w:rsidRPr="00C446B5">
        <w:rPr>
          <w:rFonts w:eastAsia="ＭＳ ゴシック" w:cs="ＭＳ ゴシック" w:hint="eastAsia"/>
        </w:rPr>
        <w:lastRenderedPageBreak/>
        <w:t>（様式２－</w:t>
      </w:r>
      <w:r w:rsidR="00255BBD" w:rsidRPr="00C446B5">
        <w:rPr>
          <w:rFonts w:eastAsia="ＭＳ ゴシック" w:cs="ＭＳ ゴシック" w:hint="eastAsia"/>
        </w:rPr>
        <w:t>②</w:t>
      </w:r>
      <w:r w:rsidR="003241DC" w:rsidRPr="00C446B5">
        <w:rPr>
          <w:rFonts w:eastAsia="ＭＳ ゴシック" w:cs="ＭＳ ゴシック" w:hint="eastAsia"/>
        </w:rPr>
        <w:t xml:space="preserve">　その２</w:t>
      </w:r>
      <w:r w:rsidRPr="00C446B5">
        <w:rPr>
          <w:rFonts w:eastAsia="ＭＳ ゴシック" w:cs="ＭＳ ゴシック" w:hint="eastAsia"/>
        </w:rPr>
        <w:t>）</w:t>
      </w:r>
    </w:p>
    <w:p w:rsidR="00CE4121" w:rsidRDefault="006062C4" w:rsidP="00A70BCF">
      <w:pPr>
        <w:jc w:val="center"/>
        <w:rPr>
          <w:rFonts w:eastAsia="ＭＳ ゴシック" w:cs="ＭＳ ゴシック"/>
        </w:rPr>
      </w:pPr>
      <w:r w:rsidRPr="00C446B5">
        <w:rPr>
          <w:rFonts w:eastAsia="ＭＳ ゴシック" w:cs="ＭＳ ゴシック" w:hint="eastAsia"/>
        </w:rPr>
        <w:t>「</w:t>
      </w:r>
      <w:r w:rsidR="00CE4121" w:rsidRPr="00C446B5">
        <w:rPr>
          <w:rFonts w:eastAsia="ＭＳ ゴシック" w:cs="ＭＳ ゴシック" w:hint="eastAsia"/>
        </w:rPr>
        <w:t>収支計画書</w:t>
      </w:r>
      <w:r w:rsidRPr="00C446B5">
        <w:rPr>
          <w:rFonts w:eastAsia="ＭＳ ゴシック" w:cs="ＭＳ ゴシック" w:hint="eastAsia"/>
        </w:rPr>
        <w:t>」</w:t>
      </w:r>
    </w:p>
    <w:p w:rsidR="00E52C58" w:rsidRPr="00C446B5" w:rsidRDefault="004137B5" w:rsidP="00E52C58">
      <w:pPr>
        <w:jc w:val="center"/>
        <w:rPr>
          <w:rFonts w:eastAsia="ＭＳ ゴシック" w:cs="ＭＳ ゴシック"/>
        </w:rPr>
      </w:pPr>
      <w:r>
        <w:rPr>
          <w:noProof/>
        </w:rPr>
        <w:drawing>
          <wp:inline distT="0" distB="0" distL="0" distR="0" wp14:anchorId="35F4F392" wp14:editId="673DA00C">
            <wp:extent cx="6110605" cy="5819775"/>
            <wp:effectExtent l="0" t="0" r="444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0605" cy="5819775"/>
                    </a:xfrm>
                    <a:prstGeom prst="rect">
                      <a:avLst/>
                    </a:prstGeom>
                  </pic:spPr>
                </pic:pic>
              </a:graphicData>
            </a:graphic>
          </wp:inline>
        </w:drawing>
      </w:r>
    </w:p>
    <w:p w:rsidR="00AC3D25" w:rsidRPr="00AC3D25" w:rsidRDefault="006D514E" w:rsidP="00AC3D25">
      <w:pPr>
        <w:ind w:right="964"/>
        <w:rPr>
          <w:rFonts w:eastAsia="ＭＳ ゴシック" w:cs="ＭＳ ゴシック"/>
        </w:rPr>
      </w:pPr>
      <w:r w:rsidRPr="006D514E">
        <w:rPr>
          <w:noProof/>
        </w:rPr>
        <w:drawing>
          <wp:inline distT="0" distB="0" distL="0" distR="0">
            <wp:extent cx="6120130" cy="185027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1850272"/>
                    </a:xfrm>
                    <a:prstGeom prst="rect">
                      <a:avLst/>
                    </a:prstGeom>
                    <a:noFill/>
                    <a:ln>
                      <a:noFill/>
                    </a:ln>
                  </pic:spPr>
                </pic:pic>
              </a:graphicData>
            </a:graphic>
          </wp:inline>
        </w:drawing>
      </w:r>
    </w:p>
    <w:p w:rsidR="009D5D0C" w:rsidRPr="00916B96" w:rsidRDefault="00754FD1" w:rsidP="00916B96">
      <w:pPr>
        <w:spacing w:line="260" w:lineRule="exact"/>
        <w:ind w:left="237" w:hangingChars="100" w:hanging="237"/>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○利用料金収入は</w:t>
      </w:r>
      <w:r w:rsidR="00916B96" w:rsidRPr="00916B96">
        <w:rPr>
          <w:rFonts w:asciiTheme="minorEastAsia" w:eastAsiaTheme="minorEastAsia" w:hAnsiTheme="minorEastAsia" w:cs="ＭＳ ゴシック" w:hint="eastAsia"/>
          <w:sz w:val="22"/>
          <w:szCs w:val="22"/>
        </w:rPr>
        <w:t>条例で定める額の範囲内で算定してください。</w:t>
      </w:r>
    </w:p>
    <w:p w:rsidR="00281C17" w:rsidRPr="00FB57B1" w:rsidRDefault="009D5D0C" w:rsidP="00B02B51">
      <w:pPr>
        <w:spacing w:line="260" w:lineRule="exact"/>
        <w:ind w:left="237" w:hangingChars="100" w:hanging="237"/>
        <w:rPr>
          <w:rFonts w:asciiTheme="minorEastAsia" w:eastAsiaTheme="minorEastAsia" w:hAnsiTheme="minorEastAsia" w:cs="ＭＳ ゴシック"/>
          <w:strike/>
          <w:sz w:val="22"/>
          <w:szCs w:val="22"/>
        </w:rPr>
      </w:pPr>
      <w:r w:rsidRPr="00C446B5">
        <w:rPr>
          <w:rFonts w:asciiTheme="minorEastAsia" w:eastAsiaTheme="minorEastAsia" w:hAnsiTheme="minorEastAsia" w:cs="ＭＳ ゴシック" w:hint="eastAsia"/>
          <w:sz w:val="22"/>
          <w:szCs w:val="22"/>
        </w:rPr>
        <w:t>○</w:t>
      </w:r>
      <w:r w:rsidR="001A45C1" w:rsidRPr="00FB57B1">
        <w:rPr>
          <w:rFonts w:asciiTheme="minorEastAsia" w:eastAsiaTheme="minorEastAsia" w:hAnsiTheme="minorEastAsia" w:cs="ＭＳ ゴシック" w:hint="eastAsia"/>
          <w:sz w:val="22"/>
          <w:szCs w:val="22"/>
        </w:rPr>
        <w:t>消費税及び地方消費税を含んだ額を記入してください。</w:t>
      </w:r>
    </w:p>
    <w:p w:rsidR="00CE4121" w:rsidRPr="00C446B5" w:rsidRDefault="004B5493" w:rsidP="002A70E5">
      <w:pPr>
        <w:spacing w:line="260" w:lineRule="exact"/>
        <w:rPr>
          <w:rFonts w:asciiTheme="minorEastAsia" w:eastAsiaTheme="minorEastAsia" w:hAnsiTheme="minorEastAsia" w:cs="ＭＳ ゴシック"/>
          <w:sz w:val="22"/>
          <w:szCs w:val="22"/>
        </w:rPr>
      </w:pPr>
      <w:r w:rsidRPr="00C446B5">
        <w:rPr>
          <w:rFonts w:asciiTheme="minorEastAsia" w:eastAsiaTheme="minorEastAsia" w:hAnsiTheme="minorEastAsia" w:cs="ＭＳ ゴシック" w:hint="eastAsia"/>
          <w:sz w:val="22"/>
          <w:szCs w:val="22"/>
        </w:rPr>
        <w:t>○内容欄は適宜追加してください。</w:t>
      </w:r>
    </w:p>
    <w:p w:rsidR="006034E4" w:rsidRPr="00C446B5" w:rsidRDefault="004B5493" w:rsidP="006034E4">
      <w:pPr>
        <w:spacing w:line="260" w:lineRule="exact"/>
        <w:ind w:left="237" w:hangingChars="100" w:hanging="237"/>
        <w:rPr>
          <w:rFonts w:asciiTheme="minorEastAsia" w:eastAsiaTheme="minorEastAsia" w:hAnsiTheme="minorEastAsia" w:cs="ＭＳ ゴシック"/>
          <w:sz w:val="22"/>
          <w:szCs w:val="22"/>
        </w:rPr>
      </w:pPr>
      <w:r w:rsidRPr="00C446B5">
        <w:rPr>
          <w:rFonts w:asciiTheme="minorEastAsia" w:eastAsiaTheme="minorEastAsia" w:hAnsiTheme="minorEastAsia" w:cs="ＭＳ ゴシック" w:hint="eastAsia"/>
          <w:sz w:val="22"/>
          <w:szCs w:val="22"/>
        </w:rPr>
        <w:t>○積算根拠となる資料（</w:t>
      </w:r>
      <w:r w:rsidR="007F261E" w:rsidRPr="00117BB8">
        <w:rPr>
          <w:rFonts w:asciiTheme="minorEastAsia" w:eastAsiaTheme="minorEastAsia" w:hAnsiTheme="minorEastAsia" w:cs="ＭＳ ゴシック" w:hint="eastAsia"/>
          <w:sz w:val="22"/>
          <w:szCs w:val="22"/>
          <w:u w:val="wave"/>
        </w:rPr>
        <w:t>税抜き価格と消費税が区別できること。</w:t>
      </w:r>
      <w:r w:rsidRPr="00C446B5">
        <w:rPr>
          <w:rFonts w:asciiTheme="minorEastAsia" w:eastAsiaTheme="minorEastAsia" w:hAnsiTheme="minorEastAsia" w:cs="ＭＳ ゴシック" w:hint="eastAsia"/>
          <w:sz w:val="22"/>
          <w:szCs w:val="22"/>
        </w:rPr>
        <w:t>様式自由。Ａ４縦、横書）を提出してください。</w:t>
      </w:r>
    </w:p>
    <w:p w:rsidR="004B5493" w:rsidRPr="00C446B5" w:rsidRDefault="00B474F7" w:rsidP="006034E4">
      <w:pPr>
        <w:spacing w:line="260" w:lineRule="exact"/>
        <w:ind w:left="237" w:hangingChars="100" w:hanging="237"/>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○指定管理業務と自主事業は別葉</w:t>
      </w:r>
      <w:r w:rsidR="004B5493" w:rsidRPr="00C446B5">
        <w:rPr>
          <w:rFonts w:asciiTheme="minorEastAsia" w:eastAsiaTheme="minorEastAsia" w:hAnsiTheme="minorEastAsia" w:cs="ＭＳ ゴシック" w:hint="eastAsia"/>
          <w:sz w:val="22"/>
          <w:szCs w:val="22"/>
        </w:rPr>
        <w:t>で提出してください。</w:t>
      </w:r>
    </w:p>
    <w:p w:rsidR="0076437F" w:rsidRPr="00C446B5" w:rsidRDefault="0076437F" w:rsidP="00961EAE">
      <w:pPr>
        <w:rPr>
          <w:rFonts w:eastAsia="ＭＳ ゴシック" w:cs="ＭＳ ゴシック"/>
        </w:rPr>
        <w:sectPr w:rsidR="0076437F" w:rsidRPr="00C446B5" w:rsidSect="008E0FEC">
          <w:type w:val="continuous"/>
          <w:pgSz w:w="11906" w:h="16838" w:code="9"/>
          <w:pgMar w:top="1134" w:right="1134" w:bottom="1134" w:left="1134" w:header="233" w:footer="340" w:gutter="0"/>
          <w:cols w:space="720"/>
          <w:noEndnote/>
          <w:docGrid w:type="linesAndChars" w:linePitch="328" w:charSpace="3430"/>
        </w:sectPr>
      </w:pPr>
    </w:p>
    <w:p w:rsidR="008E469F" w:rsidRPr="00F938E3" w:rsidRDefault="008E469F" w:rsidP="008E469F">
      <w:pPr>
        <w:rPr>
          <w:rFonts w:hAnsi="Times New Roman"/>
        </w:rPr>
      </w:pPr>
      <w:r w:rsidRPr="00F938E3">
        <w:rPr>
          <w:rFonts w:eastAsia="ＭＳ ゴシック" w:cs="ＭＳ ゴシック" w:hint="eastAsia"/>
        </w:rPr>
        <w:lastRenderedPageBreak/>
        <w:t>（様式</w:t>
      </w:r>
      <w:r w:rsidR="00722F64">
        <w:rPr>
          <w:rFonts w:eastAsia="ＭＳ ゴシック" w:cs="ＭＳ ゴシック" w:hint="eastAsia"/>
        </w:rPr>
        <w:t>２－②　その３</w:t>
      </w:r>
      <w:r w:rsidRPr="00F938E3">
        <w:rPr>
          <w:rFonts w:eastAsia="ＭＳ ゴシック" w:cs="ＭＳ ゴシック" w:hint="eastAsia"/>
        </w:rPr>
        <w:t>）</w:t>
      </w:r>
    </w:p>
    <w:p w:rsidR="008E469F" w:rsidRPr="00104DB2" w:rsidRDefault="008E469F" w:rsidP="008E469F">
      <w:pPr>
        <w:rPr>
          <w:rFonts w:ascii="ＭＳ ゴシック" w:eastAsia="ＭＳ ゴシック" w:hAnsi="ＭＳ ゴシック"/>
        </w:rPr>
      </w:pPr>
      <w:r w:rsidRPr="00104DB2">
        <w:rPr>
          <w:rFonts w:ascii="ＭＳ ゴシック" w:eastAsia="ＭＳ ゴシック" w:hAnsi="ＭＳ ゴシック" w:hint="eastAsia"/>
        </w:rPr>
        <w:t>「収入についての考え方」</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E469F" w:rsidRPr="00F938E3" w:rsidTr="00722F64">
        <w:trPr>
          <w:trHeight w:val="2078"/>
        </w:trPr>
        <w:tc>
          <w:tcPr>
            <w:tcW w:w="9639" w:type="dxa"/>
            <w:tcBorders>
              <w:top w:val="single" w:sz="12" w:space="0" w:color="000000"/>
              <w:left w:val="single" w:sz="12" w:space="0" w:color="000000"/>
              <w:bottom w:val="single" w:sz="12" w:space="0" w:color="auto"/>
              <w:right w:val="single" w:sz="12" w:space="0" w:color="000000"/>
            </w:tcBorders>
          </w:tcPr>
          <w:p w:rsidR="008E469F" w:rsidRDefault="008E469F" w:rsidP="00722F64">
            <w:pPr>
              <w:suppressAutoHyphens/>
              <w:kinsoku w:val="0"/>
              <w:wordWrap w:val="0"/>
              <w:autoSpaceDE w:val="0"/>
              <w:autoSpaceDN w:val="0"/>
              <w:spacing w:line="280" w:lineRule="exact"/>
              <w:ind w:firstLineChars="100" w:firstLine="241"/>
              <w:rPr>
                <w:rFonts w:hAnsi="Times New Roman"/>
              </w:rPr>
            </w:pPr>
          </w:p>
          <w:p w:rsidR="008E469F" w:rsidRDefault="008E469F" w:rsidP="00722F64">
            <w:pPr>
              <w:suppressAutoHyphens/>
              <w:kinsoku w:val="0"/>
              <w:wordWrap w:val="0"/>
              <w:autoSpaceDE w:val="0"/>
              <w:autoSpaceDN w:val="0"/>
              <w:spacing w:line="280" w:lineRule="exact"/>
              <w:rPr>
                <w:rFonts w:hAnsi="Times New Roman"/>
              </w:rPr>
            </w:pPr>
            <w:r>
              <w:rPr>
                <w:rFonts w:hAnsi="Times New Roman" w:hint="eastAsia"/>
              </w:rPr>
              <w:t>（１）利用料金の設定（料金設定の考え方、利用料金収入の見込額）の考え方を記入してください。</w:t>
            </w:r>
          </w:p>
          <w:p w:rsidR="008E469F" w:rsidRDefault="008E469F" w:rsidP="00722F64">
            <w:pPr>
              <w:suppressAutoHyphens/>
              <w:kinsoku w:val="0"/>
              <w:wordWrap w:val="0"/>
              <w:autoSpaceDE w:val="0"/>
              <w:autoSpaceDN w:val="0"/>
              <w:spacing w:line="280" w:lineRule="exact"/>
              <w:rPr>
                <w:rFonts w:hAnsi="Times New Roman"/>
              </w:rPr>
            </w:pPr>
            <w:r>
              <w:rPr>
                <w:rFonts w:hAnsi="Times New Roman" w:hint="eastAsia"/>
              </w:rPr>
              <w:t>（２）利用料金及び県からの委託料以外の収入についての考え方を記入してください。</w:t>
            </w:r>
          </w:p>
          <w:p w:rsidR="008E469F" w:rsidRPr="00104DB2" w:rsidRDefault="008E469F" w:rsidP="00722F64">
            <w:pPr>
              <w:suppressAutoHyphens/>
              <w:kinsoku w:val="0"/>
              <w:wordWrap w:val="0"/>
              <w:autoSpaceDE w:val="0"/>
              <w:autoSpaceDN w:val="0"/>
              <w:spacing w:line="280" w:lineRule="exact"/>
              <w:rPr>
                <w:rFonts w:hAnsi="Times New Roman"/>
              </w:rPr>
            </w:pPr>
            <w:r>
              <w:rPr>
                <w:rFonts w:hAnsi="Times New Roman" w:hint="eastAsia"/>
              </w:rPr>
              <w:t>（３）利用料金収入が収入見込額を上回った場合、その超過額に対する県への還元割合（０％～１００％）について記入してください。</w:t>
            </w:r>
          </w:p>
        </w:tc>
      </w:tr>
      <w:tr w:rsidR="008E469F" w:rsidRPr="00F938E3" w:rsidTr="00722F64">
        <w:trPr>
          <w:trHeight w:val="10459"/>
        </w:trPr>
        <w:tc>
          <w:tcPr>
            <w:tcW w:w="9639" w:type="dxa"/>
            <w:tcBorders>
              <w:top w:val="single" w:sz="12" w:space="0" w:color="auto"/>
              <w:left w:val="single" w:sz="12" w:space="0" w:color="000000"/>
              <w:bottom w:val="single" w:sz="12" w:space="0" w:color="000000"/>
              <w:right w:val="single" w:sz="12" w:space="0" w:color="000000"/>
            </w:tcBorders>
          </w:tcPr>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r>
              <w:rPr>
                <w:rFonts w:hAnsi="Times New Roman" w:hint="eastAsia"/>
              </w:rPr>
              <w:t>（１）利用料金の設定</w:t>
            </w: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r>
              <w:rPr>
                <w:rFonts w:hAnsi="Times New Roman" w:hint="eastAsia"/>
              </w:rPr>
              <w:t>（２）その他の収入</w:t>
            </w: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r>
              <w:rPr>
                <w:rFonts w:hAnsi="Times New Roman" w:hint="eastAsia"/>
              </w:rPr>
              <w:t>（３）利用料金の納付割合</w:t>
            </w: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p>
          <w:p w:rsidR="008E469F" w:rsidRDefault="008E469F" w:rsidP="00722F64">
            <w:pPr>
              <w:suppressAutoHyphens/>
              <w:kinsoku w:val="0"/>
              <w:wordWrap w:val="0"/>
              <w:autoSpaceDE w:val="0"/>
              <w:autoSpaceDN w:val="0"/>
              <w:spacing w:line="280" w:lineRule="exact"/>
              <w:rPr>
                <w:rFonts w:hAnsi="Times New Roman"/>
              </w:rPr>
            </w:pPr>
          </w:p>
          <w:p w:rsidR="008E469F" w:rsidRPr="00B90DED" w:rsidRDefault="008E469F" w:rsidP="00722F64">
            <w:pPr>
              <w:suppressAutoHyphens/>
              <w:kinsoku w:val="0"/>
              <w:wordWrap w:val="0"/>
              <w:autoSpaceDE w:val="0"/>
              <w:autoSpaceDN w:val="0"/>
              <w:spacing w:line="280" w:lineRule="exact"/>
              <w:rPr>
                <w:rFonts w:hAnsi="Times New Roman"/>
                <w:u w:val="single"/>
              </w:rPr>
            </w:pPr>
            <w:r>
              <w:rPr>
                <w:rFonts w:hAnsi="Times New Roman" w:hint="eastAsia"/>
              </w:rPr>
              <w:t xml:space="preserve">　　　</w:t>
            </w:r>
            <w:r w:rsidRPr="00B90DED">
              <w:rPr>
                <w:rFonts w:hAnsi="Times New Roman" w:hint="eastAsia"/>
                <w:u w:val="single"/>
              </w:rPr>
              <w:t xml:space="preserve">　　　　　　　　　　％　</w:t>
            </w:r>
          </w:p>
          <w:p w:rsidR="008E469F" w:rsidRPr="00B90DED" w:rsidRDefault="008E469F" w:rsidP="00722F64">
            <w:pPr>
              <w:suppressAutoHyphens/>
              <w:kinsoku w:val="0"/>
              <w:wordWrap w:val="0"/>
              <w:autoSpaceDE w:val="0"/>
              <w:autoSpaceDN w:val="0"/>
              <w:spacing w:line="280" w:lineRule="exact"/>
              <w:rPr>
                <w:rFonts w:hAnsi="Times New Roman"/>
              </w:rPr>
            </w:pPr>
          </w:p>
        </w:tc>
      </w:tr>
    </w:tbl>
    <w:p w:rsidR="00961EAE" w:rsidRPr="00C446B5" w:rsidRDefault="00961EAE" w:rsidP="00961EAE">
      <w:pPr>
        <w:rPr>
          <w:rFonts w:hAnsi="Times New Roman"/>
        </w:rPr>
      </w:pPr>
      <w:r w:rsidRPr="00C446B5">
        <w:rPr>
          <w:rFonts w:eastAsia="ＭＳ ゴシック" w:cs="ＭＳ ゴシック" w:hint="eastAsia"/>
        </w:rPr>
        <w:lastRenderedPageBreak/>
        <w:t>（様式２－</w:t>
      </w:r>
      <w:r w:rsidR="00DE75ED" w:rsidRPr="00C446B5">
        <w:rPr>
          <w:rFonts w:eastAsia="ＭＳ ゴシック" w:cs="ＭＳ ゴシック" w:hint="eastAsia"/>
        </w:rPr>
        <w:t>③</w:t>
      </w:r>
      <w:r w:rsidRPr="00C446B5">
        <w:rPr>
          <w:rFonts w:eastAsia="ＭＳ ゴシック" w:cs="ＭＳ ゴシック" w:hint="eastAsia"/>
        </w:rPr>
        <w:t>）</w:t>
      </w:r>
    </w:p>
    <w:p w:rsidR="00961EAE" w:rsidRPr="00C446B5" w:rsidRDefault="00961EAE" w:rsidP="00961EAE">
      <w:pPr>
        <w:rPr>
          <w:rFonts w:hAnsi="Times New Roman"/>
        </w:rPr>
      </w:pPr>
      <w:r w:rsidRPr="00C446B5">
        <w:rPr>
          <w:rFonts w:eastAsia="ＭＳ ゴシック" w:cs="ＭＳ ゴシック" w:hint="eastAsia"/>
        </w:rPr>
        <w:t xml:space="preserve">　「</w:t>
      </w:r>
      <w:r w:rsidR="00DE75ED" w:rsidRPr="00C446B5">
        <w:rPr>
          <w:rFonts w:eastAsia="ＭＳ ゴシック" w:cs="ＭＳ ゴシック" w:hint="eastAsia"/>
        </w:rPr>
        <w:t>利用者の増加を図るための具体的手法及び期待される効果</w:t>
      </w:r>
      <w:r w:rsidRPr="00C446B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3241DC">
        <w:trPr>
          <w:trHeight w:val="210"/>
        </w:trPr>
        <w:tc>
          <w:tcPr>
            <w:tcW w:w="9639" w:type="dxa"/>
            <w:tcBorders>
              <w:top w:val="single" w:sz="12" w:space="0" w:color="000000"/>
              <w:left w:val="single" w:sz="12" w:space="0" w:color="000000"/>
              <w:bottom w:val="single" w:sz="12" w:space="0" w:color="auto"/>
              <w:right w:val="single" w:sz="12" w:space="0" w:color="000000"/>
            </w:tcBorders>
          </w:tcPr>
          <w:p w:rsidR="003241DC" w:rsidRPr="00C446B5" w:rsidRDefault="003241DC" w:rsidP="00DE75ED">
            <w:pPr>
              <w:suppressAutoHyphens/>
              <w:kinsoku w:val="0"/>
              <w:wordWrap w:val="0"/>
              <w:autoSpaceDE w:val="0"/>
              <w:autoSpaceDN w:val="0"/>
              <w:spacing w:line="280" w:lineRule="exact"/>
              <w:rPr>
                <w:rFonts w:hAnsi="Times New Roman"/>
              </w:rPr>
            </w:pPr>
          </w:p>
          <w:p w:rsidR="003241DC" w:rsidRPr="00C446B5" w:rsidRDefault="007F7F7A" w:rsidP="007F7F7A">
            <w:pPr>
              <w:suppressAutoHyphens/>
              <w:kinsoku w:val="0"/>
              <w:wordWrap w:val="0"/>
              <w:autoSpaceDE w:val="0"/>
              <w:autoSpaceDN w:val="0"/>
              <w:spacing w:line="280" w:lineRule="exact"/>
              <w:ind w:firstLineChars="126" w:firstLine="304"/>
              <w:rPr>
                <w:rFonts w:hAnsi="Times New Roman"/>
              </w:rPr>
            </w:pPr>
            <w:r>
              <w:rPr>
                <w:rFonts w:hAnsi="Times New Roman" w:hint="eastAsia"/>
              </w:rPr>
              <w:t>施設の利用促進のための業務の具体的手法と期待される効果を記入してください。</w:t>
            </w:r>
          </w:p>
          <w:p w:rsidR="003241DC" w:rsidRPr="00C446B5" w:rsidRDefault="003241DC" w:rsidP="00DE75ED">
            <w:pPr>
              <w:suppressAutoHyphens/>
              <w:kinsoku w:val="0"/>
              <w:wordWrap w:val="0"/>
              <w:autoSpaceDE w:val="0"/>
              <w:autoSpaceDN w:val="0"/>
              <w:spacing w:line="280" w:lineRule="exact"/>
              <w:rPr>
                <w:rFonts w:hAnsi="Times New Roman"/>
              </w:rPr>
            </w:pPr>
          </w:p>
        </w:tc>
      </w:tr>
      <w:tr w:rsidR="00C446B5" w:rsidRPr="00C446B5" w:rsidTr="003241DC">
        <w:trPr>
          <w:trHeight w:val="12727"/>
        </w:trPr>
        <w:tc>
          <w:tcPr>
            <w:tcW w:w="9639" w:type="dxa"/>
            <w:tcBorders>
              <w:top w:val="single" w:sz="12" w:space="0" w:color="auto"/>
              <w:left w:val="single" w:sz="12" w:space="0" w:color="000000"/>
              <w:bottom w:val="single" w:sz="12" w:space="0" w:color="000000"/>
              <w:right w:val="single" w:sz="12" w:space="0" w:color="000000"/>
            </w:tcBorders>
          </w:tcPr>
          <w:p w:rsidR="003241DC" w:rsidRPr="00C446B5" w:rsidRDefault="003241DC" w:rsidP="00DE75ED">
            <w:pPr>
              <w:suppressAutoHyphens/>
              <w:kinsoku w:val="0"/>
              <w:wordWrap w:val="0"/>
              <w:autoSpaceDE w:val="0"/>
              <w:autoSpaceDN w:val="0"/>
              <w:spacing w:line="280" w:lineRule="exact"/>
              <w:rPr>
                <w:rFonts w:hAnsi="Times New Roman"/>
              </w:rPr>
            </w:pPr>
          </w:p>
        </w:tc>
      </w:tr>
    </w:tbl>
    <w:p w:rsidR="00961EAE" w:rsidRPr="00C446B5" w:rsidRDefault="00961EAE" w:rsidP="00961EAE">
      <w:pPr>
        <w:rPr>
          <w:rFonts w:hAnsi="Times New Roman"/>
        </w:rPr>
      </w:pPr>
      <w:r w:rsidRPr="00C446B5">
        <w:rPr>
          <w:rFonts w:eastAsia="ＭＳ ゴシック" w:cs="ＭＳ ゴシック" w:hint="eastAsia"/>
        </w:rPr>
        <w:lastRenderedPageBreak/>
        <w:t>（様式２－</w:t>
      </w:r>
      <w:r w:rsidR="00DE75ED" w:rsidRPr="00C446B5">
        <w:rPr>
          <w:rFonts w:eastAsia="ＭＳ ゴシック" w:cs="ＭＳ ゴシック" w:hint="eastAsia"/>
        </w:rPr>
        <w:t>④</w:t>
      </w:r>
      <w:r w:rsidRPr="00C446B5">
        <w:rPr>
          <w:rFonts w:eastAsia="ＭＳ ゴシック" w:cs="ＭＳ ゴシック" w:hint="eastAsia"/>
        </w:rPr>
        <w:t>）</w:t>
      </w:r>
    </w:p>
    <w:p w:rsidR="00961EAE" w:rsidRPr="00C446B5" w:rsidRDefault="00961EAE" w:rsidP="00961EAE">
      <w:pPr>
        <w:rPr>
          <w:rFonts w:hAnsi="Times New Roman"/>
        </w:rPr>
      </w:pPr>
      <w:r w:rsidRPr="00C446B5">
        <w:rPr>
          <w:rFonts w:eastAsia="ＭＳ ゴシック" w:cs="ＭＳ ゴシック" w:hint="eastAsia"/>
        </w:rPr>
        <w:t xml:space="preserve">　「</w:t>
      </w:r>
      <w:r w:rsidR="002352A2" w:rsidRPr="00C446B5">
        <w:rPr>
          <w:rFonts w:eastAsia="ＭＳ ゴシック" w:cs="ＭＳ ゴシック" w:hint="eastAsia"/>
        </w:rPr>
        <w:t>サービスの向上</w:t>
      </w:r>
      <w:r w:rsidR="00DE75ED" w:rsidRPr="00C446B5">
        <w:rPr>
          <w:rFonts w:eastAsia="ＭＳ ゴシック" w:cs="ＭＳ ゴシック" w:hint="eastAsia"/>
        </w:rPr>
        <w:t>を図るための具体的手法及び期待される効果</w:t>
      </w:r>
      <w:r w:rsidRPr="00C446B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3241DC">
        <w:trPr>
          <w:trHeight w:val="270"/>
        </w:trPr>
        <w:tc>
          <w:tcPr>
            <w:tcW w:w="9639" w:type="dxa"/>
            <w:tcBorders>
              <w:top w:val="single" w:sz="12" w:space="0" w:color="000000"/>
              <w:left w:val="single" w:sz="12" w:space="0" w:color="000000"/>
              <w:bottom w:val="single" w:sz="12" w:space="0" w:color="auto"/>
              <w:right w:val="single" w:sz="12" w:space="0" w:color="000000"/>
            </w:tcBorders>
          </w:tcPr>
          <w:p w:rsidR="00961EAE" w:rsidRPr="00C446B5" w:rsidRDefault="00961EAE" w:rsidP="00DE75ED">
            <w:pPr>
              <w:suppressAutoHyphens/>
              <w:kinsoku w:val="0"/>
              <w:wordWrap w:val="0"/>
              <w:autoSpaceDE w:val="0"/>
              <w:autoSpaceDN w:val="0"/>
              <w:spacing w:line="280" w:lineRule="exact"/>
            </w:pPr>
          </w:p>
          <w:p w:rsidR="003241DC" w:rsidRPr="00C446B5" w:rsidRDefault="007F7F7A" w:rsidP="007F7F7A">
            <w:pPr>
              <w:suppressAutoHyphens/>
              <w:kinsoku w:val="0"/>
              <w:wordWrap w:val="0"/>
              <w:autoSpaceDE w:val="0"/>
              <w:autoSpaceDN w:val="0"/>
              <w:spacing w:line="280" w:lineRule="exact"/>
              <w:ind w:firstLineChars="9" w:firstLine="22"/>
            </w:pPr>
            <w:r>
              <w:rPr>
                <w:rFonts w:hint="eastAsia"/>
              </w:rPr>
              <w:t>利用者サービスの向上を図るための具体的手法と期待される効果</w:t>
            </w:r>
            <w:r w:rsidR="003241DC" w:rsidRPr="00C446B5">
              <w:rPr>
                <w:rFonts w:hint="eastAsia"/>
              </w:rPr>
              <w:t>を記入してください。</w:t>
            </w:r>
          </w:p>
          <w:p w:rsidR="003241DC" w:rsidRPr="00C446B5" w:rsidRDefault="003241DC" w:rsidP="00DE75ED">
            <w:pPr>
              <w:suppressAutoHyphens/>
              <w:kinsoku w:val="0"/>
              <w:wordWrap w:val="0"/>
              <w:autoSpaceDE w:val="0"/>
              <w:autoSpaceDN w:val="0"/>
              <w:spacing w:line="280" w:lineRule="exact"/>
              <w:rPr>
                <w:rFonts w:hAnsi="Times New Roman"/>
              </w:rPr>
            </w:pPr>
          </w:p>
        </w:tc>
      </w:tr>
      <w:tr w:rsidR="00C446B5" w:rsidRPr="00C446B5" w:rsidTr="003241DC">
        <w:trPr>
          <w:trHeight w:val="12727"/>
        </w:trPr>
        <w:tc>
          <w:tcPr>
            <w:tcW w:w="9639" w:type="dxa"/>
            <w:tcBorders>
              <w:top w:val="single" w:sz="12" w:space="0" w:color="auto"/>
              <w:left w:val="single" w:sz="12" w:space="0" w:color="000000"/>
              <w:bottom w:val="single" w:sz="12" w:space="0" w:color="000000"/>
              <w:right w:val="single" w:sz="12" w:space="0" w:color="000000"/>
            </w:tcBorders>
          </w:tcPr>
          <w:p w:rsidR="003241DC" w:rsidRPr="00C446B5" w:rsidRDefault="003241DC" w:rsidP="00DE75ED">
            <w:pPr>
              <w:suppressAutoHyphens/>
              <w:kinsoku w:val="0"/>
              <w:wordWrap w:val="0"/>
              <w:autoSpaceDE w:val="0"/>
              <w:autoSpaceDN w:val="0"/>
              <w:spacing w:line="280" w:lineRule="exact"/>
            </w:pPr>
          </w:p>
        </w:tc>
      </w:tr>
    </w:tbl>
    <w:p w:rsidR="00CE4121" w:rsidRPr="00C446B5" w:rsidRDefault="00E91C2D" w:rsidP="00CE4121">
      <w:pPr>
        <w:rPr>
          <w:rFonts w:hAnsi="Times New Roman"/>
        </w:rPr>
      </w:pPr>
      <w:r w:rsidRPr="00C446B5">
        <w:rPr>
          <w:rFonts w:eastAsia="ＭＳ ゴシック" w:cs="ＭＳ ゴシック"/>
        </w:rPr>
        <w:br w:type="page"/>
      </w:r>
      <w:r w:rsidR="00CE4121" w:rsidRPr="00C446B5">
        <w:rPr>
          <w:rFonts w:eastAsia="ＭＳ ゴシック" w:cs="ＭＳ ゴシック" w:hint="eastAsia"/>
        </w:rPr>
        <w:lastRenderedPageBreak/>
        <w:t>（様式２－</w:t>
      </w:r>
      <w:r w:rsidR="00DE75ED" w:rsidRPr="00C446B5">
        <w:rPr>
          <w:rFonts w:eastAsia="ＭＳ ゴシック" w:cs="ＭＳ ゴシック" w:hint="eastAsia"/>
        </w:rPr>
        <w:t>⑤</w:t>
      </w:r>
      <w:r w:rsidR="00CE4121" w:rsidRPr="00C446B5">
        <w:rPr>
          <w:rFonts w:eastAsia="ＭＳ ゴシック" w:cs="ＭＳ ゴシック" w:hint="eastAsia"/>
        </w:rPr>
        <w:t>）</w:t>
      </w:r>
    </w:p>
    <w:p w:rsidR="00CE4121" w:rsidRPr="00C446B5" w:rsidRDefault="00CE4121" w:rsidP="00CE4121">
      <w:pPr>
        <w:rPr>
          <w:rFonts w:hAnsi="Times New Roman"/>
        </w:rPr>
      </w:pPr>
      <w:r w:rsidRPr="00C446B5">
        <w:rPr>
          <w:rFonts w:eastAsia="ＭＳ ゴシック" w:cs="ＭＳ ゴシック" w:hint="eastAsia"/>
        </w:rPr>
        <w:t xml:space="preserve">　「</w:t>
      </w:r>
      <w:r w:rsidR="002E0167" w:rsidRPr="00C446B5">
        <w:rPr>
          <w:rFonts w:eastAsia="ＭＳ ゴシック" w:cs="ＭＳ ゴシック" w:hint="eastAsia"/>
        </w:rPr>
        <w:t>施設の維持管理</w:t>
      </w:r>
      <w:r w:rsidR="00DE75ED" w:rsidRPr="00C446B5">
        <w:rPr>
          <w:rFonts w:eastAsia="ＭＳ ゴシック" w:cs="ＭＳ ゴシック" w:hint="eastAsia"/>
        </w:rPr>
        <w:t>の内容、的確性及び実現の可能性</w:t>
      </w:r>
      <w:r w:rsidRPr="00C446B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5A71B9">
        <w:trPr>
          <w:trHeight w:val="802"/>
        </w:trPr>
        <w:tc>
          <w:tcPr>
            <w:tcW w:w="9639" w:type="dxa"/>
            <w:tcBorders>
              <w:top w:val="single" w:sz="12" w:space="0" w:color="000000"/>
              <w:left w:val="single" w:sz="12" w:space="0" w:color="000000"/>
              <w:bottom w:val="single" w:sz="12" w:space="0" w:color="auto"/>
              <w:right w:val="single" w:sz="12" w:space="0" w:color="000000"/>
            </w:tcBorders>
          </w:tcPr>
          <w:p w:rsidR="003B5D1F" w:rsidRPr="00C446B5" w:rsidRDefault="003B5D1F" w:rsidP="005A71B9">
            <w:pPr>
              <w:suppressAutoHyphens/>
              <w:kinsoku w:val="0"/>
              <w:wordWrap w:val="0"/>
              <w:autoSpaceDE w:val="0"/>
              <w:autoSpaceDN w:val="0"/>
              <w:spacing w:line="280" w:lineRule="exact"/>
              <w:jc w:val="left"/>
              <w:rPr>
                <w:rFonts w:hAnsi="Times New Roman"/>
              </w:rPr>
            </w:pPr>
          </w:p>
          <w:p w:rsidR="0026093C" w:rsidRDefault="0026093C" w:rsidP="0026093C">
            <w:pPr>
              <w:suppressAutoHyphens/>
              <w:kinsoku w:val="0"/>
              <w:wordWrap w:val="0"/>
              <w:autoSpaceDE w:val="0"/>
              <w:autoSpaceDN w:val="0"/>
              <w:spacing w:line="280" w:lineRule="exact"/>
              <w:ind w:firstLineChars="68" w:firstLine="164"/>
              <w:jc w:val="left"/>
              <w:rPr>
                <w:rFonts w:hAnsi="Times New Roman"/>
              </w:rPr>
            </w:pPr>
            <w:r>
              <w:rPr>
                <w:rFonts w:hAnsi="Times New Roman" w:hint="eastAsia"/>
              </w:rPr>
              <w:t>施設の維持管理全般に対する考え方、設備の保守管理計画、外部委託の予定</w:t>
            </w:r>
          </w:p>
          <w:p w:rsidR="003241DC" w:rsidRPr="00C446B5" w:rsidRDefault="003241DC" w:rsidP="0026093C">
            <w:pPr>
              <w:suppressAutoHyphens/>
              <w:kinsoku w:val="0"/>
              <w:wordWrap w:val="0"/>
              <w:autoSpaceDE w:val="0"/>
              <w:autoSpaceDN w:val="0"/>
              <w:spacing w:line="280" w:lineRule="exact"/>
              <w:ind w:firstLineChars="68" w:firstLine="164"/>
              <w:jc w:val="right"/>
              <w:rPr>
                <w:rFonts w:hAnsi="Times New Roman"/>
              </w:rPr>
            </w:pPr>
            <w:r w:rsidRPr="00C446B5">
              <w:rPr>
                <w:rFonts w:hAnsi="Times New Roman" w:hint="eastAsia"/>
              </w:rPr>
              <w:t>を記入してください。</w:t>
            </w:r>
          </w:p>
          <w:p w:rsidR="003241DC" w:rsidRPr="00C446B5" w:rsidRDefault="003241DC" w:rsidP="005A71B9">
            <w:pPr>
              <w:suppressAutoHyphens/>
              <w:kinsoku w:val="0"/>
              <w:wordWrap w:val="0"/>
              <w:autoSpaceDE w:val="0"/>
              <w:autoSpaceDN w:val="0"/>
              <w:spacing w:line="280" w:lineRule="exact"/>
              <w:jc w:val="left"/>
              <w:rPr>
                <w:rFonts w:hAnsi="Times New Roman"/>
              </w:rPr>
            </w:pPr>
          </w:p>
        </w:tc>
      </w:tr>
      <w:tr w:rsidR="00C446B5" w:rsidRPr="00C446B5" w:rsidTr="003241DC">
        <w:trPr>
          <w:trHeight w:val="12585"/>
        </w:trPr>
        <w:tc>
          <w:tcPr>
            <w:tcW w:w="9639" w:type="dxa"/>
            <w:tcBorders>
              <w:top w:val="single" w:sz="12" w:space="0" w:color="auto"/>
              <w:left w:val="single" w:sz="12" w:space="0" w:color="000000"/>
              <w:bottom w:val="single" w:sz="12" w:space="0" w:color="000000"/>
              <w:right w:val="single" w:sz="12" w:space="0" w:color="000000"/>
            </w:tcBorders>
          </w:tcPr>
          <w:p w:rsidR="003241DC" w:rsidRPr="00C446B5" w:rsidRDefault="003241DC" w:rsidP="005B1536">
            <w:pPr>
              <w:suppressAutoHyphens/>
              <w:kinsoku w:val="0"/>
              <w:wordWrap w:val="0"/>
              <w:autoSpaceDE w:val="0"/>
              <w:autoSpaceDN w:val="0"/>
              <w:spacing w:line="240" w:lineRule="atLeast"/>
              <w:jc w:val="left"/>
              <w:rPr>
                <w:rFonts w:hAnsi="Times New Roman"/>
              </w:rPr>
            </w:pPr>
          </w:p>
        </w:tc>
      </w:tr>
    </w:tbl>
    <w:p w:rsidR="00CE4121" w:rsidRPr="00C446B5" w:rsidRDefault="00CE4121" w:rsidP="00CE4121">
      <w:pPr>
        <w:rPr>
          <w:rFonts w:hAnsi="Times New Roman"/>
        </w:rPr>
      </w:pPr>
      <w:r w:rsidRPr="00C446B5">
        <w:rPr>
          <w:rFonts w:eastAsia="ＭＳ ゴシック" w:cs="ＭＳ ゴシック" w:hint="eastAsia"/>
        </w:rPr>
        <w:lastRenderedPageBreak/>
        <w:t>（様式２－</w:t>
      </w:r>
      <w:r w:rsidR="00DE75ED" w:rsidRPr="00C446B5">
        <w:rPr>
          <w:rFonts w:eastAsia="ＭＳ ゴシック" w:cs="ＭＳ ゴシック" w:hint="eastAsia"/>
        </w:rPr>
        <w:t>⑥</w:t>
      </w:r>
      <w:r w:rsidRPr="00C446B5">
        <w:rPr>
          <w:rFonts w:eastAsia="ＭＳ ゴシック" w:cs="ＭＳ ゴシック" w:hint="eastAsia"/>
        </w:rPr>
        <w:t>）</w:t>
      </w:r>
    </w:p>
    <w:p w:rsidR="00CE4121" w:rsidRPr="00C446B5" w:rsidRDefault="00CE4121" w:rsidP="00CE4121">
      <w:pPr>
        <w:rPr>
          <w:rFonts w:hAnsi="Times New Roman"/>
        </w:rPr>
      </w:pPr>
      <w:r w:rsidRPr="00C446B5">
        <w:rPr>
          <w:rFonts w:eastAsia="ＭＳ ゴシック" w:cs="ＭＳ ゴシック" w:hint="eastAsia"/>
        </w:rPr>
        <w:t xml:space="preserve">　「</w:t>
      </w:r>
      <w:r w:rsidR="00DE75ED" w:rsidRPr="00C446B5">
        <w:rPr>
          <w:rFonts w:eastAsia="ＭＳ ゴシック" w:cs="ＭＳ ゴシック" w:hint="eastAsia"/>
        </w:rPr>
        <w:t>施設の維持管理の効率性</w:t>
      </w:r>
      <w:r w:rsidRPr="00C446B5">
        <w:rPr>
          <w:rFonts w:eastAsia="ＭＳ ゴシック" w:cs="ＭＳ ゴシック" w:hint="eastAsia"/>
        </w:rPr>
        <w:t>」</w:t>
      </w:r>
    </w:p>
    <w:tbl>
      <w:tblPr>
        <w:tblW w:w="97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6"/>
      </w:tblGrid>
      <w:tr w:rsidR="00C446B5" w:rsidRPr="00C446B5" w:rsidTr="0026093C">
        <w:trPr>
          <w:trHeight w:val="802"/>
        </w:trPr>
        <w:tc>
          <w:tcPr>
            <w:tcW w:w="9706" w:type="dxa"/>
            <w:tcBorders>
              <w:top w:val="single" w:sz="12" w:space="0" w:color="000000"/>
              <w:left w:val="single" w:sz="12" w:space="0" w:color="000000"/>
              <w:bottom w:val="single" w:sz="12" w:space="0" w:color="auto"/>
              <w:right w:val="single" w:sz="12" w:space="0" w:color="000000"/>
            </w:tcBorders>
          </w:tcPr>
          <w:p w:rsidR="00CE4121" w:rsidRPr="00C446B5" w:rsidRDefault="00CE4121" w:rsidP="00DE75ED">
            <w:pPr>
              <w:suppressAutoHyphens/>
              <w:kinsoku w:val="0"/>
              <w:wordWrap w:val="0"/>
              <w:autoSpaceDE w:val="0"/>
              <w:autoSpaceDN w:val="0"/>
              <w:spacing w:line="280" w:lineRule="exact"/>
            </w:pPr>
          </w:p>
          <w:p w:rsidR="0026093C" w:rsidRDefault="0026093C" w:rsidP="0026093C">
            <w:pPr>
              <w:suppressAutoHyphens/>
              <w:kinsoku w:val="0"/>
              <w:wordWrap w:val="0"/>
              <w:autoSpaceDE w:val="0"/>
              <w:autoSpaceDN w:val="0"/>
              <w:spacing w:line="280" w:lineRule="exact"/>
              <w:ind w:firstLineChars="100" w:firstLine="241"/>
            </w:pPr>
            <w:r>
              <w:rPr>
                <w:rFonts w:hint="eastAsia"/>
              </w:rPr>
              <w:t>施設の維持管理計画について記入してください。</w:t>
            </w:r>
          </w:p>
          <w:p w:rsidR="003241DC" w:rsidRPr="0026093C" w:rsidRDefault="003241DC" w:rsidP="00DE75ED">
            <w:pPr>
              <w:suppressAutoHyphens/>
              <w:kinsoku w:val="0"/>
              <w:wordWrap w:val="0"/>
              <w:autoSpaceDE w:val="0"/>
              <w:autoSpaceDN w:val="0"/>
              <w:spacing w:line="280" w:lineRule="exact"/>
              <w:rPr>
                <w:rFonts w:hAnsi="Times New Roman"/>
              </w:rPr>
            </w:pPr>
          </w:p>
        </w:tc>
      </w:tr>
      <w:tr w:rsidR="00C446B5" w:rsidRPr="00C446B5" w:rsidTr="0026093C">
        <w:trPr>
          <w:trHeight w:val="12869"/>
        </w:trPr>
        <w:tc>
          <w:tcPr>
            <w:tcW w:w="9706" w:type="dxa"/>
            <w:tcBorders>
              <w:top w:val="single" w:sz="12" w:space="0" w:color="auto"/>
              <w:left w:val="single" w:sz="12" w:space="0" w:color="000000"/>
              <w:bottom w:val="single" w:sz="12" w:space="0" w:color="000000"/>
              <w:right w:val="single" w:sz="12" w:space="0" w:color="000000"/>
            </w:tcBorders>
          </w:tcPr>
          <w:p w:rsidR="003241DC" w:rsidRPr="00C446B5" w:rsidRDefault="003241DC" w:rsidP="00DE75ED">
            <w:pPr>
              <w:suppressAutoHyphens/>
              <w:kinsoku w:val="0"/>
              <w:wordWrap w:val="0"/>
              <w:autoSpaceDE w:val="0"/>
              <w:autoSpaceDN w:val="0"/>
              <w:spacing w:line="280" w:lineRule="exact"/>
            </w:pPr>
          </w:p>
        </w:tc>
      </w:tr>
    </w:tbl>
    <w:p w:rsidR="00CE4121" w:rsidRPr="00C446B5" w:rsidRDefault="00CE4121" w:rsidP="00CE4121">
      <w:pPr>
        <w:rPr>
          <w:rFonts w:hAnsi="Times New Roman"/>
        </w:rPr>
      </w:pPr>
      <w:r w:rsidRPr="00C446B5">
        <w:rPr>
          <w:rFonts w:eastAsia="ＭＳ ゴシック" w:cs="ＭＳ ゴシック" w:hint="eastAsia"/>
        </w:rPr>
        <w:lastRenderedPageBreak/>
        <w:t>（様式２－</w:t>
      </w:r>
      <w:r w:rsidR="00DE75ED" w:rsidRPr="00C446B5">
        <w:rPr>
          <w:rFonts w:eastAsia="ＭＳ ゴシック" w:cs="ＭＳ ゴシック" w:hint="eastAsia"/>
        </w:rPr>
        <w:t>⑦</w:t>
      </w:r>
      <w:r w:rsidRPr="00C446B5">
        <w:rPr>
          <w:rFonts w:eastAsia="ＭＳ ゴシック" w:cs="ＭＳ ゴシック" w:hint="eastAsia"/>
        </w:rPr>
        <w:t>）</w:t>
      </w:r>
    </w:p>
    <w:p w:rsidR="00CE4121" w:rsidRPr="00C446B5" w:rsidRDefault="00CE4121" w:rsidP="00CE4121">
      <w:pPr>
        <w:rPr>
          <w:rFonts w:hAnsi="Times New Roman"/>
        </w:rPr>
      </w:pPr>
      <w:r w:rsidRPr="00C446B5">
        <w:rPr>
          <w:rFonts w:eastAsia="ＭＳ ゴシック" w:cs="ＭＳ ゴシック" w:hint="eastAsia"/>
        </w:rPr>
        <w:t xml:space="preserve">　「</w:t>
      </w:r>
      <w:r w:rsidR="005B1536" w:rsidRPr="00C446B5">
        <w:rPr>
          <w:rFonts w:eastAsia="ＭＳ ゴシック" w:cs="ＭＳ ゴシック" w:hint="eastAsia"/>
        </w:rPr>
        <w:t>平等な利用</w:t>
      </w:r>
      <w:r w:rsidR="00DE75ED" w:rsidRPr="00C446B5">
        <w:rPr>
          <w:rFonts w:eastAsia="ＭＳ ゴシック" w:cs="ＭＳ ゴシック" w:hint="eastAsia"/>
        </w:rPr>
        <w:t>を図るための具体的手法及び期待される効果</w:t>
      </w:r>
      <w:r w:rsidRPr="00C446B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3241DC">
        <w:trPr>
          <w:trHeight w:val="226"/>
        </w:trPr>
        <w:tc>
          <w:tcPr>
            <w:tcW w:w="9639" w:type="dxa"/>
            <w:tcBorders>
              <w:top w:val="single" w:sz="12" w:space="0" w:color="000000"/>
              <w:left w:val="single" w:sz="12" w:space="0" w:color="000000"/>
              <w:bottom w:val="single" w:sz="12" w:space="0" w:color="auto"/>
              <w:right w:val="single" w:sz="12" w:space="0" w:color="000000"/>
            </w:tcBorders>
          </w:tcPr>
          <w:p w:rsidR="00CE4121" w:rsidRPr="00C446B5" w:rsidRDefault="00CE4121" w:rsidP="00DE75ED">
            <w:pPr>
              <w:suppressAutoHyphens/>
              <w:kinsoku w:val="0"/>
              <w:wordWrap w:val="0"/>
              <w:autoSpaceDE w:val="0"/>
              <w:autoSpaceDN w:val="0"/>
              <w:spacing w:line="280" w:lineRule="exact"/>
              <w:rPr>
                <w:rFonts w:hAnsi="Times New Roman"/>
              </w:rPr>
            </w:pPr>
          </w:p>
          <w:p w:rsidR="003241DC" w:rsidRDefault="0026093C" w:rsidP="0026093C">
            <w:pPr>
              <w:suppressAutoHyphens/>
              <w:kinsoku w:val="0"/>
              <w:wordWrap w:val="0"/>
              <w:autoSpaceDE w:val="0"/>
              <w:autoSpaceDN w:val="0"/>
              <w:spacing w:line="280" w:lineRule="exact"/>
              <w:ind w:firstLineChars="100" w:firstLine="241"/>
              <w:rPr>
                <w:rFonts w:hAnsi="Times New Roman"/>
              </w:rPr>
            </w:pPr>
            <w:r>
              <w:rPr>
                <w:rFonts w:hAnsi="Times New Roman" w:hint="eastAsia"/>
              </w:rPr>
              <w:t>イベントスペース等の平等な利用を図るための具体的手法を記入してください。</w:t>
            </w:r>
          </w:p>
          <w:p w:rsidR="0026093C" w:rsidRPr="00C446B5" w:rsidRDefault="0026093C" w:rsidP="00DE75ED">
            <w:pPr>
              <w:suppressAutoHyphens/>
              <w:kinsoku w:val="0"/>
              <w:wordWrap w:val="0"/>
              <w:autoSpaceDE w:val="0"/>
              <w:autoSpaceDN w:val="0"/>
              <w:spacing w:line="280" w:lineRule="exact"/>
              <w:rPr>
                <w:rFonts w:hAnsi="Times New Roman"/>
              </w:rPr>
            </w:pPr>
          </w:p>
        </w:tc>
      </w:tr>
      <w:tr w:rsidR="00C446B5" w:rsidRPr="00C446B5" w:rsidTr="003241DC">
        <w:trPr>
          <w:trHeight w:val="12869"/>
        </w:trPr>
        <w:tc>
          <w:tcPr>
            <w:tcW w:w="9639" w:type="dxa"/>
            <w:tcBorders>
              <w:top w:val="single" w:sz="12" w:space="0" w:color="auto"/>
              <w:left w:val="single" w:sz="12" w:space="0" w:color="000000"/>
              <w:bottom w:val="single" w:sz="12" w:space="0" w:color="000000"/>
              <w:right w:val="single" w:sz="12" w:space="0" w:color="000000"/>
            </w:tcBorders>
          </w:tcPr>
          <w:p w:rsidR="003241DC" w:rsidRPr="00C446B5" w:rsidRDefault="003241DC" w:rsidP="00DE75ED">
            <w:pPr>
              <w:suppressAutoHyphens/>
              <w:kinsoku w:val="0"/>
              <w:wordWrap w:val="0"/>
              <w:autoSpaceDE w:val="0"/>
              <w:autoSpaceDN w:val="0"/>
              <w:spacing w:line="280" w:lineRule="exact"/>
              <w:rPr>
                <w:rFonts w:hAnsi="Times New Roman"/>
              </w:rPr>
            </w:pPr>
          </w:p>
        </w:tc>
      </w:tr>
    </w:tbl>
    <w:p w:rsidR="00CE4121" w:rsidRPr="00C446B5" w:rsidRDefault="00CE4121" w:rsidP="00CE4121">
      <w:pPr>
        <w:rPr>
          <w:rFonts w:hAnsi="Times New Roman"/>
        </w:rPr>
      </w:pPr>
      <w:r w:rsidRPr="00C446B5">
        <w:rPr>
          <w:rFonts w:eastAsia="ＭＳ ゴシック" w:cs="ＭＳ ゴシック" w:hint="eastAsia"/>
        </w:rPr>
        <w:lastRenderedPageBreak/>
        <w:t>（様式２－</w:t>
      </w:r>
      <w:r w:rsidR="00DE75ED" w:rsidRPr="00C446B5">
        <w:rPr>
          <w:rFonts w:eastAsia="ＭＳ ゴシック" w:cs="ＭＳ ゴシック" w:hint="eastAsia"/>
        </w:rPr>
        <w:t>⑧　その１</w:t>
      </w:r>
      <w:r w:rsidRPr="00C446B5">
        <w:rPr>
          <w:rFonts w:eastAsia="ＭＳ ゴシック" w:cs="ＭＳ ゴシック" w:hint="eastAsia"/>
        </w:rPr>
        <w:t>）</w:t>
      </w:r>
    </w:p>
    <w:p w:rsidR="00CE4121" w:rsidRPr="00C446B5" w:rsidRDefault="00CE4121" w:rsidP="00CE4121">
      <w:pPr>
        <w:rPr>
          <w:rFonts w:hAnsi="Times New Roman"/>
        </w:rPr>
      </w:pPr>
      <w:r w:rsidRPr="00C446B5">
        <w:rPr>
          <w:rFonts w:eastAsia="ＭＳ ゴシック" w:cs="ＭＳ ゴシック" w:hint="eastAsia"/>
        </w:rPr>
        <w:t xml:space="preserve">　「</w:t>
      </w:r>
      <w:r w:rsidR="00DE75ED" w:rsidRPr="00C446B5">
        <w:rPr>
          <w:rFonts w:eastAsia="ＭＳ ゴシック" w:cs="ＭＳ ゴシック" w:hint="eastAsia"/>
        </w:rPr>
        <w:t>安定的な運営が可能となる</w:t>
      </w:r>
      <w:r w:rsidR="003241DC" w:rsidRPr="00C446B5">
        <w:rPr>
          <w:rFonts w:eastAsia="ＭＳ ゴシック" w:cs="ＭＳ ゴシック" w:hint="eastAsia"/>
        </w:rPr>
        <w:t>体制</w:t>
      </w:r>
      <w:r w:rsidRPr="00C446B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3241DC">
        <w:trPr>
          <w:trHeight w:val="225"/>
        </w:trPr>
        <w:tc>
          <w:tcPr>
            <w:tcW w:w="9639" w:type="dxa"/>
            <w:tcBorders>
              <w:top w:val="single" w:sz="12" w:space="0" w:color="000000"/>
              <w:left w:val="single" w:sz="12" w:space="0" w:color="000000"/>
              <w:bottom w:val="single" w:sz="12" w:space="0" w:color="auto"/>
              <w:right w:val="single" w:sz="12" w:space="0" w:color="000000"/>
            </w:tcBorders>
          </w:tcPr>
          <w:p w:rsidR="00CE4121" w:rsidRPr="00C446B5" w:rsidRDefault="00CE4121" w:rsidP="00DE75ED">
            <w:pPr>
              <w:suppressAutoHyphens/>
              <w:kinsoku w:val="0"/>
              <w:wordWrap w:val="0"/>
              <w:autoSpaceDE w:val="0"/>
              <w:autoSpaceDN w:val="0"/>
              <w:spacing w:line="280" w:lineRule="exact"/>
              <w:rPr>
                <w:rFonts w:hAnsi="Times New Roman"/>
              </w:rPr>
            </w:pPr>
          </w:p>
          <w:p w:rsidR="0026093C" w:rsidRPr="00C353CE" w:rsidRDefault="0026093C" w:rsidP="0026093C">
            <w:pPr>
              <w:suppressAutoHyphens/>
              <w:kinsoku w:val="0"/>
              <w:wordWrap w:val="0"/>
              <w:autoSpaceDE w:val="0"/>
              <w:autoSpaceDN w:val="0"/>
              <w:spacing w:line="280" w:lineRule="exact"/>
              <w:ind w:firstLineChars="200" w:firstLine="482"/>
              <w:rPr>
                <w:rFonts w:hAnsi="Times New Roman"/>
              </w:rPr>
            </w:pPr>
            <w:r w:rsidRPr="00C353CE">
              <w:rPr>
                <w:rFonts w:hAnsi="Times New Roman" w:hint="eastAsia"/>
              </w:rPr>
              <w:t>安定的な運営が可能となる人的能力について記入してください。</w:t>
            </w:r>
          </w:p>
          <w:p w:rsidR="003241DC" w:rsidRPr="00C353CE" w:rsidRDefault="0026093C" w:rsidP="0026093C">
            <w:pPr>
              <w:suppressAutoHyphens/>
              <w:kinsoku w:val="0"/>
              <w:wordWrap w:val="0"/>
              <w:autoSpaceDE w:val="0"/>
              <w:autoSpaceDN w:val="0"/>
              <w:spacing w:line="280" w:lineRule="exact"/>
              <w:ind w:firstLineChars="200" w:firstLine="482"/>
              <w:rPr>
                <w:rFonts w:hAnsi="Times New Roman"/>
              </w:rPr>
            </w:pPr>
            <w:r w:rsidRPr="00C353CE">
              <w:rPr>
                <w:rFonts w:hAnsi="Times New Roman" w:hint="eastAsia"/>
              </w:rPr>
              <w:t>（職員体制、職員採用・確保の方策、職員の指導育成、研修体制など）</w:t>
            </w:r>
          </w:p>
          <w:p w:rsidR="00391251" w:rsidRPr="00C446B5" w:rsidRDefault="00391251" w:rsidP="00391251">
            <w:pPr>
              <w:suppressAutoHyphens/>
              <w:kinsoku w:val="0"/>
              <w:wordWrap w:val="0"/>
              <w:autoSpaceDE w:val="0"/>
              <w:autoSpaceDN w:val="0"/>
              <w:spacing w:line="280" w:lineRule="exact"/>
              <w:rPr>
                <w:rFonts w:hAnsi="Times New Roman"/>
              </w:rPr>
            </w:pPr>
          </w:p>
        </w:tc>
      </w:tr>
      <w:tr w:rsidR="00C446B5" w:rsidRPr="00C446B5" w:rsidTr="00391251">
        <w:trPr>
          <w:trHeight w:val="12550"/>
        </w:trPr>
        <w:tc>
          <w:tcPr>
            <w:tcW w:w="9639" w:type="dxa"/>
            <w:tcBorders>
              <w:top w:val="single" w:sz="12" w:space="0" w:color="auto"/>
              <w:left w:val="single" w:sz="12" w:space="0" w:color="000000"/>
              <w:bottom w:val="single" w:sz="12" w:space="0" w:color="000000"/>
              <w:right w:val="single" w:sz="12" w:space="0" w:color="000000"/>
            </w:tcBorders>
          </w:tcPr>
          <w:p w:rsidR="003241DC" w:rsidRPr="00C446B5" w:rsidRDefault="003241DC" w:rsidP="00DE75ED">
            <w:pPr>
              <w:suppressAutoHyphens/>
              <w:kinsoku w:val="0"/>
              <w:wordWrap w:val="0"/>
              <w:autoSpaceDE w:val="0"/>
              <w:autoSpaceDN w:val="0"/>
              <w:spacing w:line="280" w:lineRule="exact"/>
              <w:rPr>
                <w:rFonts w:hAnsi="Times New Roman"/>
              </w:rPr>
            </w:pPr>
          </w:p>
        </w:tc>
      </w:tr>
    </w:tbl>
    <w:p w:rsidR="00150501" w:rsidRPr="00C446B5" w:rsidRDefault="00150501" w:rsidP="00CE4121">
      <w:pPr>
        <w:rPr>
          <w:rFonts w:eastAsia="ＭＳ ゴシック" w:cs="ＭＳ ゴシック"/>
        </w:rPr>
        <w:sectPr w:rsidR="00150501" w:rsidRPr="00C446B5" w:rsidSect="007A5CB6">
          <w:type w:val="continuous"/>
          <w:pgSz w:w="11906" w:h="16838" w:code="9"/>
          <w:pgMar w:top="1134" w:right="1134" w:bottom="1134" w:left="1134" w:header="233" w:footer="340" w:gutter="0"/>
          <w:cols w:space="720"/>
          <w:noEndnote/>
          <w:docGrid w:type="linesAndChars" w:linePitch="364" w:charSpace="194"/>
        </w:sectPr>
      </w:pPr>
    </w:p>
    <w:p w:rsidR="00150501" w:rsidRPr="00C446B5" w:rsidRDefault="00150501" w:rsidP="00CE4121">
      <w:pPr>
        <w:rPr>
          <w:rFonts w:eastAsia="ＭＳ ゴシック" w:cs="ＭＳ ゴシック"/>
        </w:rPr>
      </w:pPr>
      <w:r w:rsidRPr="00C446B5">
        <w:rPr>
          <w:rFonts w:eastAsia="ＭＳ ゴシック" w:cs="ＭＳ ゴシック" w:hint="eastAsia"/>
        </w:rPr>
        <w:lastRenderedPageBreak/>
        <w:t>（様式２－</w:t>
      </w:r>
      <w:r w:rsidR="00DE75ED" w:rsidRPr="00C446B5">
        <w:rPr>
          <w:rFonts w:eastAsia="ＭＳ ゴシック" w:cs="ＭＳ ゴシック" w:hint="eastAsia"/>
        </w:rPr>
        <w:t>⑧　その２</w:t>
      </w:r>
      <w:r w:rsidR="00082AD1" w:rsidRPr="00C446B5">
        <w:rPr>
          <w:rFonts w:eastAsia="ＭＳ ゴシック" w:cs="ＭＳ ゴシック" w:hint="eastAsia"/>
        </w:rPr>
        <w:t>）</w:t>
      </w:r>
    </w:p>
    <w:p w:rsidR="00150501" w:rsidRPr="00C446B5" w:rsidRDefault="00150501" w:rsidP="00CE4121">
      <w:pPr>
        <w:rPr>
          <w:rFonts w:eastAsia="ＭＳ ゴシック" w:cs="ＭＳ ゴシック"/>
        </w:rPr>
      </w:pPr>
      <w:r w:rsidRPr="00C446B5">
        <w:rPr>
          <w:rFonts w:eastAsia="ＭＳ ゴシック" w:cs="ＭＳ ゴシック" w:hint="eastAsia"/>
        </w:rPr>
        <w:t>「人員配置計画」</w:t>
      </w:r>
    </w:p>
    <w:tbl>
      <w:tblPr>
        <w:tblStyle w:val="a3"/>
        <w:tblW w:w="0" w:type="auto"/>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C446B5" w:rsidRPr="00C446B5" w:rsidTr="0067645C">
        <w:trPr>
          <w:trHeight w:val="281"/>
        </w:trPr>
        <w:tc>
          <w:tcPr>
            <w:tcW w:w="1476" w:type="dxa"/>
            <w:vMerge w:val="restart"/>
            <w:vAlign w:val="center"/>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役職・職種</w:t>
            </w:r>
          </w:p>
        </w:tc>
        <w:tc>
          <w:tcPr>
            <w:tcW w:w="1476" w:type="dxa"/>
            <w:vMerge w:val="restart"/>
            <w:vAlign w:val="center"/>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担当業務内容</w:t>
            </w:r>
          </w:p>
        </w:tc>
        <w:tc>
          <w:tcPr>
            <w:tcW w:w="2543" w:type="dxa"/>
            <w:vMerge w:val="restart"/>
            <w:vAlign w:val="center"/>
          </w:tcPr>
          <w:p w:rsidR="008A3501" w:rsidRPr="00C446B5" w:rsidRDefault="0067645C" w:rsidP="008A3501">
            <w:pPr>
              <w:jc w:val="center"/>
              <w:rPr>
                <w:rFonts w:eastAsia="ＭＳ ゴシック" w:cs="ＭＳ ゴシック"/>
                <w:sz w:val="22"/>
                <w:szCs w:val="22"/>
              </w:rPr>
            </w:pPr>
            <w:r w:rsidRPr="00C446B5">
              <w:rPr>
                <w:rFonts w:eastAsia="ＭＳ ゴシック" w:cs="ＭＳ ゴシック" w:hint="eastAsia"/>
                <w:sz w:val="22"/>
                <w:szCs w:val="22"/>
              </w:rPr>
              <w:t>能力、資格、実務経験</w:t>
            </w:r>
          </w:p>
          <w:p w:rsidR="0067645C" w:rsidRPr="00C446B5" w:rsidRDefault="0067645C" w:rsidP="008A3501">
            <w:pPr>
              <w:rPr>
                <w:rFonts w:eastAsia="ＭＳ ゴシック" w:cs="ＭＳ ゴシック"/>
                <w:sz w:val="22"/>
                <w:szCs w:val="22"/>
              </w:rPr>
            </w:pPr>
            <w:r w:rsidRPr="00C446B5">
              <w:rPr>
                <w:rFonts w:eastAsia="ＭＳ ゴシック" w:cs="ＭＳ ゴシック" w:hint="eastAsia"/>
                <w:sz w:val="22"/>
                <w:szCs w:val="22"/>
              </w:rPr>
              <w:t>年数等</w:t>
            </w:r>
          </w:p>
        </w:tc>
        <w:tc>
          <w:tcPr>
            <w:tcW w:w="4394" w:type="dxa"/>
            <w:gridSpan w:val="4"/>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雇　用　形　態</w:t>
            </w:r>
          </w:p>
        </w:tc>
        <w:tc>
          <w:tcPr>
            <w:tcW w:w="851" w:type="dxa"/>
            <w:vMerge w:val="restart"/>
            <w:vAlign w:val="center"/>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職員の年齢層</w:t>
            </w:r>
          </w:p>
        </w:tc>
        <w:tc>
          <w:tcPr>
            <w:tcW w:w="992" w:type="dxa"/>
            <w:vMerge w:val="restart"/>
            <w:vAlign w:val="center"/>
          </w:tcPr>
          <w:p w:rsidR="0067645C" w:rsidRPr="00C446B5" w:rsidRDefault="0067645C" w:rsidP="008A3501">
            <w:pPr>
              <w:jc w:val="center"/>
              <w:rPr>
                <w:rFonts w:eastAsia="ＭＳ ゴシック" w:cs="ＭＳ ゴシック"/>
                <w:sz w:val="22"/>
                <w:szCs w:val="22"/>
              </w:rPr>
            </w:pPr>
            <w:r w:rsidRPr="00C446B5">
              <w:rPr>
                <w:rFonts w:eastAsia="ＭＳ ゴシック" w:cs="ＭＳ ゴシック" w:hint="eastAsia"/>
                <w:sz w:val="22"/>
                <w:szCs w:val="22"/>
              </w:rPr>
              <w:t>雇用者の確保方策</w:t>
            </w:r>
          </w:p>
        </w:tc>
        <w:tc>
          <w:tcPr>
            <w:tcW w:w="3036" w:type="dxa"/>
            <w:vMerge w:val="restart"/>
            <w:vAlign w:val="center"/>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備　　　考</w:t>
            </w:r>
          </w:p>
        </w:tc>
      </w:tr>
      <w:tr w:rsidR="00C446B5" w:rsidRPr="00C446B5" w:rsidTr="0067645C">
        <w:trPr>
          <w:trHeight w:val="302"/>
        </w:trPr>
        <w:tc>
          <w:tcPr>
            <w:tcW w:w="1476" w:type="dxa"/>
            <w:vMerge/>
          </w:tcPr>
          <w:p w:rsidR="0067645C" w:rsidRPr="00C446B5" w:rsidRDefault="0067645C" w:rsidP="00CE4121">
            <w:pPr>
              <w:rPr>
                <w:rFonts w:eastAsia="ＭＳ ゴシック" w:cs="ＭＳ ゴシック"/>
              </w:rPr>
            </w:pPr>
          </w:p>
        </w:tc>
        <w:tc>
          <w:tcPr>
            <w:tcW w:w="1476" w:type="dxa"/>
            <w:vMerge/>
          </w:tcPr>
          <w:p w:rsidR="0067645C" w:rsidRPr="00C446B5" w:rsidRDefault="0067645C" w:rsidP="00CE4121">
            <w:pPr>
              <w:rPr>
                <w:rFonts w:eastAsia="ＭＳ ゴシック" w:cs="ＭＳ ゴシック"/>
              </w:rPr>
            </w:pPr>
          </w:p>
        </w:tc>
        <w:tc>
          <w:tcPr>
            <w:tcW w:w="2543" w:type="dxa"/>
            <w:vMerge/>
          </w:tcPr>
          <w:p w:rsidR="0067645C" w:rsidRPr="00C446B5" w:rsidRDefault="0067645C" w:rsidP="00150501">
            <w:pPr>
              <w:rPr>
                <w:rFonts w:eastAsia="ＭＳ ゴシック" w:cs="ＭＳ ゴシック"/>
              </w:rPr>
            </w:pPr>
          </w:p>
        </w:tc>
        <w:tc>
          <w:tcPr>
            <w:tcW w:w="850" w:type="dxa"/>
          </w:tcPr>
          <w:p w:rsidR="0067645C" w:rsidRPr="00C446B5" w:rsidRDefault="0067645C" w:rsidP="008A3501">
            <w:pPr>
              <w:rPr>
                <w:rFonts w:eastAsia="ＭＳ ゴシック" w:cs="ＭＳ ゴシック"/>
                <w:sz w:val="22"/>
                <w:szCs w:val="22"/>
              </w:rPr>
            </w:pPr>
            <w:r w:rsidRPr="00C446B5">
              <w:rPr>
                <w:rFonts w:eastAsia="ＭＳ ゴシック" w:cs="ＭＳ ゴシック" w:hint="eastAsia"/>
                <w:sz w:val="22"/>
                <w:szCs w:val="22"/>
              </w:rPr>
              <w:t>正</w:t>
            </w:r>
            <w:r w:rsidR="008A3501" w:rsidRPr="00C446B5">
              <w:rPr>
                <w:rFonts w:eastAsia="ＭＳ ゴシック" w:cs="ＭＳ ゴシック" w:hint="eastAsia"/>
                <w:sz w:val="22"/>
                <w:szCs w:val="22"/>
              </w:rPr>
              <w:t xml:space="preserve">　</w:t>
            </w:r>
            <w:r w:rsidRPr="00C446B5">
              <w:rPr>
                <w:rFonts w:eastAsia="ＭＳ ゴシック" w:cs="ＭＳ ゴシック" w:hint="eastAsia"/>
                <w:sz w:val="22"/>
                <w:szCs w:val="22"/>
              </w:rPr>
              <w:t>規</w:t>
            </w:r>
          </w:p>
        </w:tc>
        <w:tc>
          <w:tcPr>
            <w:tcW w:w="851" w:type="dxa"/>
          </w:tcPr>
          <w:p w:rsidR="0067645C" w:rsidRPr="00C446B5" w:rsidRDefault="003D1564" w:rsidP="00CE4121">
            <w:pPr>
              <w:rPr>
                <w:rFonts w:eastAsia="ＭＳ ゴシック" w:cs="ＭＳ ゴシック"/>
                <w:sz w:val="22"/>
                <w:szCs w:val="22"/>
              </w:rPr>
            </w:pPr>
            <w:r w:rsidRPr="00C446B5">
              <w:rPr>
                <w:rFonts w:eastAsia="ＭＳ ゴシック" w:cs="ＭＳ ゴシック" w:hint="eastAsia"/>
                <w:sz w:val="22"/>
                <w:szCs w:val="22"/>
              </w:rPr>
              <w:t>パ</w:t>
            </w:r>
            <w:r w:rsidR="0067645C" w:rsidRPr="00C446B5">
              <w:rPr>
                <w:rFonts w:eastAsia="ＭＳ ゴシック" w:cs="ＭＳ ゴシック" w:hint="eastAsia"/>
                <w:sz w:val="22"/>
                <w:szCs w:val="22"/>
              </w:rPr>
              <w:t>ート</w:t>
            </w:r>
          </w:p>
        </w:tc>
        <w:tc>
          <w:tcPr>
            <w:tcW w:w="850" w:type="dxa"/>
          </w:tcPr>
          <w:p w:rsidR="0067645C" w:rsidRPr="00C446B5" w:rsidRDefault="0067645C" w:rsidP="00CE4121">
            <w:pPr>
              <w:rPr>
                <w:rFonts w:eastAsia="ＭＳ ゴシック" w:cs="ＭＳ ゴシック"/>
                <w:sz w:val="22"/>
                <w:szCs w:val="22"/>
              </w:rPr>
            </w:pPr>
            <w:r w:rsidRPr="00C446B5">
              <w:rPr>
                <w:rFonts w:eastAsia="ＭＳ ゴシック" w:cs="ＭＳ ゴシック" w:hint="eastAsia"/>
                <w:sz w:val="22"/>
                <w:szCs w:val="22"/>
              </w:rPr>
              <w:t>委　託</w:t>
            </w:r>
          </w:p>
        </w:tc>
        <w:tc>
          <w:tcPr>
            <w:tcW w:w="1843" w:type="dxa"/>
          </w:tcPr>
          <w:p w:rsidR="008A3501" w:rsidRPr="00C446B5" w:rsidRDefault="0067645C" w:rsidP="008A3501">
            <w:pPr>
              <w:jc w:val="center"/>
              <w:rPr>
                <w:rFonts w:eastAsia="ＭＳ ゴシック" w:cs="ＭＳ ゴシック"/>
                <w:sz w:val="22"/>
                <w:szCs w:val="22"/>
              </w:rPr>
            </w:pPr>
            <w:r w:rsidRPr="00C446B5">
              <w:rPr>
                <w:rFonts w:eastAsia="ＭＳ ゴシック" w:cs="ＭＳ ゴシック" w:hint="eastAsia"/>
                <w:sz w:val="22"/>
                <w:szCs w:val="22"/>
              </w:rPr>
              <w:t>その他</w:t>
            </w:r>
          </w:p>
          <w:p w:rsidR="0067645C" w:rsidRPr="00C446B5" w:rsidRDefault="0067645C" w:rsidP="008A3501">
            <w:pPr>
              <w:jc w:val="center"/>
              <w:rPr>
                <w:rFonts w:eastAsia="ＭＳ ゴシック" w:cs="ＭＳ ゴシック"/>
                <w:sz w:val="22"/>
                <w:szCs w:val="22"/>
              </w:rPr>
            </w:pPr>
            <w:r w:rsidRPr="00C446B5">
              <w:rPr>
                <w:rFonts w:eastAsia="ＭＳ ゴシック" w:cs="ＭＳ ゴシック" w:hint="eastAsia"/>
                <w:sz w:val="22"/>
                <w:szCs w:val="22"/>
              </w:rPr>
              <w:t>（具体的に）</w:t>
            </w:r>
          </w:p>
        </w:tc>
        <w:tc>
          <w:tcPr>
            <w:tcW w:w="851" w:type="dxa"/>
            <w:vMerge/>
          </w:tcPr>
          <w:p w:rsidR="0067645C" w:rsidRPr="00C446B5" w:rsidRDefault="0067645C" w:rsidP="00CE4121">
            <w:pPr>
              <w:rPr>
                <w:rFonts w:eastAsia="ＭＳ ゴシック" w:cs="ＭＳ ゴシック"/>
              </w:rPr>
            </w:pPr>
          </w:p>
        </w:tc>
        <w:tc>
          <w:tcPr>
            <w:tcW w:w="992" w:type="dxa"/>
            <w:vMerge/>
          </w:tcPr>
          <w:p w:rsidR="0067645C" w:rsidRPr="00C446B5" w:rsidRDefault="0067645C" w:rsidP="00CE4121">
            <w:pPr>
              <w:rPr>
                <w:rFonts w:eastAsia="ＭＳ ゴシック" w:cs="ＭＳ ゴシック"/>
              </w:rPr>
            </w:pPr>
          </w:p>
        </w:tc>
        <w:tc>
          <w:tcPr>
            <w:tcW w:w="3036" w:type="dxa"/>
            <w:vMerge/>
          </w:tcPr>
          <w:p w:rsidR="0067645C" w:rsidRPr="00C446B5" w:rsidRDefault="0067645C" w:rsidP="00CE4121">
            <w:pPr>
              <w:rPr>
                <w:rFonts w:eastAsia="ＭＳ ゴシック" w:cs="ＭＳ ゴシック"/>
              </w:rPr>
            </w:pPr>
          </w:p>
        </w:tc>
      </w:tr>
      <w:tr w:rsidR="00C446B5" w:rsidRPr="00C446B5" w:rsidTr="0067645C">
        <w:trPr>
          <w:trHeight w:val="224"/>
        </w:trPr>
        <w:tc>
          <w:tcPr>
            <w:tcW w:w="1476" w:type="dxa"/>
          </w:tcPr>
          <w:p w:rsidR="0067645C" w:rsidRPr="00C446B5" w:rsidRDefault="0067645C"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67645C">
        <w:trPr>
          <w:trHeight w:val="187"/>
        </w:trPr>
        <w:tc>
          <w:tcPr>
            <w:tcW w:w="1476" w:type="dxa"/>
          </w:tcPr>
          <w:p w:rsidR="0067645C" w:rsidRPr="00C446B5" w:rsidRDefault="0067645C"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67645C">
        <w:trPr>
          <w:trHeight w:val="158"/>
        </w:trPr>
        <w:tc>
          <w:tcPr>
            <w:tcW w:w="1476" w:type="dxa"/>
          </w:tcPr>
          <w:p w:rsidR="0067645C" w:rsidRPr="00C446B5" w:rsidRDefault="0067645C"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67645C">
        <w:trPr>
          <w:trHeight w:val="140"/>
        </w:trPr>
        <w:tc>
          <w:tcPr>
            <w:tcW w:w="1476" w:type="dxa"/>
          </w:tcPr>
          <w:p w:rsidR="0067645C" w:rsidRPr="00C446B5" w:rsidRDefault="0067645C"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E97F38">
        <w:trPr>
          <w:trHeight w:val="272"/>
        </w:trPr>
        <w:tc>
          <w:tcPr>
            <w:tcW w:w="1476" w:type="dxa"/>
          </w:tcPr>
          <w:p w:rsidR="00E97F38" w:rsidRPr="00C446B5" w:rsidRDefault="00E97F38"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E97F38">
        <w:trPr>
          <w:trHeight w:val="240"/>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E97F38">
        <w:trPr>
          <w:trHeight w:val="315"/>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E97F38">
        <w:trPr>
          <w:trHeight w:val="270"/>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E97F38">
        <w:trPr>
          <w:trHeight w:val="225"/>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E97F38">
        <w:trPr>
          <w:trHeight w:val="240"/>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E97F38">
        <w:trPr>
          <w:trHeight w:val="255"/>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E97F38">
        <w:trPr>
          <w:trHeight w:val="285"/>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bl>
    <w:p w:rsidR="00150501" w:rsidRPr="00C446B5" w:rsidRDefault="00CB333E" w:rsidP="00CE4121">
      <w:pPr>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配置する全て</w:t>
      </w:r>
      <w:r w:rsidR="0067645C" w:rsidRPr="00C446B5">
        <w:rPr>
          <w:rFonts w:asciiTheme="minorEastAsia" w:eastAsiaTheme="minorEastAsia" w:hAnsiTheme="minorEastAsia" w:cs="ＭＳ ゴシック" w:hint="eastAsia"/>
        </w:rPr>
        <w:t>の職員について記入してください。</w:t>
      </w:r>
    </w:p>
    <w:p w:rsidR="0067645C" w:rsidRPr="00C446B5" w:rsidRDefault="0067645C"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役職</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については、○○施設を管理運営する</w:t>
      </w:r>
      <w:r w:rsidR="003D1564" w:rsidRPr="00C446B5">
        <w:rPr>
          <w:rFonts w:asciiTheme="minorEastAsia" w:eastAsiaTheme="minorEastAsia" w:hAnsiTheme="minorEastAsia" w:cs="ＭＳ ゴシック" w:hint="eastAsia"/>
        </w:rPr>
        <w:t>上</w:t>
      </w:r>
      <w:r w:rsidRPr="00C446B5">
        <w:rPr>
          <w:rFonts w:asciiTheme="minorEastAsia" w:eastAsiaTheme="minorEastAsia" w:hAnsiTheme="minorEastAsia" w:cs="ＭＳ ゴシック" w:hint="eastAsia"/>
        </w:rPr>
        <w:t>で必要と思われる役職を記入してください</w:t>
      </w:r>
      <w:r w:rsidR="003D1564" w:rsidRPr="00C446B5">
        <w:rPr>
          <w:rFonts w:asciiTheme="minorEastAsia" w:eastAsiaTheme="minorEastAsia" w:hAnsiTheme="minorEastAsia" w:cs="ＭＳ ゴシック" w:hint="eastAsia"/>
        </w:rPr>
        <w:t>。</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能力、資格、実務経験年数等</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は実際に配置する予定職員を想定の上、記入してください。</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雇用形態</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は、実際に勤務する職員を想定して該当する欄に○印を記入してください。</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職員の年齢層</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は、２０代、３０代、４０代等目安で結構ですので記入してください。</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雇用者の確保方策</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は、申請者が既に</w:t>
      </w:r>
      <w:r w:rsidR="00E97F38" w:rsidRPr="00C446B5">
        <w:rPr>
          <w:rFonts w:asciiTheme="minorEastAsia" w:eastAsiaTheme="minorEastAsia" w:hAnsiTheme="minorEastAsia" w:cs="ＭＳ ゴシック" w:hint="eastAsia"/>
        </w:rPr>
        <w:t>雇用している者（雇用済）又は今後雇用を予定する者（予定）の別、その目途を記入してください。</w:t>
      </w:r>
    </w:p>
    <w:p w:rsidR="003D1564" w:rsidRPr="00C446B5" w:rsidRDefault="00E97F38"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備考欄は、勤務体制（勤務時間・休日設定）を記入してください。（別紙可）</w:t>
      </w:r>
    </w:p>
    <w:p w:rsidR="00150501" w:rsidRPr="00C446B5" w:rsidRDefault="00E97F38" w:rsidP="00CE4121">
      <w:pPr>
        <w:rPr>
          <w:rFonts w:asciiTheme="minorEastAsia" w:eastAsiaTheme="minorEastAsia" w:hAnsiTheme="minorEastAsia" w:cs="ＭＳ ゴシック"/>
        </w:rPr>
        <w:sectPr w:rsidR="00150501" w:rsidRPr="00C446B5" w:rsidSect="007A5CB6">
          <w:pgSz w:w="16838" w:h="11906" w:orient="landscape" w:code="9"/>
          <w:pgMar w:top="1134" w:right="1134" w:bottom="1134" w:left="1134" w:header="233" w:footer="340" w:gutter="0"/>
          <w:cols w:space="720"/>
          <w:noEndnote/>
          <w:docGrid w:type="linesAndChars" w:linePitch="364" w:charSpace="-4616"/>
        </w:sect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記入欄が不足する場合には、適宜広げるか複数ページで作成してください。</w:t>
      </w:r>
    </w:p>
    <w:p w:rsidR="00806B8C" w:rsidRPr="00C446B5" w:rsidRDefault="00CE4121" w:rsidP="00CE4121">
      <w:pPr>
        <w:rPr>
          <w:rFonts w:eastAsia="ＭＳ ゴシック" w:cs="ＭＳ ゴシック"/>
        </w:rPr>
      </w:pPr>
      <w:r w:rsidRPr="00C446B5">
        <w:rPr>
          <w:rFonts w:eastAsia="ＭＳ ゴシック" w:cs="ＭＳ ゴシック" w:hint="eastAsia"/>
        </w:rPr>
        <w:lastRenderedPageBreak/>
        <w:t>（様式２－</w:t>
      </w:r>
      <w:r w:rsidR="00DE75ED" w:rsidRPr="00C446B5">
        <w:rPr>
          <w:rFonts w:eastAsia="ＭＳ ゴシック" w:cs="ＭＳ ゴシック" w:hint="eastAsia"/>
        </w:rPr>
        <w:t>⑨</w:t>
      </w:r>
      <w:r w:rsidR="007454BD" w:rsidRPr="00C446B5">
        <w:rPr>
          <w:rFonts w:eastAsia="ＭＳ ゴシック" w:cs="ＭＳ ゴシック" w:hint="eastAsia"/>
        </w:rPr>
        <w:t>）</w:t>
      </w:r>
    </w:p>
    <w:p w:rsidR="00CE4121" w:rsidRPr="00C446B5" w:rsidRDefault="00CE4121" w:rsidP="00CE4121">
      <w:pPr>
        <w:rPr>
          <w:rFonts w:asciiTheme="majorEastAsia" w:eastAsiaTheme="majorEastAsia" w:hAnsiTheme="majorEastAsia"/>
        </w:rPr>
      </w:pPr>
      <w:r w:rsidRPr="00C446B5">
        <w:rPr>
          <w:rFonts w:eastAsia="ＭＳ ゴシック" w:cs="ＭＳ ゴシック" w:hint="eastAsia"/>
        </w:rPr>
        <w:t xml:space="preserve">　</w:t>
      </w:r>
      <w:r w:rsidRPr="00C446B5">
        <w:rPr>
          <w:rFonts w:asciiTheme="majorEastAsia" w:eastAsiaTheme="majorEastAsia" w:hAnsiTheme="majorEastAsia" w:cs="ＭＳ ゴシック" w:hint="eastAsia"/>
        </w:rPr>
        <w:t>「</w:t>
      </w:r>
      <w:r w:rsidR="00DE75ED" w:rsidRPr="00C446B5">
        <w:rPr>
          <w:rFonts w:asciiTheme="majorEastAsia" w:eastAsiaTheme="majorEastAsia" w:hAnsiTheme="majorEastAsia" w:cs="ＭＳ ゴシック" w:hint="eastAsia"/>
        </w:rPr>
        <w:t>安定的な運営が可能となる</w:t>
      </w:r>
      <w:r w:rsidR="003241DC" w:rsidRPr="00C446B5">
        <w:rPr>
          <w:rFonts w:asciiTheme="majorEastAsia" w:eastAsiaTheme="majorEastAsia" w:hAnsiTheme="majorEastAsia" w:cs="ＭＳ ゴシック" w:hint="eastAsia"/>
        </w:rPr>
        <w:t>経理的基盤</w:t>
      </w:r>
      <w:r w:rsidRPr="00C446B5">
        <w:rPr>
          <w:rFonts w:asciiTheme="majorEastAsia" w:eastAsiaTheme="majorEastAsia" w:hAnsiTheme="maj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082AD1">
        <w:trPr>
          <w:trHeight w:val="930"/>
        </w:trPr>
        <w:tc>
          <w:tcPr>
            <w:tcW w:w="9639" w:type="dxa"/>
            <w:tcBorders>
              <w:top w:val="single" w:sz="12" w:space="0" w:color="000000"/>
              <w:left w:val="single" w:sz="12" w:space="0" w:color="000000"/>
              <w:bottom w:val="nil"/>
              <w:right w:val="single" w:sz="12" w:space="0" w:color="000000"/>
            </w:tcBorders>
            <w:vAlign w:val="center"/>
          </w:tcPr>
          <w:p w:rsidR="0026093C" w:rsidRDefault="0026093C" w:rsidP="0026093C">
            <w:pPr>
              <w:suppressAutoHyphens/>
              <w:kinsoku w:val="0"/>
              <w:wordWrap w:val="0"/>
              <w:autoSpaceDE w:val="0"/>
              <w:autoSpaceDN w:val="0"/>
              <w:spacing w:line="280" w:lineRule="exact"/>
              <w:ind w:firstLineChars="100" w:firstLine="241"/>
            </w:pPr>
            <w:r>
              <w:rPr>
                <w:rFonts w:hint="eastAsia"/>
              </w:rPr>
              <w:t>安定的な運営が可能となる経理的基盤について記入してください。</w:t>
            </w:r>
          </w:p>
          <w:p w:rsidR="00CE4121" w:rsidRPr="00C446B5" w:rsidRDefault="0026093C" w:rsidP="0026093C">
            <w:pPr>
              <w:suppressAutoHyphens/>
              <w:kinsoku w:val="0"/>
              <w:wordWrap w:val="0"/>
              <w:autoSpaceDE w:val="0"/>
              <w:autoSpaceDN w:val="0"/>
              <w:spacing w:line="280" w:lineRule="exact"/>
              <w:ind w:firstLineChars="100" w:firstLine="241"/>
              <w:rPr>
                <w:rFonts w:hAnsi="Times New Roman"/>
              </w:rPr>
            </w:pPr>
            <w:r>
              <w:rPr>
                <w:rFonts w:hint="eastAsia"/>
              </w:rPr>
              <w:t>（財務状況、金融機関等の支援体制など）</w:t>
            </w:r>
          </w:p>
        </w:tc>
      </w:tr>
      <w:tr w:rsidR="00CE4121" w:rsidRPr="00C446B5" w:rsidTr="00082AD1">
        <w:trPr>
          <w:trHeight w:val="12436"/>
        </w:trPr>
        <w:tc>
          <w:tcPr>
            <w:tcW w:w="9639" w:type="dxa"/>
            <w:tcBorders>
              <w:top w:val="single" w:sz="12" w:space="0" w:color="000000"/>
              <w:left w:val="single" w:sz="12" w:space="0" w:color="000000"/>
              <w:bottom w:val="single" w:sz="12" w:space="0" w:color="000000"/>
              <w:right w:val="single" w:sz="12" w:space="0" w:color="000000"/>
            </w:tcBorders>
          </w:tcPr>
          <w:p w:rsidR="007454BD" w:rsidRPr="00C446B5" w:rsidRDefault="007454BD" w:rsidP="00150501">
            <w:pPr>
              <w:suppressAutoHyphens/>
              <w:kinsoku w:val="0"/>
              <w:wordWrap w:val="0"/>
              <w:autoSpaceDE w:val="0"/>
              <w:autoSpaceDN w:val="0"/>
              <w:spacing w:line="240" w:lineRule="atLeast"/>
              <w:jc w:val="left"/>
              <w:rPr>
                <w:rFonts w:hAnsi="Times New Roman"/>
              </w:rPr>
            </w:pPr>
          </w:p>
        </w:tc>
      </w:tr>
    </w:tbl>
    <w:p w:rsidR="00CE4121" w:rsidRPr="00C446B5" w:rsidRDefault="00CE4121" w:rsidP="00E91C2D">
      <w:pPr>
        <w:rPr>
          <w:rFonts w:eastAsia="ＭＳ ゴシック" w:cs="ＭＳ ゴシック"/>
        </w:rPr>
      </w:pPr>
    </w:p>
    <w:p w:rsidR="005B1536" w:rsidRPr="00C446B5" w:rsidRDefault="005B1536" w:rsidP="005B1536">
      <w:pPr>
        <w:rPr>
          <w:rFonts w:hAnsi="Times New Roman"/>
        </w:rPr>
      </w:pPr>
      <w:r w:rsidRPr="00C446B5">
        <w:rPr>
          <w:rFonts w:eastAsia="ＭＳ ゴシック" w:cs="ＭＳ ゴシック" w:hint="eastAsia"/>
        </w:rPr>
        <w:lastRenderedPageBreak/>
        <w:t>（様式２－</w:t>
      </w:r>
      <w:r w:rsidR="00DE75ED" w:rsidRPr="00C446B5">
        <w:rPr>
          <w:rFonts w:eastAsia="ＭＳ ゴシック" w:cs="ＭＳ ゴシック" w:hint="eastAsia"/>
        </w:rPr>
        <w:t>⑩</w:t>
      </w:r>
      <w:r w:rsidRPr="00C446B5">
        <w:rPr>
          <w:rFonts w:eastAsia="ＭＳ ゴシック" w:cs="ＭＳ ゴシック" w:hint="eastAsia"/>
        </w:rPr>
        <w:t>）</w:t>
      </w:r>
    </w:p>
    <w:p w:rsidR="005B1536" w:rsidRPr="00C446B5" w:rsidRDefault="005B1536" w:rsidP="005B1536">
      <w:pPr>
        <w:rPr>
          <w:rFonts w:hAnsi="Times New Roman"/>
        </w:rPr>
      </w:pPr>
      <w:r w:rsidRPr="00C446B5">
        <w:rPr>
          <w:rFonts w:eastAsia="ＭＳ ゴシック" w:cs="ＭＳ ゴシック" w:hint="eastAsia"/>
        </w:rPr>
        <w:t xml:space="preserve">　「</w:t>
      </w:r>
      <w:r w:rsidR="0026093C" w:rsidRPr="0026093C">
        <w:rPr>
          <w:rFonts w:eastAsia="ＭＳ ゴシック" w:cs="ＭＳ ゴシック" w:hint="eastAsia"/>
        </w:rPr>
        <w:t>自主企画事業の考え方</w:t>
      </w:r>
      <w:r w:rsidRPr="00C446B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26093C">
        <w:trPr>
          <w:trHeight w:val="183"/>
        </w:trPr>
        <w:tc>
          <w:tcPr>
            <w:tcW w:w="9639" w:type="dxa"/>
            <w:tcBorders>
              <w:top w:val="single" w:sz="12" w:space="0" w:color="000000"/>
              <w:left w:val="single" w:sz="12" w:space="0" w:color="000000"/>
              <w:bottom w:val="single" w:sz="4" w:space="0" w:color="auto"/>
              <w:right w:val="single" w:sz="12" w:space="0" w:color="000000"/>
            </w:tcBorders>
          </w:tcPr>
          <w:p w:rsidR="005B1536" w:rsidRPr="00C446B5" w:rsidRDefault="005B1536" w:rsidP="00DE75ED">
            <w:pPr>
              <w:suppressAutoHyphens/>
              <w:kinsoku w:val="0"/>
              <w:wordWrap w:val="0"/>
              <w:autoSpaceDE w:val="0"/>
              <w:autoSpaceDN w:val="0"/>
              <w:spacing w:line="280" w:lineRule="exact"/>
              <w:rPr>
                <w:rFonts w:hAnsi="Times New Roman"/>
              </w:rPr>
            </w:pPr>
          </w:p>
          <w:p w:rsidR="0026093C" w:rsidRDefault="0026093C" w:rsidP="0026093C">
            <w:pPr>
              <w:suppressAutoHyphens/>
              <w:kinsoku w:val="0"/>
              <w:wordWrap w:val="0"/>
              <w:autoSpaceDE w:val="0"/>
              <w:autoSpaceDN w:val="0"/>
              <w:spacing w:line="280" w:lineRule="exact"/>
              <w:ind w:firstLineChars="100" w:firstLine="241"/>
              <w:rPr>
                <w:rFonts w:hAnsi="Times New Roman"/>
              </w:rPr>
            </w:pPr>
            <w:r>
              <w:rPr>
                <w:rFonts w:hAnsi="Times New Roman" w:hint="eastAsia"/>
              </w:rPr>
              <w:t>自主企画事業の考え方、実施内容、収支計画などについて記入してください。</w:t>
            </w:r>
          </w:p>
          <w:p w:rsidR="00114B63" w:rsidRPr="0026093C" w:rsidRDefault="00114B63" w:rsidP="00DE75ED">
            <w:pPr>
              <w:suppressAutoHyphens/>
              <w:kinsoku w:val="0"/>
              <w:wordWrap w:val="0"/>
              <w:autoSpaceDE w:val="0"/>
              <w:autoSpaceDN w:val="0"/>
              <w:spacing w:line="280" w:lineRule="exact"/>
              <w:rPr>
                <w:rFonts w:hAnsi="Times New Roman"/>
              </w:rPr>
            </w:pPr>
          </w:p>
        </w:tc>
      </w:tr>
      <w:tr w:rsidR="00C446B5" w:rsidRPr="00C446B5" w:rsidTr="0026093C">
        <w:trPr>
          <w:trHeight w:val="12691"/>
        </w:trPr>
        <w:tc>
          <w:tcPr>
            <w:tcW w:w="9639" w:type="dxa"/>
            <w:tcBorders>
              <w:top w:val="single" w:sz="4" w:space="0" w:color="auto"/>
              <w:left w:val="single" w:sz="12" w:space="0" w:color="000000"/>
              <w:bottom w:val="single" w:sz="12" w:space="0" w:color="000000"/>
              <w:right w:val="single" w:sz="12" w:space="0" w:color="000000"/>
            </w:tcBorders>
          </w:tcPr>
          <w:p w:rsidR="00114B63" w:rsidRPr="00C446B5" w:rsidRDefault="00114B63" w:rsidP="00DE75ED">
            <w:pPr>
              <w:suppressAutoHyphens/>
              <w:kinsoku w:val="0"/>
              <w:wordWrap w:val="0"/>
              <w:autoSpaceDE w:val="0"/>
              <w:autoSpaceDN w:val="0"/>
              <w:spacing w:line="280" w:lineRule="exact"/>
              <w:rPr>
                <w:rFonts w:hAnsi="Times New Roman"/>
              </w:rPr>
            </w:pPr>
          </w:p>
        </w:tc>
      </w:tr>
    </w:tbl>
    <w:p w:rsidR="005B1536" w:rsidRPr="00C446B5" w:rsidRDefault="005B1536" w:rsidP="005B1536">
      <w:pPr>
        <w:rPr>
          <w:rFonts w:hAnsi="Times New Roman"/>
        </w:rPr>
      </w:pPr>
      <w:r w:rsidRPr="00C446B5">
        <w:rPr>
          <w:rFonts w:eastAsia="ＭＳ ゴシック" w:cs="ＭＳ ゴシック" w:hint="eastAsia"/>
        </w:rPr>
        <w:lastRenderedPageBreak/>
        <w:t>（様式</w:t>
      </w:r>
      <w:r w:rsidR="008901FC" w:rsidRPr="00C446B5">
        <w:rPr>
          <w:rFonts w:eastAsia="ＭＳ ゴシック" w:cs="ＭＳ ゴシック" w:hint="eastAsia"/>
        </w:rPr>
        <w:t>３</w:t>
      </w:r>
      <w:r w:rsidRPr="00C446B5">
        <w:rPr>
          <w:rFonts w:eastAsia="ＭＳ ゴシック" w:cs="ＭＳ ゴシック" w:hint="eastAsia"/>
        </w:rPr>
        <w:t>）</w:t>
      </w:r>
    </w:p>
    <w:p w:rsidR="005B1536" w:rsidRPr="00C446B5" w:rsidRDefault="005B1536" w:rsidP="005B1536">
      <w:pPr>
        <w:rPr>
          <w:rFonts w:hAnsi="Times New Roman"/>
        </w:rPr>
      </w:pPr>
      <w:r w:rsidRPr="00C446B5">
        <w:rPr>
          <w:rFonts w:eastAsia="ＭＳ ゴシック" w:cs="ＭＳ ゴシック" w:hint="eastAsia"/>
        </w:rPr>
        <w:t xml:space="preserve">　「</w:t>
      </w:r>
      <w:r w:rsidR="006F40A5" w:rsidRPr="00C446B5">
        <w:rPr>
          <w:rFonts w:eastAsia="ＭＳ ゴシック" w:cs="ＭＳ ゴシック" w:hint="eastAsia"/>
        </w:rPr>
        <w:t>法人等概要書</w:t>
      </w:r>
      <w:r w:rsidRPr="00C446B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C446B5" w:rsidRPr="00C446B5" w:rsidTr="00812937">
        <w:trPr>
          <w:trHeight w:val="79"/>
        </w:trPr>
        <w:tc>
          <w:tcPr>
            <w:tcW w:w="2656" w:type="dxa"/>
            <w:tcBorders>
              <w:top w:val="single" w:sz="12" w:space="0" w:color="000000"/>
              <w:left w:val="single" w:sz="12" w:space="0" w:color="000000"/>
              <w:bottom w:val="nil"/>
              <w:right w:val="single" w:sz="4" w:space="0" w:color="auto"/>
            </w:tcBorders>
            <w:vAlign w:val="center"/>
          </w:tcPr>
          <w:p w:rsidR="00812937" w:rsidRPr="00C446B5" w:rsidRDefault="00812937" w:rsidP="00812937">
            <w:pPr>
              <w:suppressAutoHyphens/>
              <w:kinsoku w:val="0"/>
              <w:wordWrap w:val="0"/>
              <w:autoSpaceDE w:val="0"/>
              <w:autoSpaceDN w:val="0"/>
              <w:rPr>
                <w:rFonts w:hAnsi="Times New Roman"/>
              </w:rPr>
            </w:pPr>
            <w:r w:rsidRPr="00C446B5">
              <w:rPr>
                <w:rFonts w:hint="eastAsia"/>
              </w:rPr>
              <w:t>種別</w:t>
            </w:r>
          </w:p>
        </w:tc>
        <w:tc>
          <w:tcPr>
            <w:tcW w:w="6983" w:type="dxa"/>
            <w:tcBorders>
              <w:top w:val="single" w:sz="12" w:space="0" w:color="000000"/>
              <w:left w:val="single" w:sz="4" w:space="0" w:color="auto"/>
              <w:bottom w:val="nil"/>
              <w:right w:val="single" w:sz="12" w:space="0" w:color="000000"/>
            </w:tcBorders>
            <w:vAlign w:val="center"/>
          </w:tcPr>
          <w:p w:rsidR="004358F6" w:rsidRPr="004060C3" w:rsidRDefault="004358F6" w:rsidP="004358F6">
            <w:pPr>
              <w:suppressAutoHyphens/>
              <w:kinsoku w:val="0"/>
              <w:wordWrap w:val="0"/>
              <w:autoSpaceDE w:val="0"/>
              <w:autoSpaceDN w:val="0"/>
              <w:spacing w:line="280" w:lineRule="exact"/>
              <w:rPr>
                <w:rFonts w:hAnsi="Times New Roman"/>
              </w:rPr>
            </w:pPr>
            <w:r w:rsidRPr="004060C3">
              <w:rPr>
                <w:rFonts w:hAnsi="Times New Roman" w:hint="eastAsia"/>
              </w:rPr>
              <w:t>一般財団法人　　　　一般社団法人　　　　社会福祉法人</w:t>
            </w:r>
          </w:p>
          <w:p w:rsidR="004358F6" w:rsidRPr="00C446B5" w:rsidRDefault="004358F6" w:rsidP="004358F6">
            <w:pPr>
              <w:suppressAutoHyphens/>
              <w:kinsoku w:val="0"/>
              <w:wordWrap w:val="0"/>
              <w:autoSpaceDE w:val="0"/>
              <w:autoSpaceDN w:val="0"/>
              <w:spacing w:line="280" w:lineRule="exact"/>
              <w:rPr>
                <w:rFonts w:hAnsi="Times New Roman"/>
              </w:rPr>
            </w:pPr>
            <w:r w:rsidRPr="00C446B5">
              <w:rPr>
                <w:rFonts w:hAnsi="Times New Roman" w:hint="eastAsia"/>
              </w:rPr>
              <w:t>ＮＰＯ法人</w:t>
            </w:r>
            <w:r>
              <w:rPr>
                <w:rFonts w:hAnsi="Times New Roman" w:hint="eastAsia"/>
              </w:rPr>
              <w:t xml:space="preserve">　　　　　</w:t>
            </w:r>
            <w:r w:rsidRPr="00C446B5">
              <w:rPr>
                <w:rFonts w:hAnsi="Times New Roman" w:hint="eastAsia"/>
              </w:rPr>
              <w:t xml:space="preserve">株式会社　</w:t>
            </w:r>
            <w:r>
              <w:rPr>
                <w:rFonts w:hAnsi="Times New Roman" w:hint="eastAsia"/>
              </w:rPr>
              <w:t xml:space="preserve">　　　　　</w:t>
            </w:r>
            <w:r w:rsidRPr="00C446B5">
              <w:rPr>
                <w:rFonts w:hAnsi="Times New Roman" w:hint="eastAsia"/>
              </w:rPr>
              <w:t>有限会社</w:t>
            </w:r>
          </w:p>
          <w:p w:rsidR="004358F6" w:rsidRPr="00C446B5" w:rsidRDefault="004358F6" w:rsidP="004358F6">
            <w:pPr>
              <w:suppressAutoHyphens/>
              <w:kinsoku w:val="0"/>
              <w:wordWrap w:val="0"/>
              <w:autoSpaceDE w:val="0"/>
              <w:autoSpaceDN w:val="0"/>
              <w:spacing w:line="280" w:lineRule="exact"/>
              <w:rPr>
                <w:rFonts w:hAnsi="Times New Roman"/>
              </w:rPr>
            </w:pPr>
            <w:r w:rsidRPr="00C446B5">
              <w:rPr>
                <w:rFonts w:hAnsi="Times New Roman" w:hint="eastAsia"/>
              </w:rPr>
              <w:t>その他の法人（　　　　　）</w:t>
            </w:r>
          </w:p>
          <w:p w:rsidR="00812937" w:rsidRPr="00C446B5" w:rsidRDefault="004358F6" w:rsidP="004358F6">
            <w:pPr>
              <w:suppressAutoHyphens/>
              <w:kinsoku w:val="0"/>
              <w:wordWrap w:val="0"/>
              <w:autoSpaceDE w:val="0"/>
              <w:autoSpaceDN w:val="0"/>
              <w:spacing w:line="280" w:lineRule="exact"/>
              <w:rPr>
                <w:rFonts w:hAnsi="Times New Roman"/>
              </w:rPr>
            </w:pPr>
            <w:r w:rsidRPr="00C446B5">
              <w:rPr>
                <w:rFonts w:hAnsi="Times New Roman" w:hint="eastAsia"/>
              </w:rPr>
              <w:t>その他の団体（　　　　　）</w:t>
            </w:r>
          </w:p>
        </w:tc>
      </w:tr>
      <w:tr w:rsidR="00C446B5" w:rsidRPr="00C446B5" w:rsidTr="00812937">
        <w:trPr>
          <w:trHeight w:val="299"/>
        </w:trPr>
        <w:tc>
          <w:tcPr>
            <w:tcW w:w="2656" w:type="dxa"/>
            <w:tcBorders>
              <w:top w:val="single" w:sz="12" w:space="0" w:color="000000"/>
              <w:left w:val="single" w:sz="12" w:space="0" w:color="000000"/>
              <w:bottom w:val="single" w:sz="4" w:space="0" w:color="auto"/>
              <w:right w:val="single" w:sz="4" w:space="0" w:color="auto"/>
            </w:tcBorders>
          </w:tcPr>
          <w:p w:rsidR="00812937" w:rsidRPr="00C446B5" w:rsidRDefault="00B87097" w:rsidP="00B87097">
            <w:pPr>
              <w:suppressAutoHyphens/>
              <w:kinsoku w:val="0"/>
              <w:wordWrap w:val="0"/>
              <w:autoSpaceDE w:val="0"/>
              <w:autoSpaceDN w:val="0"/>
              <w:jc w:val="left"/>
              <w:rPr>
                <w:rFonts w:hAnsi="Times New Roman"/>
              </w:rPr>
            </w:pPr>
            <w:r w:rsidRPr="00C446B5">
              <w:rPr>
                <w:rFonts w:hAnsi="Times New Roman" w:hint="eastAsia"/>
              </w:rPr>
              <w:t>団体名</w:t>
            </w:r>
          </w:p>
        </w:tc>
        <w:tc>
          <w:tcPr>
            <w:tcW w:w="6983" w:type="dxa"/>
            <w:tcBorders>
              <w:top w:val="single" w:sz="12" w:space="0" w:color="000000"/>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代表者氏名</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812937">
        <w:trPr>
          <w:trHeight w:val="230"/>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設立年月日</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741586">
            <w:pPr>
              <w:suppressAutoHyphens/>
              <w:kinsoku w:val="0"/>
              <w:wordWrap w:val="0"/>
              <w:autoSpaceDE w:val="0"/>
              <w:autoSpaceDN w:val="0"/>
              <w:spacing w:line="240" w:lineRule="atLeast"/>
              <w:ind w:firstLineChars="1900" w:firstLine="4578"/>
              <w:jc w:val="left"/>
              <w:rPr>
                <w:rFonts w:hAnsi="Times New Roman"/>
              </w:rPr>
            </w:pPr>
            <w:r w:rsidRPr="00C446B5">
              <w:rPr>
                <w:rFonts w:hAnsi="Times New Roman" w:hint="eastAsia"/>
              </w:rPr>
              <w:t>千円</w:t>
            </w:r>
          </w:p>
        </w:tc>
      </w:tr>
      <w:tr w:rsidR="00C446B5" w:rsidRPr="00C446B5"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売上高</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 xml:space="preserve">　　　　　　　　　　　　　　　　　　　千円</w:t>
            </w:r>
          </w:p>
        </w:tc>
      </w:tr>
      <w:tr w:rsidR="00C446B5" w:rsidRPr="00C446B5" w:rsidTr="00812937">
        <w:trPr>
          <w:trHeight w:val="280"/>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社員（職員）数</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 xml:space="preserve">　　　　　　　　　　　　　　　　　　　　人</w:t>
            </w:r>
          </w:p>
        </w:tc>
      </w:tr>
      <w:tr w:rsidR="00C446B5" w:rsidRPr="00C446B5" w:rsidTr="00812937">
        <w:trPr>
          <w:trHeight w:val="187"/>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業務内容</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法人等の特色</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812937">
        <w:trPr>
          <w:trHeight w:val="767"/>
        </w:trPr>
        <w:tc>
          <w:tcPr>
            <w:tcW w:w="2656" w:type="dxa"/>
            <w:tcBorders>
              <w:top w:val="single" w:sz="4" w:space="0" w:color="auto"/>
              <w:left w:val="single" w:sz="12" w:space="0" w:color="000000"/>
              <w:bottom w:val="single" w:sz="12" w:space="0" w:color="000000"/>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実績</w:t>
            </w:r>
          </w:p>
        </w:tc>
        <w:tc>
          <w:tcPr>
            <w:tcW w:w="6983" w:type="dxa"/>
            <w:tcBorders>
              <w:top w:val="single" w:sz="4" w:space="0" w:color="auto"/>
              <w:left w:val="single" w:sz="4" w:space="0" w:color="auto"/>
              <w:bottom w:val="single" w:sz="12" w:space="0" w:color="000000"/>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類似業務の運営実績</w:t>
            </w:r>
          </w:p>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・施設の概要</w:t>
            </w:r>
          </w:p>
          <w:p w:rsidR="00812937" w:rsidRPr="00C446B5" w:rsidRDefault="00812937" w:rsidP="00741586">
            <w:pPr>
              <w:suppressAutoHyphens/>
              <w:kinsoku w:val="0"/>
              <w:wordWrap w:val="0"/>
              <w:autoSpaceDE w:val="0"/>
              <w:autoSpaceDN w:val="0"/>
              <w:spacing w:line="240" w:lineRule="atLeast"/>
              <w:ind w:firstLineChars="100" w:firstLine="241"/>
              <w:jc w:val="left"/>
              <w:rPr>
                <w:rFonts w:hAnsi="Times New Roman"/>
              </w:rPr>
            </w:pPr>
            <w:r w:rsidRPr="00C446B5">
              <w:rPr>
                <w:rFonts w:hAnsi="Times New Roman" w:hint="eastAsia"/>
              </w:rPr>
              <w:t>（施設名称、所在地、施設規模）</w:t>
            </w:r>
          </w:p>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・業務の概要</w:t>
            </w:r>
          </w:p>
          <w:p w:rsidR="00812937" w:rsidRPr="00C446B5" w:rsidRDefault="00812937" w:rsidP="00741586">
            <w:pPr>
              <w:suppressAutoHyphens/>
              <w:kinsoku w:val="0"/>
              <w:wordWrap w:val="0"/>
              <w:autoSpaceDE w:val="0"/>
              <w:autoSpaceDN w:val="0"/>
              <w:spacing w:line="240" w:lineRule="atLeast"/>
              <w:ind w:left="482" w:hangingChars="200" w:hanging="482"/>
              <w:jc w:val="left"/>
              <w:rPr>
                <w:rFonts w:hAnsi="Times New Roman"/>
              </w:rPr>
            </w:pPr>
            <w:r w:rsidRPr="00C446B5">
              <w:rPr>
                <w:rFonts w:hAnsi="Times New Roman" w:hint="eastAsia"/>
              </w:rPr>
              <w:t xml:space="preserve">　（業務内容、管理運営体制、管理運営業務、期間、受注額、発注者等）</w:t>
            </w: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tc>
      </w:tr>
    </w:tbl>
    <w:p w:rsidR="005B1536" w:rsidRPr="00C446B5" w:rsidRDefault="00812937" w:rsidP="00741586">
      <w:pPr>
        <w:ind w:left="241" w:hangingChars="100" w:hanging="241"/>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種別欄は、該当するものを○印で囲んでください。その他の法人又はその他の団体については、（　）内に内容を記入してください。</w:t>
      </w:r>
    </w:p>
    <w:p w:rsidR="00812937" w:rsidRPr="00C446B5" w:rsidRDefault="00812937"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00DA50FE" w:rsidRPr="00C446B5">
        <w:rPr>
          <w:rFonts w:asciiTheme="minorEastAsia" w:eastAsiaTheme="minorEastAsia" w:hAnsiTheme="minorEastAsia" w:cs="ＭＳ ゴシック" w:hint="eastAsia"/>
        </w:rPr>
        <w:t>社員（職員）数欄は、申請時の人数を記入してください。</w:t>
      </w:r>
    </w:p>
    <w:p w:rsidR="00DA50FE" w:rsidRPr="00C446B5" w:rsidRDefault="00DA50FE"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会社概要等がある場合は、添付してください。</w:t>
      </w:r>
    </w:p>
    <w:p w:rsidR="005B1536" w:rsidRPr="00C446B5" w:rsidRDefault="005B1536" w:rsidP="005B1536">
      <w:pPr>
        <w:rPr>
          <w:rFonts w:hAnsi="Times New Roman"/>
        </w:rPr>
      </w:pPr>
      <w:r w:rsidRPr="00C446B5">
        <w:rPr>
          <w:rFonts w:eastAsia="ＭＳ ゴシック" w:cs="ＭＳ ゴシック" w:hint="eastAsia"/>
        </w:rPr>
        <w:lastRenderedPageBreak/>
        <w:t>（様式</w:t>
      </w:r>
      <w:r w:rsidR="00F90BF9" w:rsidRPr="00C446B5">
        <w:rPr>
          <w:rFonts w:eastAsia="ＭＳ ゴシック" w:cs="ＭＳ ゴシック" w:hint="eastAsia"/>
        </w:rPr>
        <w:t>３</w:t>
      </w:r>
      <w:r w:rsidRPr="00C446B5">
        <w:rPr>
          <w:rFonts w:eastAsia="ＭＳ ゴシック" w:cs="ＭＳ ゴシック" w:hint="eastAsia"/>
        </w:rPr>
        <w:t>－</w:t>
      </w:r>
      <w:r w:rsidR="006E25B0" w:rsidRPr="00C446B5">
        <w:rPr>
          <w:rFonts w:eastAsia="ＭＳ ゴシック" w:cs="ＭＳ ゴシック" w:hint="eastAsia"/>
        </w:rPr>
        <w:t>①</w:t>
      </w:r>
      <w:r w:rsidRPr="00C446B5">
        <w:rPr>
          <w:rFonts w:eastAsia="ＭＳ ゴシック" w:cs="ＭＳ ゴシック" w:hint="eastAsia"/>
        </w:rPr>
        <w:t>）</w:t>
      </w:r>
    </w:p>
    <w:p w:rsidR="005B1536" w:rsidRPr="00C446B5" w:rsidRDefault="005B1536" w:rsidP="005B1536">
      <w:pPr>
        <w:rPr>
          <w:rFonts w:eastAsia="ＭＳ ゴシック" w:cs="ＭＳ ゴシック"/>
        </w:rPr>
      </w:pPr>
      <w:r w:rsidRPr="00C446B5">
        <w:rPr>
          <w:rFonts w:eastAsia="ＭＳ ゴシック" w:cs="ＭＳ ゴシック" w:hint="eastAsia"/>
        </w:rPr>
        <w:t xml:space="preserve">　「</w:t>
      </w:r>
      <w:r w:rsidR="00F90BF9" w:rsidRPr="00C446B5">
        <w:rPr>
          <w:rFonts w:eastAsia="ＭＳ ゴシック" w:cs="ＭＳ ゴシック" w:hint="eastAsia"/>
        </w:rPr>
        <w:t>法人</w:t>
      </w:r>
      <w:r w:rsidR="00B87097" w:rsidRPr="00C446B5">
        <w:rPr>
          <w:rFonts w:eastAsia="ＭＳ ゴシック" w:cs="ＭＳ ゴシック" w:hint="eastAsia"/>
        </w:rPr>
        <w:t>等</w:t>
      </w:r>
      <w:r w:rsidR="00F90BF9" w:rsidRPr="00C446B5">
        <w:rPr>
          <w:rFonts w:eastAsia="ＭＳ ゴシック" w:cs="ＭＳ ゴシック" w:hint="eastAsia"/>
        </w:rPr>
        <w:t>役員等一覧</w:t>
      </w:r>
      <w:r w:rsidRPr="00C446B5">
        <w:rPr>
          <w:rFonts w:eastAsia="ＭＳ ゴシック" w:cs="ＭＳ ゴシック" w:hint="eastAsia"/>
        </w:rPr>
        <w:t>」</w:t>
      </w:r>
    </w:p>
    <w:p w:rsidR="00F90BF9" w:rsidRPr="00C446B5" w:rsidRDefault="00F90BF9" w:rsidP="00741586">
      <w:pPr>
        <w:ind w:firstLineChars="200" w:firstLine="482"/>
        <w:rPr>
          <w:rFonts w:hAnsi="Times New Roman"/>
        </w:rPr>
      </w:pPr>
      <w:r w:rsidRPr="00C446B5">
        <w:rPr>
          <w:rFonts w:eastAsia="ＭＳ ゴシック" w:cs="ＭＳ ゴシック" w:hint="eastAsia"/>
        </w:rPr>
        <w:t>法人</w:t>
      </w:r>
      <w:r w:rsidR="00B87097" w:rsidRPr="00C446B5">
        <w:rPr>
          <w:rFonts w:eastAsia="ＭＳ ゴシック" w:cs="ＭＳ ゴシック" w:hint="eastAsia"/>
        </w:rPr>
        <w:t>等</w:t>
      </w:r>
      <w:r w:rsidRPr="00C446B5">
        <w:rPr>
          <w:rFonts w:eastAsia="ＭＳ ゴシック" w:cs="ＭＳ ゴシック" w:hint="eastAsia"/>
        </w:rPr>
        <w:t>名</w:t>
      </w:r>
      <w:r w:rsidR="007D5B95" w:rsidRPr="00C446B5">
        <w:rPr>
          <w:rFonts w:eastAsia="ＭＳ ゴシック" w:cs="ＭＳ ゴシック" w:hint="eastAsia"/>
        </w:rPr>
        <w:t>：</w:t>
      </w:r>
    </w:p>
    <w:tbl>
      <w:tblPr>
        <w:tblStyle w:val="a3"/>
        <w:tblW w:w="0" w:type="auto"/>
        <w:tblLook w:val="04A0" w:firstRow="1" w:lastRow="0" w:firstColumn="1" w:lastColumn="0" w:noHBand="0" w:noVBand="1"/>
      </w:tblPr>
      <w:tblGrid>
        <w:gridCol w:w="1907"/>
        <w:gridCol w:w="2084"/>
        <w:gridCol w:w="1259"/>
        <w:gridCol w:w="1527"/>
        <w:gridCol w:w="2851"/>
      </w:tblGrid>
      <w:tr w:rsidR="00C446B5" w:rsidRPr="00C446B5" w:rsidTr="00955856">
        <w:trPr>
          <w:trHeight w:val="767"/>
        </w:trPr>
        <w:tc>
          <w:tcPr>
            <w:tcW w:w="1951"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役職名</w:t>
            </w:r>
          </w:p>
        </w:tc>
        <w:tc>
          <w:tcPr>
            <w:tcW w:w="2126"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（フリガナ）</w:t>
            </w:r>
          </w:p>
          <w:p w:rsidR="00955856" w:rsidRPr="00C446B5" w:rsidRDefault="00955856" w:rsidP="007D5B95">
            <w:pPr>
              <w:jc w:val="center"/>
              <w:rPr>
                <w:rFonts w:eastAsia="ＭＳ ゴシック" w:cs="ＭＳ ゴシック"/>
              </w:rPr>
            </w:pPr>
            <w:r w:rsidRPr="00C446B5">
              <w:rPr>
                <w:rFonts w:eastAsia="ＭＳ ゴシック" w:cs="ＭＳ ゴシック" w:hint="eastAsia"/>
              </w:rPr>
              <w:t>氏　　名</w:t>
            </w:r>
          </w:p>
        </w:tc>
        <w:tc>
          <w:tcPr>
            <w:tcW w:w="1276"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性別</w:t>
            </w:r>
          </w:p>
          <w:p w:rsidR="00955856" w:rsidRPr="00C446B5" w:rsidRDefault="00955856" w:rsidP="007D5B95">
            <w:pPr>
              <w:jc w:val="center"/>
              <w:rPr>
                <w:rFonts w:eastAsia="ＭＳ ゴシック" w:cs="ＭＳ ゴシック"/>
              </w:rPr>
            </w:pPr>
            <w:r w:rsidRPr="00C446B5">
              <w:rPr>
                <w:rFonts w:eastAsia="ＭＳ ゴシック" w:cs="ＭＳ ゴシック" w:hint="eastAsia"/>
              </w:rPr>
              <w:t>（男女）</w:t>
            </w:r>
          </w:p>
        </w:tc>
        <w:tc>
          <w:tcPr>
            <w:tcW w:w="1559"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生年月日</w:t>
            </w:r>
          </w:p>
        </w:tc>
        <w:tc>
          <w:tcPr>
            <w:tcW w:w="2924"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現住所</w:t>
            </w:r>
          </w:p>
        </w:tc>
      </w:tr>
      <w:tr w:rsidR="00C446B5" w:rsidRPr="00C446B5" w:rsidTr="00955856">
        <w:trPr>
          <w:trHeight w:val="20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158"/>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20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140"/>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158"/>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1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42"/>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0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64"/>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7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90"/>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468"/>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486"/>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140"/>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bl>
    <w:p w:rsidR="005B1536" w:rsidRPr="00C446B5" w:rsidRDefault="007D5B95" w:rsidP="00796360">
      <w:pPr>
        <w:ind w:left="241" w:hangingChars="100" w:hanging="241"/>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法人については、非常勤を含む役員</w:t>
      </w:r>
      <w:r w:rsidR="00757788" w:rsidRPr="00C446B5">
        <w:rPr>
          <w:rFonts w:asciiTheme="minorEastAsia" w:eastAsiaTheme="minorEastAsia" w:hAnsiTheme="minorEastAsia" w:cs="ＭＳ ゴシック" w:hint="eastAsia"/>
        </w:rPr>
        <w:t>、</w:t>
      </w:r>
      <w:r w:rsidRPr="00C446B5">
        <w:rPr>
          <w:rFonts w:asciiTheme="minorEastAsia" w:eastAsiaTheme="minorEastAsia" w:hAnsiTheme="minorEastAsia" w:cs="ＭＳ ゴシック" w:hint="eastAsia"/>
        </w:rPr>
        <w:t>その他の</w:t>
      </w:r>
      <w:r w:rsidR="00757788" w:rsidRPr="00C446B5">
        <w:rPr>
          <w:rFonts w:asciiTheme="minorEastAsia" w:eastAsiaTheme="minorEastAsia" w:hAnsiTheme="minorEastAsia" w:cs="ＭＳ ゴシック" w:hint="eastAsia"/>
        </w:rPr>
        <w:t>団体については法人の役員</w:t>
      </w:r>
      <w:r w:rsidR="00A010B8" w:rsidRPr="00C446B5">
        <w:rPr>
          <w:rFonts w:asciiTheme="minorEastAsia" w:eastAsiaTheme="minorEastAsia" w:hAnsiTheme="minorEastAsia" w:cs="ＭＳ ゴシック" w:hint="eastAsia"/>
        </w:rPr>
        <w:t>と同様の責任を有する代表者及び理事等について記載してください。</w:t>
      </w:r>
    </w:p>
    <w:p w:rsidR="00A010B8" w:rsidRPr="00C446B5" w:rsidRDefault="00A010B8"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欄が不足する場合は、行を追加して記入してください。</w:t>
      </w:r>
    </w:p>
    <w:p w:rsidR="00A010B8" w:rsidRPr="00C446B5" w:rsidRDefault="00A010B8"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共同体の場合は、すべての構成団体の役員について記載してください</w:t>
      </w:r>
    </w:p>
    <w:p w:rsidR="005B1536" w:rsidRPr="00C446B5" w:rsidRDefault="005B1536" w:rsidP="00E91C2D">
      <w:pPr>
        <w:rPr>
          <w:rFonts w:eastAsia="ＭＳ ゴシック" w:cs="ＭＳ ゴシック"/>
        </w:rPr>
      </w:pPr>
    </w:p>
    <w:p w:rsidR="00796360" w:rsidRPr="00C446B5" w:rsidRDefault="00796360" w:rsidP="00E91C2D">
      <w:pPr>
        <w:rPr>
          <w:rFonts w:eastAsia="ＭＳ ゴシック" w:cs="ＭＳ ゴシック"/>
        </w:rPr>
      </w:pPr>
    </w:p>
    <w:p w:rsidR="00E91C2D" w:rsidRPr="00C446B5" w:rsidRDefault="00E91C2D" w:rsidP="00E91C2D">
      <w:pPr>
        <w:rPr>
          <w:rFonts w:eastAsia="ＭＳ ゴシック" w:cs="ＭＳ ゴシック"/>
        </w:rPr>
      </w:pPr>
      <w:r w:rsidRPr="00C446B5">
        <w:rPr>
          <w:rFonts w:eastAsia="ＭＳ ゴシック" w:cs="ＭＳ ゴシック" w:hint="eastAsia"/>
        </w:rPr>
        <w:lastRenderedPageBreak/>
        <w:t>（様式</w:t>
      </w:r>
      <w:r w:rsidR="00A010B8" w:rsidRPr="00C446B5">
        <w:rPr>
          <w:rFonts w:eastAsia="ＭＳ ゴシック" w:cs="ＭＳ ゴシック" w:hint="eastAsia"/>
        </w:rPr>
        <w:t>４</w:t>
      </w:r>
      <w:r w:rsidR="00741586" w:rsidRPr="00C446B5">
        <w:rPr>
          <w:rFonts w:eastAsia="ＭＳ ゴシック" w:cs="ＭＳ ゴシック" w:hint="eastAsia"/>
        </w:rPr>
        <w:t>－①</w:t>
      </w:r>
      <w:r w:rsidRPr="00C446B5">
        <w:rPr>
          <w:rFonts w:eastAsia="ＭＳ ゴシック" w:cs="ＭＳ ゴシック" w:hint="eastAsia"/>
        </w:rPr>
        <w:t>）</w:t>
      </w:r>
    </w:p>
    <w:p w:rsidR="00741586" w:rsidRPr="00C446B5" w:rsidRDefault="00741586" w:rsidP="00741586">
      <w:pPr>
        <w:jc w:val="center"/>
        <w:rPr>
          <w:rFonts w:eastAsia="ＭＳ ゴシック" w:cs="ＭＳ ゴシック"/>
        </w:rPr>
      </w:pPr>
      <w:r w:rsidRPr="00C446B5">
        <w:rPr>
          <w:rFonts w:eastAsia="ＭＳ ゴシック" w:cs="ＭＳ ゴシック" w:hint="eastAsia"/>
        </w:rPr>
        <w:t>誓　　約　　書</w:t>
      </w:r>
    </w:p>
    <w:p w:rsidR="00741586" w:rsidRPr="00C446B5" w:rsidRDefault="00741586" w:rsidP="00E91C2D">
      <w:pPr>
        <w:rPr>
          <w:rFonts w:eastAsia="ＭＳ ゴシック" w:cs="ＭＳ ゴシック"/>
        </w:rPr>
      </w:pPr>
    </w:p>
    <w:p w:rsidR="00741586" w:rsidRPr="00C446B5" w:rsidRDefault="00741586" w:rsidP="00E91C2D">
      <w:pPr>
        <w:rPr>
          <w:rFonts w:eastAsia="ＭＳ ゴシック" w:cs="ＭＳ ゴシック"/>
        </w:rPr>
      </w:pPr>
    </w:p>
    <w:p w:rsidR="00741586" w:rsidRPr="00C446B5" w:rsidRDefault="0026093C" w:rsidP="00E91C2D">
      <w:pPr>
        <w:rPr>
          <w:rFonts w:asciiTheme="minorEastAsia" w:eastAsiaTheme="minorEastAsia" w:hAnsiTheme="minorEastAsia" w:cs="ＭＳ ゴシック"/>
        </w:rPr>
      </w:pPr>
      <w:r w:rsidRPr="0026093C">
        <w:rPr>
          <w:rFonts w:asciiTheme="minorEastAsia" w:eastAsiaTheme="minorEastAsia" w:hAnsiTheme="minorEastAsia" w:cs="ＭＳ ゴシック" w:hint="eastAsia"/>
        </w:rPr>
        <w:t>山梨県教育委員会</w:t>
      </w:r>
      <w:r w:rsidR="009C3C28" w:rsidRPr="00C353CE">
        <w:rPr>
          <w:rFonts w:asciiTheme="minorEastAsia" w:eastAsiaTheme="minorEastAsia" w:hAnsiTheme="minorEastAsia" w:cs="ＭＳ ゴシック" w:hint="eastAsia"/>
        </w:rPr>
        <w:t>教育長</w:t>
      </w:r>
      <w:r w:rsidR="00741586" w:rsidRPr="00C353CE">
        <w:rPr>
          <w:rFonts w:asciiTheme="minorEastAsia" w:eastAsiaTheme="minorEastAsia" w:hAnsiTheme="minorEastAsia" w:cs="ＭＳ ゴシック" w:hint="eastAsia"/>
        </w:rPr>
        <w:t xml:space="preserve">　</w:t>
      </w:r>
      <w:r w:rsidR="00741586" w:rsidRPr="00C446B5">
        <w:rPr>
          <w:rFonts w:asciiTheme="minorEastAsia" w:eastAsiaTheme="minorEastAsia" w:hAnsiTheme="minorEastAsia" w:cs="ＭＳ ゴシック" w:hint="eastAsia"/>
        </w:rPr>
        <w:t>殿</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asciiTheme="minorEastAsia" w:eastAsiaTheme="minorEastAsia" w:hAnsiTheme="minorEastAsia" w:cs="ＭＳ ゴシック"/>
        </w:rPr>
      </w:pPr>
    </w:p>
    <w:p w:rsidR="00741586" w:rsidRPr="00C446B5" w:rsidRDefault="00741586" w:rsidP="00741586">
      <w:pPr>
        <w:jc w:val="right"/>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年　　月　　日</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asciiTheme="minorEastAsia" w:eastAsiaTheme="minorEastAsia" w:hAnsiTheme="minorEastAsia" w:cs="ＭＳ ゴシック"/>
        </w:rPr>
      </w:pPr>
    </w:p>
    <w:p w:rsidR="00741586" w:rsidRPr="00C446B5" w:rsidRDefault="00741586" w:rsidP="00741586">
      <w:pPr>
        <w:ind w:firstLineChars="1700" w:firstLine="4096"/>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所在地</w:t>
      </w:r>
    </w:p>
    <w:p w:rsidR="00741586" w:rsidRPr="00C446B5" w:rsidRDefault="00741586" w:rsidP="00741586">
      <w:pPr>
        <w:ind w:firstLineChars="1700" w:firstLine="4096"/>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団体名</w:t>
      </w:r>
    </w:p>
    <w:p w:rsidR="00741586" w:rsidRPr="00C446B5" w:rsidRDefault="00741586" w:rsidP="00741586">
      <w:pPr>
        <w:ind w:firstLineChars="1700" w:firstLine="4096"/>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代表者氏名　　　　　　　　　　　　　　　　　印</w:t>
      </w:r>
    </w:p>
    <w:p w:rsidR="00741586" w:rsidRPr="00C446B5" w:rsidRDefault="00741586" w:rsidP="00741586">
      <w:pPr>
        <w:jc w:val="right"/>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（共同体の場合、構成員連名で押印してください）</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asciiTheme="minorEastAsia" w:eastAsiaTheme="minorEastAsia" w:hAnsiTheme="minorEastAsia" w:cs="ＭＳ ゴシック"/>
        </w:rPr>
      </w:pPr>
    </w:p>
    <w:p w:rsidR="00741586" w:rsidRPr="00C446B5" w:rsidRDefault="0026093C" w:rsidP="00741586">
      <w:pPr>
        <w:ind w:firstLineChars="100" w:firstLine="241"/>
        <w:rPr>
          <w:rFonts w:asciiTheme="minorEastAsia" w:eastAsiaTheme="minorEastAsia" w:hAnsiTheme="minorEastAsia" w:cs="ＭＳ ゴシック"/>
        </w:rPr>
      </w:pPr>
      <w:r w:rsidRPr="0026093C">
        <w:rPr>
          <w:rFonts w:asciiTheme="minorEastAsia" w:eastAsiaTheme="minorEastAsia" w:hAnsiTheme="minorEastAsia" w:cs="ＭＳ ゴシック" w:hint="eastAsia"/>
        </w:rPr>
        <w:t>山梨県立図書館</w:t>
      </w:r>
      <w:r w:rsidR="00177314">
        <w:rPr>
          <w:rFonts w:asciiTheme="minorEastAsia" w:eastAsiaTheme="minorEastAsia" w:hAnsiTheme="minorEastAsia" w:cs="ＭＳ ゴシック" w:hint="eastAsia"/>
        </w:rPr>
        <w:t>の指定管理者指定申請を行うに当</w:t>
      </w:r>
      <w:r w:rsidR="00741586" w:rsidRPr="00C446B5">
        <w:rPr>
          <w:rFonts w:asciiTheme="minorEastAsia" w:eastAsiaTheme="minorEastAsia" w:hAnsiTheme="minorEastAsia" w:cs="ＭＳ ゴシック" w:hint="eastAsia"/>
        </w:rPr>
        <w:t>たり、次の事項について真実に相違ありません。</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asciiTheme="minorEastAsia" w:eastAsiaTheme="minorEastAsia" w:hAnsiTheme="minorEastAsia" w:cs="ＭＳ ゴシック"/>
        </w:rPr>
      </w:pPr>
    </w:p>
    <w:p w:rsidR="00741586" w:rsidRPr="00C446B5" w:rsidRDefault="00B87097"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　指定管理者募集要項第４</w:t>
      </w:r>
      <w:r w:rsidR="0090047D" w:rsidRPr="001670B3">
        <w:rPr>
          <w:rFonts w:asciiTheme="minorEastAsia" w:eastAsiaTheme="minorEastAsia" w:hAnsiTheme="minorEastAsia" w:cs="ＭＳ ゴシック" w:hint="eastAsia"/>
        </w:rPr>
        <w:t>の</w:t>
      </w:r>
      <w:r w:rsidR="00741586" w:rsidRPr="00C446B5">
        <w:rPr>
          <w:rFonts w:asciiTheme="minorEastAsia" w:eastAsiaTheme="minorEastAsia" w:hAnsiTheme="minorEastAsia" w:cs="ＭＳ ゴシック" w:hint="eastAsia"/>
        </w:rPr>
        <w:t>１の申請資格要件を満たしています。</w:t>
      </w:r>
    </w:p>
    <w:p w:rsidR="00741586" w:rsidRPr="00C446B5" w:rsidRDefault="00741586"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　提出した申請書類に虚偽または不正はありません。</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A13525" w:rsidRPr="00C446B5" w:rsidRDefault="00A13525" w:rsidP="00E91C2D">
      <w:pPr>
        <w:rPr>
          <w:rFonts w:ascii="ＭＳ ゴシック" w:eastAsia="ＭＳ ゴシック" w:hAnsi="ＭＳ ゴシック"/>
        </w:rPr>
        <w:sectPr w:rsidR="00A13525" w:rsidRPr="00C446B5" w:rsidSect="007A5CB6">
          <w:headerReference w:type="default" r:id="rId12"/>
          <w:footerReference w:type="default" r:id="rId13"/>
          <w:pgSz w:w="11906" w:h="16838" w:code="9"/>
          <w:pgMar w:top="1134" w:right="1134" w:bottom="1134" w:left="1134" w:header="233" w:footer="340" w:gutter="0"/>
          <w:cols w:space="720"/>
          <w:noEndnote/>
          <w:docGrid w:type="linesAndChars" w:linePitch="364" w:charSpace="194"/>
        </w:sectPr>
      </w:pPr>
    </w:p>
    <w:p w:rsidR="00806B8C" w:rsidRPr="00C446B5" w:rsidRDefault="00806B8C" w:rsidP="00E91C2D">
      <w:pPr>
        <w:rPr>
          <w:rFonts w:ascii="ＭＳ ゴシック" w:eastAsia="ＭＳ ゴシック" w:hAnsi="ＭＳ ゴシック"/>
        </w:rPr>
      </w:pPr>
      <w:r w:rsidRPr="00C446B5">
        <w:rPr>
          <w:rFonts w:ascii="ＭＳ ゴシック" w:eastAsia="ＭＳ ゴシック" w:hAnsi="ＭＳ ゴシック" w:hint="eastAsia"/>
        </w:rPr>
        <w:lastRenderedPageBreak/>
        <w:t>（</w:t>
      </w:r>
      <w:r w:rsidR="00A13525" w:rsidRPr="00C446B5">
        <w:rPr>
          <w:rFonts w:ascii="ＭＳ ゴシック" w:eastAsia="ＭＳ ゴシック" w:hAnsi="ＭＳ ゴシック" w:hint="eastAsia"/>
        </w:rPr>
        <w:t>様式４－②</w:t>
      </w:r>
      <w:r w:rsidRPr="00C446B5">
        <w:rPr>
          <w:rFonts w:ascii="ＭＳ ゴシック" w:eastAsia="ＭＳ ゴシック" w:hAnsi="ＭＳ ゴシック" w:hint="eastAsia"/>
        </w:rPr>
        <w:t>）</w:t>
      </w:r>
    </w:p>
    <w:p w:rsidR="00806B8C" w:rsidRPr="00C446B5" w:rsidRDefault="00A13525" w:rsidP="00A13525">
      <w:pPr>
        <w:jc w:val="center"/>
        <w:rPr>
          <w:rFonts w:ascii="ＭＳ ゴシック" w:eastAsia="ＭＳ ゴシック" w:hAnsi="ＭＳ ゴシック"/>
        </w:rPr>
      </w:pPr>
      <w:r w:rsidRPr="00C446B5">
        <w:rPr>
          <w:rFonts w:ascii="ＭＳ ゴシック" w:eastAsia="ＭＳ ゴシック" w:hAnsi="ＭＳ ゴシック" w:hint="eastAsia"/>
        </w:rPr>
        <w:t>誓　　約　　書</w:t>
      </w:r>
    </w:p>
    <w:p w:rsidR="00A13525" w:rsidRPr="00C446B5" w:rsidRDefault="00A13525" w:rsidP="00E91C2D">
      <w:pPr>
        <w:rPr>
          <w:rFonts w:hAnsi="Times New Roman"/>
        </w:rPr>
      </w:pPr>
    </w:p>
    <w:p w:rsidR="00A13525" w:rsidRPr="00C446B5" w:rsidRDefault="00A13525" w:rsidP="00E91C2D">
      <w:pPr>
        <w:rPr>
          <w:rFonts w:hAnsi="Times New Roman"/>
        </w:rPr>
      </w:pPr>
    </w:p>
    <w:p w:rsidR="00A13525" w:rsidRPr="00C446B5" w:rsidRDefault="00A13525" w:rsidP="00E91C2D">
      <w:pPr>
        <w:rPr>
          <w:rFonts w:hAnsi="Times New Roman"/>
        </w:rPr>
      </w:pPr>
      <w:r w:rsidRPr="00C446B5">
        <w:rPr>
          <w:rFonts w:hAnsi="Times New Roman" w:hint="eastAsia"/>
        </w:rPr>
        <w:t xml:space="preserve">　私は、下記の事項について誓約します。</w:t>
      </w:r>
    </w:p>
    <w:p w:rsidR="00AC0244" w:rsidRPr="00C446B5" w:rsidRDefault="00AC0244" w:rsidP="00AC0244">
      <w:pPr>
        <w:ind w:firstLineChars="100" w:firstLine="241"/>
        <w:rPr>
          <w:rFonts w:hAnsi="Times New Roman"/>
        </w:rPr>
      </w:pPr>
      <w:r w:rsidRPr="00C446B5">
        <w:rPr>
          <w:rFonts w:hAnsi="Times New Roman" w:hint="eastAsia"/>
        </w:rPr>
        <w:t>なお、</w:t>
      </w:r>
      <w:r w:rsidR="00673E1B" w:rsidRPr="00673E1B">
        <w:rPr>
          <w:rFonts w:hAnsi="Times New Roman" w:hint="eastAsia"/>
        </w:rPr>
        <w:t>教育委員会</w:t>
      </w:r>
      <w:r w:rsidRPr="00C446B5">
        <w:rPr>
          <w:rFonts w:hAnsi="Times New Roman" w:hint="eastAsia"/>
        </w:rPr>
        <w:t>が必要な場合には、山梨県警察本部に照会することについて承諾します。</w:t>
      </w:r>
    </w:p>
    <w:p w:rsidR="00AC0244" w:rsidRPr="00C446B5" w:rsidRDefault="00AC0244" w:rsidP="00AC0244">
      <w:pPr>
        <w:ind w:firstLineChars="100" w:firstLine="241"/>
        <w:rPr>
          <w:rFonts w:hAnsi="Times New Roman"/>
        </w:rPr>
      </w:pPr>
      <w:r w:rsidRPr="00C446B5">
        <w:rPr>
          <w:rFonts w:hAnsi="Times New Roman" w:hint="eastAsia"/>
        </w:rPr>
        <w:t>また、照会で確認された情報は、今後、私が</w:t>
      </w:r>
      <w:r w:rsidR="00673E1B" w:rsidRPr="00673E1B">
        <w:rPr>
          <w:rFonts w:hAnsi="Times New Roman" w:hint="eastAsia"/>
        </w:rPr>
        <w:t>教育委員会</w:t>
      </w:r>
      <w:r w:rsidRPr="00C446B5">
        <w:rPr>
          <w:rFonts w:hAnsi="Times New Roman" w:hint="eastAsia"/>
        </w:rPr>
        <w:t>と行う他の契約等における身分確認に利用することに同意します。</w:t>
      </w:r>
    </w:p>
    <w:p w:rsidR="00AC0244" w:rsidRPr="00C446B5" w:rsidRDefault="00AC0244" w:rsidP="00AC0244">
      <w:pPr>
        <w:rPr>
          <w:rFonts w:hAnsi="Times New Roman"/>
        </w:rPr>
      </w:pPr>
    </w:p>
    <w:p w:rsidR="00AC0244" w:rsidRPr="00C446B5" w:rsidRDefault="00AC0244" w:rsidP="00AC0244">
      <w:pPr>
        <w:jc w:val="center"/>
        <w:rPr>
          <w:rFonts w:hAnsi="Times New Roman"/>
        </w:rPr>
      </w:pPr>
      <w:r w:rsidRPr="00C446B5">
        <w:rPr>
          <w:rFonts w:hAnsi="Times New Roman" w:hint="eastAsia"/>
        </w:rPr>
        <w:t>記</w:t>
      </w:r>
    </w:p>
    <w:p w:rsidR="00AC0244" w:rsidRPr="00C446B5" w:rsidRDefault="00AC0244" w:rsidP="00AC0244">
      <w:pPr>
        <w:rPr>
          <w:rFonts w:hAnsi="Times New Roman"/>
        </w:rPr>
      </w:pPr>
    </w:p>
    <w:p w:rsidR="00AC0244" w:rsidRPr="00C446B5" w:rsidRDefault="00AC0244" w:rsidP="00AC0244">
      <w:pPr>
        <w:rPr>
          <w:rFonts w:hAnsi="Times New Roman"/>
        </w:rPr>
      </w:pPr>
      <w:r w:rsidRPr="00C446B5">
        <w:rPr>
          <w:rFonts w:hAnsi="Times New Roman" w:hint="eastAsia"/>
        </w:rPr>
        <w:t>１　自己又は自社の役員等が、次のいずれにも該当する者ではありません。</w:t>
      </w:r>
    </w:p>
    <w:p w:rsidR="00AC0244" w:rsidRPr="00C446B5" w:rsidRDefault="00AC0244" w:rsidP="00796360">
      <w:pPr>
        <w:ind w:left="482" w:hangingChars="200" w:hanging="482"/>
        <w:rPr>
          <w:rFonts w:hAnsi="Times New Roman"/>
        </w:rPr>
      </w:pPr>
      <w:r w:rsidRPr="00C446B5">
        <w:rPr>
          <w:rFonts w:hAnsi="Times New Roman" w:hint="eastAsia"/>
        </w:rPr>
        <w:t>（１）暴力団 （暴力団員による不当な行為の防止等に関する法律（平成３年法律第７７号）第２条第２号に規定する暴力団をいう。以下同じ。）</w:t>
      </w:r>
    </w:p>
    <w:p w:rsidR="00AC0244" w:rsidRPr="00C446B5" w:rsidRDefault="00AC0244" w:rsidP="00AC0244">
      <w:pPr>
        <w:rPr>
          <w:rFonts w:hAnsi="Times New Roman"/>
        </w:rPr>
      </w:pPr>
      <w:r w:rsidRPr="00C446B5">
        <w:rPr>
          <w:rFonts w:hAnsi="Times New Roman" w:hint="eastAsia"/>
        </w:rPr>
        <w:t>（２）暴力団員（同法第２条第６号に規定する暴力団員をいう。以下同じ。）</w:t>
      </w:r>
    </w:p>
    <w:p w:rsidR="00AC0244" w:rsidRPr="00C446B5" w:rsidRDefault="00AC0244" w:rsidP="00796360">
      <w:pPr>
        <w:ind w:left="482" w:hangingChars="200" w:hanging="482"/>
        <w:rPr>
          <w:rFonts w:hAnsi="Times New Roman"/>
        </w:rPr>
      </w:pPr>
      <w:r w:rsidRPr="00C446B5">
        <w:rPr>
          <w:rFonts w:hAnsi="Times New Roman" w:hint="eastAsia"/>
        </w:rPr>
        <w:t>（３）自己、自社若しくは第三者の不正の利益を図る目的又は第三者に損害を加える目的をもって、暴力団又は暴力団員を利用している者</w:t>
      </w:r>
    </w:p>
    <w:p w:rsidR="00AC0244" w:rsidRPr="00C446B5" w:rsidRDefault="00AC0244" w:rsidP="00796360">
      <w:pPr>
        <w:ind w:left="482" w:hangingChars="200" w:hanging="482"/>
        <w:rPr>
          <w:rFonts w:hAnsi="Times New Roman"/>
        </w:rPr>
      </w:pPr>
      <w:r w:rsidRPr="00C446B5">
        <w:rPr>
          <w:rFonts w:hAnsi="Times New Roman" w:hint="eastAsia"/>
        </w:rPr>
        <w:t>（４）暴力団又は暴力団員に対して資金等を供給し、又は便宜を供与するなど、直接的若しくは積極的に暴力団の維持・運営に協力し、又は関与している者</w:t>
      </w:r>
    </w:p>
    <w:p w:rsidR="00AC0244" w:rsidRPr="00C446B5" w:rsidRDefault="00AC0244" w:rsidP="00AC0244">
      <w:pPr>
        <w:rPr>
          <w:rFonts w:hAnsi="Times New Roman"/>
        </w:rPr>
      </w:pPr>
      <w:r w:rsidRPr="00C446B5">
        <w:rPr>
          <w:rFonts w:hAnsi="Times New Roman" w:hint="eastAsia"/>
        </w:rPr>
        <w:t>（５）暴力団又は暴力団員と社会的に非難されるべき関係を有している者</w:t>
      </w:r>
    </w:p>
    <w:p w:rsidR="00AC0244" w:rsidRPr="00C446B5" w:rsidRDefault="00AC0244" w:rsidP="00796360">
      <w:pPr>
        <w:ind w:left="482" w:hangingChars="200" w:hanging="482"/>
        <w:rPr>
          <w:rFonts w:hAnsi="Times New Roman"/>
        </w:rPr>
      </w:pPr>
      <w:r w:rsidRPr="00C446B5">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AC0244" w:rsidRPr="00C446B5" w:rsidRDefault="00AC0244" w:rsidP="00796360">
      <w:pPr>
        <w:ind w:left="241" w:hangingChars="100" w:hanging="241"/>
        <w:rPr>
          <w:rFonts w:hAnsi="Times New Roman"/>
        </w:rPr>
      </w:pPr>
      <w:r w:rsidRPr="00C446B5">
        <w:rPr>
          <w:rFonts w:hAnsi="Times New Roman" w:hint="eastAsia"/>
        </w:rPr>
        <w:t>２　１（２）から（６）に掲げる者が、その経営に実質的に関与している法人その他の団体ではありません。</w:t>
      </w:r>
    </w:p>
    <w:p w:rsidR="00AC0244" w:rsidRPr="00C446B5" w:rsidRDefault="00AC0244" w:rsidP="00AC0244">
      <w:pPr>
        <w:rPr>
          <w:rFonts w:hAnsi="Times New Roman"/>
        </w:rPr>
      </w:pPr>
    </w:p>
    <w:p w:rsidR="00AC0244" w:rsidRPr="00C446B5" w:rsidRDefault="00AC0244" w:rsidP="00AC0244">
      <w:pPr>
        <w:jc w:val="right"/>
        <w:rPr>
          <w:rFonts w:hAnsi="Times New Roman"/>
        </w:rPr>
      </w:pPr>
      <w:r w:rsidRPr="00C446B5">
        <w:rPr>
          <w:rFonts w:hAnsi="Times New Roman" w:hint="eastAsia"/>
        </w:rPr>
        <w:t xml:space="preserve">　　年　　月　　日</w:t>
      </w:r>
    </w:p>
    <w:p w:rsidR="00AC0244" w:rsidRPr="00C446B5" w:rsidRDefault="00AC0244" w:rsidP="00AC0244">
      <w:pPr>
        <w:rPr>
          <w:rFonts w:hAnsi="Times New Roman"/>
        </w:rPr>
      </w:pPr>
    </w:p>
    <w:p w:rsidR="00AC0244" w:rsidRPr="00C446B5" w:rsidRDefault="00AC0244" w:rsidP="00AC0244">
      <w:pPr>
        <w:rPr>
          <w:rFonts w:hAnsi="Times New Roman"/>
        </w:rPr>
      </w:pPr>
      <w:r w:rsidRPr="00C446B5">
        <w:rPr>
          <w:rFonts w:hAnsi="Times New Roman" w:hint="eastAsia"/>
        </w:rPr>
        <w:t>山梨県</w:t>
      </w:r>
      <w:r w:rsidR="00673E1B" w:rsidRPr="00673E1B">
        <w:rPr>
          <w:rFonts w:hAnsi="Times New Roman" w:hint="eastAsia"/>
        </w:rPr>
        <w:t>教育委員会</w:t>
      </w:r>
      <w:r w:rsidR="009C3C28" w:rsidRPr="00C353CE">
        <w:rPr>
          <w:rFonts w:hAnsi="Times New Roman" w:hint="eastAsia"/>
        </w:rPr>
        <w:t>教育長</w:t>
      </w:r>
      <w:r w:rsidRPr="00C446B5">
        <w:rPr>
          <w:rFonts w:hAnsi="Times New Roman" w:hint="eastAsia"/>
        </w:rPr>
        <w:t xml:space="preserve">　殿</w:t>
      </w:r>
    </w:p>
    <w:p w:rsidR="00AC0244" w:rsidRPr="00C446B5" w:rsidRDefault="00AC0244" w:rsidP="00AC0244">
      <w:pPr>
        <w:rPr>
          <w:rFonts w:hAnsi="Times New Roman"/>
        </w:rPr>
      </w:pPr>
    </w:p>
    <w:p w:rsidR="00AC0244" w:rsidRPr="00C446B5" w:rsidRDefault="00AC0244" w:rsidP="00AC0244">
      <w:pPr>
        <w:rPr>
          <w:rFonts w:hAnsi="Times New Roman"/>
        </w:rPr>
      </w:pPr>
      <w:r w:rsidRPr="00C446B5">
        <w:rPr>
          <w:rFonts w:hAnsi="Times New Roman" w:hint="eastAsia"/>
        </w:rPr>
        <w:t xml:space="preserve">　　　　　　　　　　　　〔 法人、団体にあっては事務所所在地 〕</w:t>
      </w:r>
    </w:p>
    <w:p w:rsidR="00AC0244" w:rsidRPr="00C446B5" w:rsidRDefault="00AC0244" w:rsidP="00AC0244">
      <w:pPr>
        <w:rPr>
          <w:rFonts w:hAnsi="Times New Roman"/>
        </w:rPr>
      </w:pPr>
    </w:p>
    <w:p w:rsidR="00AC0244" w:rsidRPr="00C446B5" w:rsidRDefault="00AC0244" w:rsidP="00AC0244">
      <w:pPr>
        <w:ind w:firstLineChars="800" w:firstLine="1928"/>
        <w:rPr>
          <w:rFonts w:hAnsi="Times New Roman"/>
          <w:u w:val="single"/>
        </w:rPr>
      </w:pPr>
      <w:r w:rsidRPr="00C446B5">
        <w:rPr>
          <w:rFonts w:hAnsi="Times New Roman" w:hint="eastAsia"/>
          <w:u w:val="single"/>
        </w:rPr>
        <w:t xml:space="preserve">住　　所　　　　　　　　　　　　　　　　　        　　　　</w:t>
      </w:r>
    </w:p>
    <w:p w:rsidR="00AC0244" w:rsidRPr="00C446B5" w:rsidRDefault="00AC0244" w:rsidP="00AC0244">
      <w:pPr>
        <w:rPr>
          <w:rFonts w:hAnsi="Times New Roman"/>
        </w:rPr>
      </w:pPr>
      <w:r w:rsidRPr="00C446B5">
        <w:rPr>
          <w:rFonts w:hAnsi="Times New Roman" w:hint="eastAsia"/>
        </w:rPr>
        <w:t xml:space="preserve">　　　　　　 　　　　　 〔 法人、団体にあっては法人・団体名、代表者名 〕</w:t>
      </w:r>
    </w:p>
    <w:p w:rsidR="00AC0244" w:rsidRPr="00C446B5" w:rsidRDefault="00AC0244" w:rsidP="00AC0244">
      <w:pPr>
        <w:ind w:firstLineChars="700" w:firstLine="1687"/>
        <w:rPr>
          <w:rFonts w:hAnsi="Times New Roman"/>
        </w:rPr>
      </w:pPr>
      <w:r w:rsidRPr="00C446B5">
        <w:rPr>
          <w:rFonts w:hAnsi="Times New Roman" w:hint="eastAsia"/>
        </w:rPr>
        <w:t xml:space="preserve">（ふりがな） </w:t>
      </w:r>
    </w:p>
    <w:p w:rsidR="00AC0244" w:rsidRPr="00C446B5" w:rsidRDefault="00AC0244" w:rsidP="00AC0244">
      <w:pPr>
        <w:ind w:firstLineChars="800" w:firstLine="1928"/>
        <w:rPr>
          <w:rFonts w:hAnsi="Times New Roman"/>
          <w:u w:val="single"/>
        </w:rPr>
      </w:pPr>
      <w:r w:rsidRPr="00C446B5">
        <w:rPr>
          <w:rFonts w:hAnsi="Times New Roman" w:hint="eastAsia"/>
          <w:u w:val="single"/>
        </w:rPr>
        <w:t xml:space="preserve">氏　　名　　　　　　　　　　　　　　　　　</w:t>
      </w:r>
      <w:r w:rsidRPr="00C446B5">
        <w:rPr>
          <w:rFonts w:hAnsi="Times New Roman"/>
          <w:u w:val="single"/>
        </w:rPr>
        <w:t xml:space="preserve">    </w:t>
      </w:r>
      <w:r w:rsidRPr="00C446B5">
        <w:rPr>
          <w:rFonts w:hAnsi="Times New Roman" w:hint="eastAsia"/>
          <w:u w:val="single"/>
        </w:rPr>
        <w:t xml:space="preserve">　　　</w:t>
      </w:r>
      <w:r w:rsidRPr="00C446B5">
        <w:rPr>
          <w:rFonts w:hAnsi="Times New Roman"/>
          <w:u w:val="single"/>
        </w:rPr>
        <w:t xml:space="preserve">   </w:t>
      </w:r>
      <w:r w:rsidRPr="00C446B5">
        <w:rPr>
          <w:rFonts w:hAnsi="Times New Roman" w:hint="eastAsia"/>
          <w:u w:val="single"/>
        </w:rPr>
        <w:t xml:space="preserve">　㊞</w:t>
      </w:r>
    </w:p>
    <w:p w:rsidR="00AC0244" w:rsidRPr="00C446B5" w:rsidRDefault="00AC0244" w:rsidP="00AC0244">
      <w:pPr>
        <w:rPr>
          <w:rFonts w:hAnsi="Times New Roman"/>
        </w:rPr>
      </w:pPr>
    </w:p>
    <w:p w:rsidR="00AC0244" w:rsidRPr="00C446B5" w:rsidRDefault="00AC0244" w:rsidP="00AC0244">
      <w:pPr>
        <w:rPr>
          <w:rFonts w:hAnsi="Times New Roman"/>
        </w:rPr>
      </w:pPr>
    </w:p>
    <w:p w:rsidR="00806B8C" w:rsidRPr="00C446B5" w:rsidRDefault="00AC0244" w:rsidP="00AC0244">
      <w:pPr>
        <w:ind w:firstLineChars="800" w:firstLine="1928"/>
        <w:rPr>
          <w:rFonts w:hAnsi="Times New Roman"/>
          <w:u w:val="single"/>
        </w:rPr>
      </w:pPr>
      <w:r w:rsidRPr="00C446B5">
        <w:rPr>
          <w:rFonts w:hAnsi="Times New Roman" w:hint="eastAsia"/>
          <w:u w:val="single"/>
        </w:rPr>
        <w:t xml:space="preserve">生年月日　　　</w:t>
      </w:r>
      <w:r w:rsidR="00710268">
        <w:rPr>
          <w:rFonts w:hAnsi="Times New Roman" w:hint="eastAsia"/>
          <w:u w:val="single"/>
        </w:rPr>
        <w:t xml:space="preserve">　</w:t>
      </w:r>
      <w:r w:rsidRPr="00C446B5">
        <w:rPr>
          <w:rFonts w:hAnsi="Times New Roman" w:hint="eastAsia"/>
          <w:u w:val="single"/>
        </w:rPr>
        <w:t xml:space="preserve">　　</w:t>
      </w:r>
      <w:r w:rsidR="00710268">
        <w:rPr>
          <w:rFonts w:hAnsi="Times New Roman" w:hint="eastAsia"/>
          <w:u w:val="single"/>
        </w:rPr>
        <w:t xml:space="preserve">　　　　</w:t>
      </w:r>
      <w:r w:rsidRPr="00C446B5">
        <w:rPr>
          <w:rFonts w:hAnsi="Times New Roman" w:hint="eastAsia"/>
          <w:u w:val="single"/>
        </w:rPr>
        <w:t>年</w:t>
      </w:r>
      <w:r w:rsidR="00710268">
        <w:rPr>
          <w:rFonts w:hAnsi="Times New Roman" w:hint="eastAsia"/>
          <w:u w:val="single"/>
        </w:rPr>
        <w:t xml:space="preserve">　</w:t>
      </w:r>
      <w:r w:rsidRPr="00C446B5">
        <w:rPr>
          <w:rFonts w:hAnsi="Times New Roman" w:hint="eastAsia"/>
          <w:u w:val="single"/>
        </w:rPr>
        <w:t xml:space="preserve">　</w:t>
      </w:r>
      <w:r w:rsidR="00710268">
        <w:rPr>
          <w:rFonts w:hAnsi="Times New Roman" w:hint="eastAsia"/>
          <w:u w:val="single"/>
        </w:rPr>
        <w:t xml:space="preserve">　</w:t>
      </w:r>
      <w:r w:rsidRPr="00C446B5">
        <w:rPr>
          <w:rFonts w:hAnsi="Times New Roman" w:hint="eastAsia"/>
          <w:u w:val="single"/>
        </w:rPr>
        <w:t xml:space="preserve">　月</w:t>
      </w:r>
      <w:r w:rsidR="00710268">
        <w:rPr>
          <w:rFonts w:hAnsi="Times New Roman" w:hint="eastAsia"/>
          <w:u w:val="single"/>
        </w:rPr>
        <w:t xml:space="preserve">　</w:t>
      </w:r>
      <w:r w:rsidRPr="00C446B5">
        <w:rPr>
          <w:rFonts w:hAnsi="Times New Roman" w:hint="eastAsia"/>
          <w:u w:val="single"/>
        </w:rPr>
        <w:t xml:space="preserve">　</w:t>
      </w:r>
      <w:r w:rsidR="00710268">
        <w:rPr>
          <w:rFonts w:hAnsi="Times New Roman" w:hint="eastAsia"/>
          <w:u w:val="single"/>
        </w:rPr>
        <w:t xml:space="preserve">　</w:t>
      </w:r>
      <w:r w:rsidRPr="00C446B5">
        <w:rPr>
          <w:rFonts w:hAnsi="Times New Roman" w:hint="eastAsia"/>
          <w:u w:val="single"/>
        </w:rPr>
        <w:t xml:space="preserve">　日</w:t>
      </w:r>
    </w:p>
    <w:p w:rsidR="00806B8C" w:rsidRPr="00C446B5" w:rsidRDefault="00806B8C" w:rsidP="00E91C2D">
      <w:pPr>
        <w:rPr>
          <w:rFonts w:hAnsi="Times New Roman"/>
        </w:rPr>
      </w:pPr>
    </w:p>
    <w:p w:rsidR="00A13525" w:rsidRPr="00C446B5" w:rsidRDefault="00A13525" w:rsidP="00E91C2D">
      <w:pPr>
        <w:rPr>
          <w:rFonts w:hAnsi="Times New Roman"/>
        </w:rPr>
        <w:sectPr w:rsidR="00A13525" w:rsidRPr="00C446B5" w:rsidSect="007A5CB6">
          <w:type w:val="continuous"/>
          <w:pgSz w:w="11906" w:h="16838" w:code="9"/>
          <w:pgMar w:top="1134" w:right="1134" w:bottom="1134" w:left="1134" w:header="233" w:footer="340" w:gutter="0"/>
          <w:cols w:space="720"/>
          <w:noEndnote/>
          <w:docGrid w:type="linesAndChars" w:linePitch="364" w:charSpace="194"/>
        </w:sectPr>
      </w:pPr>
    </w:p>
    <w:p w:rsidR="00A13525" w:rsidRPr="00C446B5" w:rsidRDefault="00A13525" w:rsidP="00E91C2D">
      <w:pPr>
        <w:rPr>
          <w:rFonts w:ascii="ＭＳ ゴシック" w:eastAsia="ＭＳ ゴシック" w:hAnsi="ＭＳ ゴシック"/>
        </w:rPr>
      </w:pPr>
      <w:r w:rsidRPr="00C446B5">
        <w:rPr>
          <w:rFonts w:ascii="ＭＳ ゴシック" w:eastAsia="ＭＳ ゴシック" w:hAnsi="ＭＳ ゴシック" w:hint="eastAsia"/>
        </w:rPr>
        <w:lastRenderedPageBreak/>
        <w:t>（様式５）</w:t>
      </w:r>
    </w:p>
    <w:p w:rsidR="00A13525" w:rsidRPr="00C446B5" w:rsidRDefault="008C74DD" w:rsidP="008C74DD">
      <w:pPr>
        <w:jc w:val="center"/>
        <w:rPr>
          <w:rFonts w:hAnsi="Times New Roman"/>
        </w:rPr>
      </w:pPr>
      <w:r w:rsidRPr="00C446B5">
        <w:rPr>
          <w:rFonts w:ascii="ＭＳ ゴシック" w:eastAsia="ＭＳ ゴシック" w:hAnsi="ＭＳ ゴシック" w:hint="eastAsia"/>
        </w:rPr>
        <w:t>構</w:t>
      </w:r>
      <w:r w:rsidR="006E770D" w:rsidRPr="00C446B5">
        <w:rPr>
          <w:rFonts w:ascii="ＭＳ ゴシック" w:eastAsia="ＭＳ ゴシック" w:hAnsi="ＭＳ ゴシック" w:hint="eastAsia"/>
        </w:rPr>
        <w:t xml:space="preserve">　</w:t>
      </w:r>
      <w:r w:rsidRPr="00C446B5">
        <w:rPr>
          <w:rFonts w:ascii="ＭＳ ゴシック" w:eastAsia="ＭＳ ゴシック" w:hAnsi="ＭＳ ゴシック" w:hint="eastAsia"/>
        </w:rPr>
        <w:t>成</w:t>
      </w:r>
      <w:r w:rsidR="006E770D" w:rsidRPr="00C446B5">
        <w:rPr>
          <w:rFonts w:ascii="ＭＳ ゴシック" w:eastAsia="ＭＳ ゴシック" w:hAnsi="ＭＳ ゴシック" w:hint="eastAsia"/>
        </w:rPr>
        <w:t xml:space="preserve">　</w:t>
      </w:r>
      <w:r w:rsidRPr="00C446B5">
        <w:rPr>
          <w:rFonts w:ascii="ＭＳ ゴシック" w:eastAsia="ＭＳ ゴシック" w:hAnsi="ＭＳ ゴシック" w:hint="eastAsia"/>
        </w:rPr>
        <w:t>員</w:t>
      </w:r>
      <w:r w:rsidR="006E770D" w:rsidRPr="00C446B5">
        <w:rPr>
          <w:rFonts w:ascii="ＭＳ ゴシック" w:eastAsia="ＭＳ ゴシック" w:hAnsi="ＭＳ ゴシック" w:hint="eastAsia"/>
        </w:rPr>
        <w:t xml:space="preserve">　</w:t>
      </w:r>
      <w:r w:rsidRPr="00C446B5">
        <w:rPr>
          <w:rFonts w:ascii="ＭＳ ゴシック" w:eastAsia="ＭＳ ゴシック" w:hAnsi="ＭＳ ゴシック" w:hint="eastAsia"/>
        </w:rPr>
        <w:t>届</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8C74DD">
      <w:pPr>
        <w:jc w:val="right"/>
        <w:rPr>
          <w:rFonts w:hAnsi="Times New Roman"/>
        </w:rPr>
      </w:pPr>
      <w:r w:rsidRPr="00C446B5">
        <w:rPr>
          <w:rFonts w:hAnsi="Times New Roman" w:hint="eastAsia"/>
        </w:rPr>
        <w:t>年　　月　　日</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山梨県</w:t>
      </w:r>
      <w:r w:rsidR="00673E1B" w:rsidRPr="00673E1B">
        <w:rPr>
          <w:rFonts w:hAnsi="Times New Roman" w:hint="eastAsia"/>
        </w:rPr>
        <w:t>教育委員会</w:t>
      </w:r>
      <w:r w:rsidR="009C3C28" w:rsidRPr="00C353CE">
        <w:rPr>
          <w:rFonts w:hAnsi="Times New Roman" w:hint="eastAsia"/>
        </w:rPr>
        <w:t>教育長</w:t>
      </w:r>
      <w:r w:rsidRPr="00C446B5">
        <w:rPr>
          <w:rFonts w:hAnsi="Times New Roman" w:hint="eastAsia"/>
        </w:rPr>
        <w:t xml:space="preserve">　殿</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共同体の名称</w:t>
      </w:r>
    </w:p>
    <w:p w:rsidR="008C74DD" w:rsidRPr="00C446B5" w:rsidRDefault="008C74DD" w:rsidP="008C74DD">
      <w:pPr>
        <w:ind w:firstLineChars="1500" w:firstLine="3614"/>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構成員（代表者）所在地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E91C2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　　　　　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E91C2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　　　　　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 xml:space="preserve">　このたび、</w:t>
      </w:r>
      <w:r w:rsidR="00673E1B" w:rsidRPr="00673E1B">
        <w:rPr>
          <w:rFonts w:hAnsi="Times New Roman" w:hint="eastAsia"/>
        </w:rPr>
        <w:t>山梨県立図書館</w:t>
      </w:r>
      <w:r w:rsidRPr="00C446B5">
        <w:rPr>
          <w:rFonts w:hAnsi="Times New Roman" w:hint="eastAsia"/>
        </w:rPr>
        <w:t>における指定管理者の指定を受けるため、共同体を結成しましたので届け出ます。</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t>（様式６）</w:t>
      </w:r>
    </w:p>
    <w:p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628"/>
      </w:tblGrid>
      <w:tr w:rsidR="00C446B5" w:rsidRPr="00C446B5" w:rsidTr="008C74DD">
        <w:tc>
          <w:tcPr>
            <w:tcW w:w="9836" w:type="dxa"/>
          </w:tcPr>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tc>
      </w:tr>
    </w:tbl>
    <w:p w:rsidR="008C74DD" w:rsidRPr="00C446B5" w:rsidRDefault="008C74DD" w:rsidP="00E91C2D">
      <w:pPr>
        <w:rPr>
          <w:rFonts w:hAnsi="Times New Roman"/>
        </w:rPr>
      </w:pPr>
      <w:r w:rsidRPr="00C446B5">
        <w:rPr>
          <w:rFonts w:hAnsi="Times New Roman" w:hint="eastAsia"/>
        </w:rPr>
        <w:t>※共同体の規約等（案も可）を添付してください。</w:t>
      </w:r>
    </w:p>
    <w:p w:rsidR="008C74DD" w:rsidRPr="00C446B5" w:rsidRDefault="008C74DD" w:rsidP="00E91C2D">
      <w:pPr>
        <w:rPr>
          <w:rFonts w:hAnsi="Times New Roman"/>
        </w:rPr>
      </w:pPr>
    </w:p>
    <w:p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t>（様式７）</w:t>
      </w:r>
    </w:p>
    <w:p w:rsidR="008C74DD" w:rsidRPr="00C446B5" w:rsidRDefault="008C74DD" w:rsidP="008C74DD">
      <w:pPr>
        <w:jc w:val="center"/>
        <w:rPr>
          <w:rFonts w:hAnsi="Times New Roman"/>
        </w:rPr>
      </w:pPr>
      <w:r w:rsidRPr="00C446B5">
        <w:rPr>
          <w:rFonts w:ascii="ＭＳ ゴシック" w:eastAsia="ＭＳ ゴシック" w:hAnsi="ＭＳ ゴシック" w:hint="eastAsia"/>
        </w:rPr>
        <w:t>委　　任　　状</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山梨県</w:t>
      </w:r>
      <w:r w:rsidR="00673E1B" w:rsidRPr="00673E1B">
        <w:rPr>
          <w:rFonts w:hAnsi="Times New Roman" w:hint="eastAsia"/>
        </w:rPr>
        <w:t>教育委員会</w:t>
      </w:r>
      <w:r w:rsidR="009C3C28" w:rsidRPr="00C353CE">
        <w:rPr>
          <w:rFonts w:hAnsi="Times New Roman" w:hint="eastAsia"/>
        </w:rPr>
        <w:t>教育長</w:t>
      </w:r>
      <w:r w:rsidRPr="00C446B5">
        <w:rPr>
          <w:rFonts w:hAnsi="Times New Roman" w:hint="eastAsia"/>
        </w:rPr>
        <w:t xml:space="preserve">　殿</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共同体の名称</w:t>
      </w:r>
    </w:p>
    <w:p w:rsidR="008C74DD" w:rsidRPr="00C446B5" w:rsidRDefault="008C74DD" w:rsidP="00E91C2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構成員（代表者）所在地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8C74D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　　　　　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 xml:space="preserve">　私は、次の共同体代表者を代理人と定め、当共同体が存続する間、次の権限を委任します。</w:t>
      </w: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 xml:space="preserve">　受任者</w:t>
      </w:r>
    </w:p>
    <w:p w:rsidR="008C74DD" w:rsidRPr="00C446B5" w:rsidRDefault="008C74DD" w:rsidP="00E91C2D">
      <w:pPr>
        <w:rPr>
          <w:rFonts w:hAnsi="Times New Roman"/>
        </w:rPr>
      </w:pPr>
    </w:p>
    <w:p w:rsidR="008C74DD" w:rsidRPr="00C446B5" w:rsidRDefault="008C74DD" w:rsidP="008C74DD">
      <w:pPr>
        <w:ind w:firstLineChars="900" w:firstLine="2169"/>
        <w:rPr>
          <w:rFonts w:hAnsi="Times New Roman"/>
        </w:rPr>
      </w:pPr>
      <w:r w:rsidRPr="00C446B5">
        <w:rPr>
          <w:rFonts w:hAnsi="Times New Roman" w:hint="eastAsia"/>
        </w:rPr>
        <w:t>所在地</w:t>
      </w:r>
    </w:p>
    <w:p w:rsidR="008C74DD" w:rsidRPr="00C446B5" w:rsidRDefault="008C74DD" w:rsidP="008C74DD">
      <w:pPr>
        <w:ind w:firstLineChars="100" w:firstLine="241"/>
        <w:rPr>
          <w:rFonts w:hAnsi="Times New Roman"/>
        </w:rPr>
      </w:pPr>
      <w:r w:rsidRPr="00C446B5">
        <w:rPr>
          <w:rFonts w:hAnsi="Times New Roman" w:hint="eastAsia"/>
        </w:rPr>
        <w:t>共同体の代表者　名　称</w:t>
      </w:r>
    </w:p>
    <w:p w:rsidR="008C74DD" w:rsidRPr="00C446B5" w:rsidRDefault="008C74DD" w:rsidP="008C74DD">
      <w:pPr>
        <w:ind w:firstLineChars="900" w:firstLine="2169"/>
        <w:rPr>
          <w:rFonts w:hAnsi="Times New Roman"/>
        </w:rPr>
      </w:pPr>
      <w:r w:rsidRPr="00C446B5">
        <w:rPr>
          <w:rFonts w:hAnsi="Times New Roman" w:hint="eastAsia"/>
        </w:rPr>
        <w:t>代表者氏名</w:t>
      </w: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委任事項</w:t>
      </w:r>
    </w:p>
    <w:p w:rsidR="008C74DD" w:rsidRPr="00C446B5" w:rsidRDefault="008C74DD" w:rsidP="00E91C2D">
      <w:pPr>
        <w:rPr>
          <w:rFonts w:hAnsi="Times New Roman"/>
        </w:rPr>
      </w:pPr>
      <w:r w:rsidRPr="00C446B5">
        <w:rPr>
          <w:rFonts w:hAnsi="Times New Roman" w:hint="eastAsia"/>
        </w:rPr>
        <w:t xml:space="preserve">１　</w:t>
      </w:r>
      <w:r w:rsidR="00673E1B" w:rsidRPr="00673E1B">
        <w:rPr>
          <w:rFonts w:hAnsi="Times New Roman" w:hint="eastAsia"/>
        </w:rPr>
        <w:t>山梨県立図書館</w:t>
      </w:r>
      <w:r w:rsidRPr="00C446B5">
        <w:rPr>
          <w:rFonts w:hAnsi="Times New Roman" w:hint="eastAsia"/>
        </w:rPr>
        <w:t>の指定管理者申請関係書類の作成及び提出</w:t>
      </w:r>
    </w:p>
    <w:p w:rsidR="008C74DD" w:rsidRPr="00C446B5" w:rsidRDefault="008C74DD" w:rsidP="00E91C2D">
      <w:pPr>
        <w:rPr>
          <w:rFonts w:hAnsi="Times New Roman"/>
        </w:rPr>
      </w:pPr>
      <w:r w:rsidRPr="00C446B5">
        <w:rPr>
          <w:rFonts w:hAnsi="Times New Roman" w:hint="eastAsia"/>
        </w:rPr>
        <w:t>２　山梨県</w:t>
      </w:r>
      <w:r w:rsidR="00673E1B" w:rsidRPr="00673E1B">
        <w:rPr>
          <w:rFonts w:hAnsi="Times New Roman" w:hint="eastAsia"/>
        </w:rPr>
        <w:t>教育委員会</w:t>
      </w:r>
      <w:r w:rsidRPr="00C446B5">
        <w:rPr>
          <w:rFonts w:hAnsi="Times New Roman" w:hint="eastAsia"/>
        </w:rPr>
        <w:t>と</w:t>
      </w:r>
      <w:r w:rsidR="00673E1B" w:rsidRPr="00673E1B">
        <w:rPr>
          <w:rFonts w:hAnsi="Times New Roman" w:hint="eastAsia"/>
        </w:rPr>
        <w:t>山梨県立図書館</w:t>
      </w:r>
      <w:r w:rsidRPr="00C446B5">
        <w:rPr>
          <w:rFonts w:hAnsi="Times New Roman" w:hint="eastAsia"/>
        </w:rPr>
        <w:t>の</w:t>
      </w:r>
      <w:r w:rsidR="00E0386C" w:rsidRPr="00C446B5">
        <w:rPr>
          <w:rFonts w:hAnsi="Times New Roman" w:hint="eastAsia"/>
        </w:rPr>
        <w:t>指定</w:t>
      </w:r>
      <w:r w:rsidRPr="00C446B5">
        <w:rPr>
          <w:rFonts w:hAnsi="Times New Roman" w:hint="eastAsia"/>
        </w:rPr>
        <w:t>管理業務についての協定書の締結</w:t>
      </w:r>
    </w:p>
    <w:p w:rsidR="008C74DD" w:rsidRPr="00C446B5" w:rsidRDefault="008C74DD" w:rsidP="00E91C2D">
      <w:pPr>
        <w:rPr>
          <w:rFonts w:hAnsi="Times New Roman"/>
        </w:rPr>
      </w:pPr>
      <w:r w:rsidRPr="00C446B5">
        <w:rPr>
          <w:rFonts w:hAnsi="Times New Roman" w:hint="eastAsia"/>
        </w:rPr>
        <w:t xml:space="preserve">３　</w:t>
      </w:r>
      <w:r w:rsidR="00673E1B" w:rsidRPr="00673E1B">
        <w:rPr>
          <w:rFonts w:hAnsi="Times New Roman" w:hint="eastAsia"/>
        </w:rPr>
        <w:t>山梨県立図書館</w:t>
      </w:r>
      <w:r w:rsidRPr="00C446B5">
        <w:rPr>
          <w:rFonts w:hAnsi="Times New Roman" w:hint="eastAsia"/>
        </w:rPr>
        <w:t>の</w:t>
      </w:r>
      <w:r w:rsidR="00E0386C" w:rsidRPr="00C446B5">
        <w:rPr>
          <w:rFonts w:hAnsi="Times New Roman" w:hint="eastAsia"/>
        </w:rPr>
        <w:t>指定</w:t>
      </w:r>
      <w:r w:rsidRPr="00C446B5">
        <w:rPr>
          <w:rFonts w:hAnsi="Times New Roman" w:hint="eastAsia"/>
        </w:rPr>
        <w:t>管理業務についての</w:t>
      </w:r>
      <w:r w:rsidR="008D4E3F" w:rsidRPr="00C446B5">
        <w:rPr>
          <w:rFonts w:hAnsi="Times New Roman" w:hint="eastAsia"/>
        </w:rPr>
        <w:t>委託料</w:t>
      </w:r>
      <w:r w:rsidRPr="00C446B5">
        <w:rPr>
          <w:rFonts w:hAnsi="Times New Roman" w:hint="eastAsia"/>
        </w:rPr>
        <w:t>の請求及び受領</w:t>
      </w:r>
    </w:p>
    <w:p w:rsidR="008C74DD" w:rsidRPr="00C446B5" w:rsidRDefault="008C74DD" w:rsidP="00E91C2D">
      <w:pPr>
        <w:rPr>
          <w:rFonts w:hAnsi="Times New Roman"/>
        </w:rPr>
      </w:pPr>
    </w:p>
    <w:p w:rsidR="008C74DD" w:rsidRPr="00C446B5" w:rsidRDefault="005C4C14" w:rsidP="00E91C2D">
      <w:pPr>
        <w:rPr>
          <w:rFonts w:hAnsi="Times New Roman"/>
        </w:rPr>
      </w:pPr>
      <w:r>
        <w:rPr>
          <w:rFonts w:hAnsi="Times New Roman"/>
        </w:rPr>
        <w:pict>
          <v:rect id="_x0000_i1025" style="width:0;height:1.5pt" o:hralign="center" o:hrstd="t" o:hr="t" fillcolor="#a0a0a0" stroked="f">
            <v:textbox inset="5.85pt,.7pt,5.85pt,.7pt"/>
          </v:rect>
        </w:pict>
      </w:r>
    </w:p>
    <w:p w:rsidR="008C74DD" w:rsidRPr="00C446B5" w:rsidRDefault="00DE1DD2" w:rsidP="008C74DD">
      <w:pPr>
        <w:jc w:val="center"/>
        <w:rPr>
          <w:rFonts w:hAnsi="Times New Roman"/>
        </w:rPr>
      </w:pPr>
      <w:r w:rsidRPr="00C446B5">
        <w:rPr>
          <w:rFonts w:hAnsi="Times New Roman" w:hint="eastAsia"/>
        </w:rPr>
        <w:t>受任者</w:t>
      </w:r>
      <w:r w:rsidR="008C74DD" w:rsidRPr="00C446B5">
        <w:rPr>
          <w:rFonts w:hAnsi="Times New Roman" w:hint="eastAsia"/>
        </w:rPr>
        <w:t>印</w:t>
      </w:r>
    </w:p>
    <w:tbl>
      <w:tblPr>
        <w:tblStyle w:val="a3"/>
        <w:tblW w:w="0" w:type="auto"/>
        <w:tblInd w:w="4077" w:type="dxa"/>
        <w:tblLook w:val="04A0" w:firstRow="1" w:lastRow="0" w:firstColumn="1" w:lastColumn="0" w:noHBand="0" w:noVBand="1"/>
      </w:tblPr>
      <w:tblGrid>
        <w:gridCol w:w="1701"/>
      </w:tblGrid>
      <w:tr w:rsidR="008C74DD" w:rsidRPr="00C446B5" w:rsidTr="008C74DD">
        <w:tc>
          <w:tcPr>
            <w:tcW w:w="1701" w:type="dxa"/>
          </w:tcPr>
          <w:p w:rsidR="008C74DD" w:rsidRPr="00C446B5" w:rsidRDefault="008C74DD" w:rsidP="008C74DD">
            <w:pPr>
              <w:spacing w:line="360" w:lineRule="auto"/>
              <w:jc w:val="center"/>
              <w:rPr>
                <w:rFonts w:hAnsi="Times New Roman"/>
              </w:rPr>
            </w:pPr>
          </w:p>
          <w:p w:rsidR="008C74DD" w:rsidRPr="00C446B5" w:rsidRDefault="008C74DD" w:rsidP="008C74DD">
            <w:pPr>
              <w:spacing w:line="360" w:lineRule="auto"/>
              <w:rPr>
                <w:rFonts w:hAnsi="Times New Roman"/>
              </w:rPr>
            </w:pPr>
            <w:r w:rsidRPr="00C446B5">
              <w:rPr>
                <w:rFonts w:hAnsi="Times New Roman" w:hint="eastAsia"/>
              </w:rPr>
              <w:t xml:space="preserve">　　　</w:t>
            </w:r>
          </w:p>
          <w:p w:rsidR="008C74DD" w:rsidRPr="00C446B5" w:rsidRDefault="008C74DD" w:rsidP="008C74DD">
            <w:pPr>
              <w:spacing w:line="360" w:lineRule="auto"/>
              <w:jc w:val="center"/>
              <w:rPr>
                <w:rFonts w:hAnsi="Times New Roman"/>
              </w:rPr>
            </w:pPr>
          </w:p>
        </w:tc>
      </w:tr>
    </w:tbl>
    <w:p w:rsidR="008C74DD" w:rsidRPr="00C446B5" w:rsidRDefault="008C74DD" w:rsidP="008C74DD">
      <w:pPr>
        <w:rPr>
          <w:rFonts w:hAnsi="Times New Roman"/>
        </w:rPr>
      </w:pPr>
    </w:p>
    <w:p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t>（様式８）</w:t>
      </w:r>
    </w:p>
    <w:p w:rsidR="008C74DD" w:rsidRPr="00C446B5" w:rsidRDefault="008C74DD" w:rsidP="008C74DD">
      <w:pPr>
        <w:jc w:val="center"/>
        <w:rPr>
          <w:rFonts w:hAnsi="Times New Roman"/>
        </w:rPr>
      </w:pPr>
      <w:r w:rsidRPr="00C446B5">
        <w:rPr>
          <w:rFonts w:ascii="ＭＳ ゴシック" w:eastAsia="ＭＳ ゴシック" w:hAnsi="ＭＳ ゴシック" w:hint="eastAsia"/>
        </w:rPr>
        <w:t>業務説明会及び現地</w:t>
      </w:r>
      <w:r w:rsidR="0075791E" w:rsidRPr="00C446B5">
        <w:rPr>
          <w:rFonts w:ascii="ＭＳ ゴシック" w:eastAsia="ＭＳ ゴシック" w:hAnsi="ＭＳ ゴシック" w:hint="eastAsia"/>
        </w:rPr>
        <w:t>見学</w:t>
      </w:r>
      <w:r w:rsidRPr="00C446B5">
        <w:rPr>
          <w:rFonts w:ascii="ＭＳ ゴシック" w:eastAsia="ＭＳ ゴシック" w:hAnsi="ＭＳ ゴシック" w:hint="eastAsia"/>
        </w:rPr>
        <w:t>会の参加申込書</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8C74DD">
      <w:pPr>
        <w:jc w:val="right"/>
        <w:rPr>
          <w:rFonts w:hAnsi="Times New Roman"/>
        </w:rPr>
      </w:pPr>
      <w:r w:rsidRPr="00C446B5">
        <w:rPr>
          <w:rFonts w:hAnsi="Times New Roman" w:hint="eastAsia"/>
        </w:rPr>
        <w:t>年　　月　　日</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山梨県</w:t>
      </w:r>
      <w:r w:rsidR="00673E1B" w:rsidRPr="00673E1B">
        <w:rPr>
          <w:rFonts w:hAnsi="Times New Roman" w:hint="eastAsia"/>
        </w:rPr>
        <w:t>教育委員会</w:t>
      </w:r>
      <w:r w:rsidR="009C3C28" w:rsidRPr="00C353CE">
        <w:rPr>
          <w:rFonts w:hAnsi="Times New Roman" w:hint="eastAsia"/>
        </w:rPr>
        <w:t>教育長</w:t>
      </w:r>
      <w:r w:rsidRPr="00C446B5">
        <w:rPr>
          <w:rFonts w:hAnsi="Times New Roman" w:hint="eastAsia"/>
        </w:rPr>
        <w:t xml:space="preserve">　殿</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8C74DD">
      <w:pPr>
        <w:jc w:val="center"/>
        <w:rPr>
          <w:rFonts w:hAnsi="Times New Roman"/>
        </w:rPr>
      </w:pPr>
      <w:r w:rsidRPr="00C446B5">
        <w:rPr>
          <w:rFonts w:hAnsi="Times New Roman" w:hint="eastAsia"/>
        </w:rPr>
        <w:t>（申請者）</w:t>
      </w:r>
    </w:p>
    <w:p w:rsidR="008C74DD" w:rsidRPr="00C446B5" w:rsidRDefault="008C74DD" w:rsidP="008C74DD">
      <w:pPr>
        <w:ind w:firstLineChars="1800" w:firstLine="4337"/>
        <w:rPr>
          <w:rFonts w:hAnsi="Times New Roman"/>
        </w:rPr>
      </w:pPr>
      <w:r w:rsidRPr="00C446B5">
        <w:rPr>
          <w:rFonts w:hAnsi="Times New Roman" w:hint="eastAsia"/>
        </w:rPr>
        <w:t>所在地</w:t>
      </w:r>
    </w:p>
    <w:p w:rsidR="008C74DD" w:rsidRPr="00C446B5" w:rsidRDefault="008C74DD" w:rsidP="008C74DD">
      <w:pPr>
        <w:ind w:firstLineChars="1800" w:firstLine="4337"/>
        <w:rPr>
          <w:rFonts w:hAnsi="Times New Roman"/>
        </w:rPr>
      </w:pPr>
      <w:r w:rsidRPr="00C446B5">
        <w:rPr>
          <w:rFonts w:hAnsi="Times New Roman" w:hint="eastAsia"/>
        </w:rPr>
        <w:t>団体名</w:t>
      </w:r>
    </w:p>
    <w:p w:rsidR="008C74DD" w:rsidRPr="00C446B5" w:rsidRDefault="008C74DD" w:rsidP="008C74DD">
      <w:pPr>
        <w:ind w:firstLineChars="1800" w:firstLine="4337"/>
        <w:rPr>
          <w:rFonts w:hAnsi="Times New Roman"/>
        </w:rPr>
      </w:pPr>
      <w:r w:rsidRPr="00C446B5">
        <w:rPr>
          <w:rFonts w:hAnsi="Times New Roman" w:hint="eastAsia"/>
        </w:rPr>
        <w:t>代表者氏名</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B66BBA" w:rsidP="00E91C2D">
      <w:pPr>
        <w:rPr>
          <w:rFonts w:hAnsi="Times New Roman"/>
        </w:rPr>
      </w:pPr>
      <w:r w:rsidRPr="00C446B5">
        <w:rPr>
          <w:rFonts w:hAnsi="Times New Roman" w:hint="eastAsia"/>
        </w:rPr>
        <w:t xml:space="preserve">　</w:t>
      </w:r>
      <w:r w:rsidR="00673E1B" w:rsidRPr="00673E1B">
        <w:rPr>
          <w:rFonts w:hAnsi="Times New Roman" w:hint="eastAsia"/>
        </w:rPr>
        <w:t>山梨県立図書館</w:t>
      </w:r>
      <w:r w:rsidRPr="00C446B5">
        <w:rPr>
          <w:rFonts w:hAnsi="Times New Roman" w:hint="eastAsia"/>
        </w:rPr>
        <w:t>指定管理者募集にかかる業務説明会及び現地</w:t>
      </w:r>
      <w:r w:rsidR="00627611" w:rsidRPr="00C446B5">
        <w:rPr>
          <w:rFonts w:hAnsi="Times New Roman" w:hint="eastAsia"/>
        </w:rPr>
        <w:t>見学</w:t>
      </w:r>
      <w:r w:rsidRPr="00C446B5">
        <w:rPr>
          <w:rFonts w:hAnsi="Times New Roman" w:hint="eastAsia"/>
        </w:rPr>
        <w:t>会について、次のとおり申し込みます。</w:t>
      </w:r>
    </w:p>
    <w:p w:rsidR="008C74DD" w:rsidRPr="00C446B5" w:rsidRDefault="008C74DD" w:rsidP="00E91C2D">
      <w:pPr>
        <w:rPr>
          <w:rFonts w:hAnsi="Times New Roman"/>
        </w:rPr>
      </w:pPr>
    </w:p>
    <w:p w:rsidR="00B66BBA" w:rsidRPr="00C446B5" w:rsidRDefault="00B66BBA" w:rsidP="00E91C2D">
      <w:pPr>
        <w:rPr>
          <w:rFonts w:hAnsi="Times New Roman"/>
        </w:rPr>
      </w:pPr>
      <w:r w:rsidRPr="00C446B5">
        <w:rPr>
          <w:rFonts w:hAnsi="Times New Roman" w:hint="eastAsia"/>
        </w:rPr>
        <w:t>参加者</w:t>
      </w:r>
    </w:p>
    <w:tbl>
      <w:tblPr>
        <w:tblStyle w:val="a3"/>
        <w:tblW w:w="0" w:type="auto"/>
        <w:tblLook w:val="04A0" w:firstRow="1" w:lastRow="0" w:firstColumn="1" w:lastColumn="0" w:noHBand="0" w:noVBand="1"/>
      </w:tblPr>
      <w:tblGrid>
        <w:gridCol w:w="2751"/>
        <w:gridCol w:w="2750"/>
        <w:gridCol w:w="4127"/>
      </w:tblGrid>
      <w:tr w:rsidR="00C446B5" w:rsidRPr="00C446B5" w:rsidTr="00203253">
        <w:tc>
          <w:tcPr>
            <w:tcW w:w="2810" w:type="dxa"/>
          </w:tcPr>
          <w:p w:rsidR="00B66BBA" w:rsidRPr="00C446B5" w:rsidRDefault="00B66BBA" w:rsidP="00B66BBA">
            <w:pPr>
              <w:spacing w:line="480" w:lineRule="auto"/>
              <w:jc w:val="center"/>
              <w:rPr>
                <w:rFonts w:hAnsi="Times New Roman"/>
              </w:rPr>
            </w:pPr>
            <w:r w:rsidRPr="00C446B5">
              <w:rPr>
                <w:rFonts w:hAnsi="Times New Roman" w:hint="eastAsia"/>
              </w:rPr>
              <w:t>氏　　名</w:t>
            </w:r>
          </w:p>
        </w:tc>
        <w:tc>
          <w:tcPr>
            <w:tcW w:w="2810" w:type="dxa"/>
          </w:tcPr>
          <w:p w:rsidR="00B66BBA" w:rsidRPr="00C446B5" w:rsidRDefault="00B66BBA" w:rsidP="00B66BBA">
            <w:pPr>
              <w:spacing w:line="480" w:lineRule="auto"/>
              <w:jc w:val="center"/>
              <w:rPr>
                <w:rFonts w:hAnsi="Times New Roman"/>
              </w:rPr>
            </w:pPr>
            <w:r w:rsidRPr="00C446B5">
              <w:rPr>
                <w:rFonts w:hAnsi="Times New Roman" w:hint="eastAsia"/>
              </w:rPr>
              <w:t>役　　職</w:t>
            </w:r>
          </w:p>
        </w:tc>
        <w:tc>
          <w:tcPr>
            <w:tcW w:w="4216" w:type="dxa"/>
          </w:tcPr>
          <w:p w:rsidR="00B66BBA" w:rsidRPr="00C446B5" w:rsidRDefault="00B66BBA" w:rsidP="00B66BBA">
            <w:pPr>
              <w:spacing w:line="480" w:lineRule="auto"/>
              <w:jc w:val="center"/>
              <w:rPr>
                <w:rFonts w:hAnsi="Times New Roman"/>
              </w:rPr>
            </w:pPr>
            <w:r w:rsidRPr="00C446B5">
              <w:rPr>
                <w:rFonts w:hAnsi="Times New Roman" w:hint="eastAsia"/>
              </w:rPr>
              <w:t>連　　絡　　先</w:t>
            </w:r>
          </w:p>
        </w:tc>
      </w:tr>
      <w:tr w:rsidR="00C446B5" w:rsidRPr="00C446B5" w:rsidTr="00B66BBA">
        <w:trPr>
          <w:trHeight w:val="356"/>
        </w:trPr>
        <w:tc>
          <w:tcPr>
            <w:tcW w:w="2810" w:type="dxa"/>
          </w:tcPr>
          <w:p w:rsidR="00B66BBA" w:rsidRPr="00C446B5" w:rsidRDefault="00B66BBA" w:rsidP="00B66BBA">
            <w:pPr>
              <w:spacing w:line="480" w:lineRule="auto"/>
              <w:rPr>
                <w:rFonts w:hAnsi="Times New Roman"/>
              </w:rPr>
            </w:pPr>
          </w:p>
        </w:tc>
        <w:tc>
          <w:tcPr>
            <w:tcW w:w="2810" w:type="dxa"/>
          </w:tcPr>
          <w:p w:rsidR="00B66BBA" w:rsidRPr="00C446B5" w:rsidRDefault="00B66BBA" w:rsidP="00B66BBA">
            <w:pPr>
              <w:spacing w:line="480" w:lineRule="auto"/>
              <w:rPr>
                <w:rFonts w:hAnsi="Times New Roman"/>
              </w:rPr>
            </w:pPr>
          </w:p>
        </w:tc>
        <w:tc>
          <w:tcPr>
            <w:tcW w:w="4216" w:type="dxa"/>
            <w:vMerge w:val="restart"/>
          </w:tcPr>
          <w:p w:rsidR="00B66BBA" w:rsidRPr="00C446B5" w:rsidRDefault="00B66BBA" w:rsidP="00B66BBA">
            <w:pPr>
              <w:spacing w:line="480" w:lineRule="auto"/>
              <w:rPr>
                <w:rFonts w:hAnsi="Times New Roman"/>
              </w:rPr>
            </w:pPr>
            <w:r w:rsidRPr="00C446B5">
              <w:rPr>
                <w:rFonts w:hAnsi="Times New Roman" w:hint="eastAsia"/>
              </w:rPr>
              <w:t>ＴＥＬ</w:t>
            </w:r>
          </w:p>
          <w:p w:rsidR="00B66BBA" w:rsidRPr="00C446B5" w:rsidRDefault="00B66BBA" w:rsidP="00B66BBA">
            <w:pPr>
              <w:spacing w:line="480" w:lineRule="auto"/>
              <w:rPr>
                <w:rFonts w:hAnsi="Times New Roman"/>
              </w:rPr>
            </w:pPr>
            <w:r w:rsidRPr="00C446B5">
              <w:rPr>
                <w:rFonts w:hAnsi="Times New Roman" w:hint="eastAsia"/>
              </w:rPr>
              <w:t>ＦＡＸ</w:t>
            </w:r>
          </w:p>
          <w:p w:rsidR="00B66BBA" w:rsidRPr="00C446B5" w:rsidRDefault="00B66BBA" w:rsidP="00B66BBA">
            <w:pPr>
              <w:spacing w:line="480" w:lineRule="auto"/>
              <w:rPr>
                <w:rFonts w:hAnsi="Times New Roman"/>
              </w:rPr>
            </w:pPr>
            <w:r w:rsidRPr="00C446B5">
              <w:rPr>
                <w:rFonts w:hAnsi="Times New Roman" w:hint="eastAsia"/>
              </w:rPr>
              <w:t>Ｅ-mail</w:t>
            </w:r>
          </w:p>
        </w:tc>
      </w:tr>
      <w:tr w:rsidR="00C446B5" w:rsidRPr="00C446B5" w:rsidTr="00B66BBA">
        <w:trPr>
          <w:trHeight w:val="317"/>
        </w:trPr>
        <w:tc>
          <w:tcPr>
            <w:tcW w:w="2810" w:type="dxa"/>
          </w:tcPr>
          <w:p w:rsidR="00B66BBA" w:rsidRPr="00C446B5" w:rsidRDefault="00B66BBA" w:rsidP="00B66BBA">
            <w:pPr>
              <w:spacing w:line="480" w:lineRule="auto"/>
              <w:rPr>
                <w:rFonts w:hAnsi="Times New Roman"/>
              </w:rPr>
            </w:pPr>
          </w:p>
        </w:tc>
        <w:tc>
          <w:tcPr>
            <w:tcW w:w="2810" w:type="dxa"/>
          </w:tcPr>
          <w:p w:rsidR="00B66BBA" w:rsidRPr="00C446B5" w:rsidRDefault="00B66BBA" w:rsidP="00B66BBA">
            <w:pPr>
              <w:spacing w:line="480" w:lineRule="auto"/>
              <w:rPr>
                <w:rFonts w:hAnsi="Times New Roman"/>
              </w:rPr>
            </w:pPr>
          </w:p>
        </w:tc>
        <w:tc>
          <w:tcPr>
            <w:tcW w:w="4216" w:type="dxa"/>
            <w:vMerge/>
          </w:tcPr>
          <w:p w:rsidR="00B66BBA" w:rsidRPr="00C446B5" w:rsidRDefault="00B66BBA" w:rsidP="00B66BBA">
            <w:pPr>
              <w:spacing w:line="480" w:lineRule="auto"/>
              <w:rPr>
                <w:rFonts w:hAnsi="Times New Roman"/>
              </w:rPr>
            </w:pPr>
          </w:p>
        </w:tc>
      </w:tr>
      <w:tr w:rsidR="00B66BBA" w:rsidRPr="00C446B5" w:rsidTr="00203253">
        <w:trPr>
          <w:trHeight w:val="393"/>
        </w:trPr>
        <w:tc>
          <w:tcPr>
            <w:tcW w:w="2810" w:type="dxa"/>
          </w:tcPr>
          <w:p w:rsidR="00B66BBA" w:rsidRPr="00C446B5" w:rsidRDefault="00B66BBA" w:rsidP="00B66BBA">
            <w:pPr>
              <w:spacing w:line="480" w:lineRule="auto"/>
              <w:rPr>
                <w:rFonts w:hAnsi="Times New Roman"/>
              </w:rPr>
            </w:pPr>
          </w:p>
        </w:tc>
        <w:tc>
          <w:tcPr>
            <w:tcW w:w="2810" w:type="dxa"/>
          </w:tcPr>
          <w:p w:rsidR="00B66BBA" w:rsidRPr="00C446B5" w:rsidRDefault="00B66BBA" w:rsidP="00B66BBA">
            <w:pPr>
              <w:spacing w:line="480" w:lineRule="auto"/>
              <w:rPr>
                <w:rFonts w:hAnsi="Times New Roman"/>
              </w:rPr>
            </w:pPr>
          </w:p>
        </w:tc>
        <w:tc>
          <w:tcPr>
            <w:tcW w:w="4216" w:type="dxa"/>
            <w:vMerge/>
          </w:tcPr>
          <w:p w:rsidR="00B66BBA" w:rsidRPr="00C446B5" w:rsidRDefault="00B66BBA" w:rsidP="00B66BBA">
            <w:pPr>
              <w:spacing w:line="480" w:lineRule="auto"/>
              <w:rPr>
                <w:rFonts w:hAnsi="Times New Roman"/>
              </w:rPr>
            </w:pPr>
          </w:p>
        </w:tc>
      </w:tr>
    </w:tbl>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t>（様式９）</w:t>
      </w:r>
    </w:p>
    <w:p w:rsidR="008C74DD" w:rsidRPr="00C446B5" w:rsidRDefault="008C74DD" w:rsidP="00B66BBA">
      <w:pPr>
        <w:jc w:val="center"/>
        <w:rPr>
          <w:rFonts w:hAnsi="Times New Roman"/>
        </w:rPr>
      </w:pPr>
      <w:r w:rsidRPr="00C446B5">
        <w:rPr>
          <w:rFonts w:ascii="ＭＳ ゴシック" w:eastAsia="ＭＳ ゴシック" w:hAnsi="ＭＳ ゴシック" w:hint="eastAsia"/>
        </w:rPr>
        <w:t>募集に関する質問書</w:t>
      </w:r>
    </w:p>
    <w:p w:rsidR="008C74DD" w:rsidRPr="00C446B5" w:rsidRDefault="008C74DD" w:rsidP="00E91C2D">
      <w:pPr>
        <w:rPr>
          <w:rFonts w:hAnsi="Times New Roman"/>
        </w:rPr>
      </w:pPr>
    </w:p>
    <w:p w:rsidR="00B66BBA" w:rsidRPr="00C446B5" w:rsidRDefault="00B66BBA" w:rsidP="00E91C2D">
      <w:pPr>
        <w:rPr>
          <w:rFonts w:hAnsi="Times New Roman"/>
        </w:rPr>
      </w:pPr>
    </w:p>
    <w:p w:rsidR="00B66BBA" w:rsidRPr="00C446B5" w:rsidRDefault="00B66BBA" w:rsidP="00B66BBA">
      <w:pPr>
        <w:jc w:val="right"/>
        <w:rPr>
          <w:rFonts w:hAnsi="Times New Roman"/>
        </w:rPr>
      </w:pPr>
      <w:r w:rsidRPr="00C446B5">
        <w:rPr>
          <w:rFonts w:hAnsi="Times New Roman" w:hint="eastAsia"/>
        </w:rPr>
        <w:t>年　　月　　日</w:t>
      </w: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B66BBA">
      <w:pPr>
        <w:ind w:firstLineChars="1800" w:firstLine="4337"/>
        <w:rPr>
          <w:rFonts w:hAnsi="Times New Roman"/>
        </w:rPr>
      </w:pPr>
      <w:r w:rsidRPr="00C446B5">
        <w:rPr>
          <w:rFonts w:hAnsi="Times New Roman" w:hint="eastAsia"/>
        </w:rPr>
        <w:t>所在地</w:t>
      </w:r>
    </w:p>
    <w:p w:rsidR="00B66BBA" w:rsidRPr="00C446B5" w:rsidRDefault="00B66BBA" w:rsidP="00B66BBA">
      <w:pPr>
        <w:ind w:firstLineChars="1800" w:firstLine="4337"/>
        <w:rPr>
          <w:rFonts w:hAnsi="Times New Roman"/>
        </w:rPr>
      </w:pPr>
      <w:r w:rsidRPr="00C446B5">
        <w:rPr>
          <w:rFonts w:hAnsi="Times New Roman" w:hint="eastAsia"/>
        </w:rPr>
        <w:t>団体名</w:t>
      </w:r>
    </w:p>
    <w:p w:rsidR="00B66BBA" w:rsidRPr="00C446B5" w:rsidRDefault="00B66BBA" w:rsidP="00B66BBA">
      <w:pPr>
        <w:ind w:firstLineChars="1800" w:firstLine="4337"/>
        <w:rPr>
          <w:rFonts w:hAnsi="Times New Roman"/>
        </w:rPr>
      </w:pPr>
      <w:r w:rsidRPr="00C446B5">
        <w:rPr>
          <w:rFonts w:hAnsi="Times New Roman" w:hint="eastAsia"/>
        </w:rPr>
        <w:t>代表者氏名</w:t>
      </w:r>
    </w:p>
    <w:p w:rsidR="00B66BBA" w:rsidRPr="00C446B5" w:rsidRDefault="00B66BBA" w:rsidP="00E91C2D">
      <w:pPr>
        <w:rPr>
          <w:rFonts w:hAnsi="Times New Roman"/>
        </w:rPr>
      </w:pPr>
      <w:r w:rsidRPr="00C446B5">
        <w:rPr>
          <w:rFonts w:hAnsi="Times New Roman" w:hint="eastAsia"/>
        </w:rPr>
        <w:t xml:space="preserve">　　　　　　　　　　　　　　　　　　担当者</w:t>
      </w:r>
    </w:p>
    <w:p w:rsidR="00B66BBA" w:rsidRPr="00C446B5" w:rsidRDefault="00B66BBA" w:rsidP="00E91C2D">
      <w:pPr>
        <w:rPr>
          <w:rFonts w:hAnsi="Times New Roman"/>
        </w:rPr>
      </w:pPr>
      <w:r w:rsidRPr="00C446B5">
        <w:rPr>
          <w:rFonts w:hAnsi="Times New Roman" w:hint="eastAsia"/>
        </w:rPr>
        <w:t xml:space="preserve">　　　　　　　　　　　　　　　　　　ＴＥＬ</w:t>
      </w:r>
    </w:p>
    <w:p w:rsidR="00B66BBA" w:rsidRPr="00C446B5" w:rsidRDefault="00B66BBA" w:rsidP="00E91C2D">
      <w:pPr>
        <w:rPr>
          <w:rFonts w:hAnsi="Times New Roman"/>
        </w:rPr>
      </w:pPr>
      <w:r w:rsidRPr="00C446B5">
        <w:rPr>
          <w:rFonts w:hAnsi="Times New Roman" w:hint="eastAsia"/>
        </w:rPr>
        <w:t xml:space="preserve">　　　　　　　　　　　　　　　　　　ＦＡＸ</w:t>
      </w:r>
    </w:p>
    <w:p w:rsidR="00B66BBA" w:rsidRPr="00C446B5" w:rsidRDefault="00B66BBA" w:rsidP="00E91C2D">
      <w:pPr>
        <w:rPr>
          <w:rFonts w:hAnsi="Times New Roman"/>
        </w:rPr>
      </w:pPr>
      <w:r w:rsidRPr="00C446B5">
        <w:rPr>
          <w:rFonts w:hAnsi="Times New Roman" w:hint="eastAsia"/>
        </w:rPr>
        <w:t xml:space="preserve">　　　　　　　　　　　　　　　　　　Ｅ-mail</w:t>
      </w:r>
    </w:p>
    <w:p w:rsidR="00B66BBA" w:rsidRPr="00C446B5" w:rsidRDefault="00B66BBA" w:rsidP="00E91C2D">
      <w:pPr>
        <w:rPr>
          <w:rFonts w:hAnsi="Times New Roman"/>
        </w:rPr>
      </w:pPr>
    </w:p>
    <w:p w:rsidR="00B66BBA" w:rsidRPr="00C446B5" w:rsidRDefault="00B66BBA" w:rsidP="00E91C2D">
      <w:pPr>
        <w:rPr>
          <w:rFonts w:hAnsi="Times New Roman"/>
        </w:rPr>
      </w:pPr>
      <w:r w:rsidRPr="00C446B5">
        <w:rPr>
          <w:rFonts w:hAnsi="Times New Roman" w:hint="eastAsia"/>
        </w:rPr>
        <w:t>（質問の内容）</w:t>
      </w:r>
    </w:p>
    <w:tbl>
      <w:tblPr>
        <w:tblStyle w:val="a3"/>
        <w:tblW w:w="0" w:type="auto"/>
        <w:tblLook w:val="04A0" w:firstRow="1" w:lastRow="0" w:firstColumn="1" w:lastColumn="0" w:noHBand="0" w:noVBand="1"/>
      </w:tblPr>
      <w:tblGrid>
        <w:gridCol w:w="9628"/>
      </w:tblGrid>
      <w:tr w:rsidR="00B66BBA" w:rsidRPr="00C446B5" w:rsidTr="00B66BBA">
        <w:tc>
          <w:tcPr>
            <w:tcW w:w="9836" w:type="dxa"/>
          </w:tcPr>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tc>
      </w:tr>
    </w:tbl>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FF3795" w:rsidRPr="00C446B5" w:rsidRDefault="00FF3795" w:rsidP="00E91C2D">
      <w:pPr>
        <w:rPr>
          <w:rFonts w:hAnsi="Times New Roman"/>
        </w:rPr>
      </w:pPr>
    </w:p>
    <w:p w:rsidR="00FF3795" w:rsidRPr="00C446B5" w:rsidRDefault="00FF3795" w:rsidP="00E91C2D">
      <w:pPr>
        <w:rPr>
          <w:rFonts w:hAnsi="Times New Roman"/>
        </w:rPr>
      </w:pPr>
    </w:p>
    <w:p w:rsidR="00FF3795" w:rsidRPr="00C446B5" w:rsidRDefault="00FF3795" w:rsidP="00E91C2D">
      <w:pPr>
        <w:rPr>
          <w:rFonts w:hAnsi="Times New Roman"/>
        </w:rPr>
      </w:pPr>
    </w:p>
    <w:p w:rsidR="008C74DD" w:rsidRPr="00C446B5" w:rsidRDefault="008C74DD" w:rsidP="00E91C2D">
      <w:pPr>
        <w:rPr>
          <w:rFonts w:asciiTheme="majorEastAsia" w:eastAsiaTheme="majorEastAsia" w:hAnsiTheme="majorEastAsia"/>
        </w:rPr>
      </w:pPr>
      <w:r w:rsidRPr="00C446B5">
        <w:rPr>
          <w:rFonts w:asciiTheme="majorEastAsia" w:eastAsiaTheme="majorEastAsia" w:hAnsiTheme="majorEastAsia" w:hint="eastAsia"/>
        </w:rPr>
        <w:lastRenderedPageBreak/>
        <w:t>（様式１０）</w:t>
      </w:r>
    </w:p>
    <w:p w:rsidR="00FF3795" w:rsidRPr="00C446B5" w:rsidRDefault="00FF3795" w:rsidP="00FF3795">
      <w:pPr>
        <w:autoSpaceDE w:val="0"/>
        <w:autoSpaceDN w:val="0"/>
        <w:jc w:val="center"/>
      </w:pPr>
      <w:r w:rsidRPr="00C446B5">
        <w:rPr>
          <w:rFonts w:asciiTheme="majorEastAsia" w:eastAsiaTheme="majorEastAsia" w:hAnsiTheme="majorEastAsia" w:hint="eastAsia"/>
        </w:rPr>
        <w:t>指定管理者指定申請辞退届</w:t>
      </w:r>
    </w:p>
    <w:p w:rsidR="00FF3795" w:rsidRPr="00C446B5" w:rsidRDefault="00FF3795" w:rsidP="00FF3795">
      <w:pPr>
        <w:autoSpaceDE w:val="0"/>
        <w:autoSpaceDN w:val="0"/>
        <w:jc w:val="left"/>
      </w:pPr>
    </w:p>
    <w:p w:rsidR="00FF3795" w:rsidRPr="00C446B5" w:rsidRDefault="00FF3795" w:rsidP="00DB7741">
      <w:pPr>
        <w:autoSpaceDE w:val="0"/>
        <w:autoSpaceDN w:val="0"/>
        <w:jc w:val="right"/>
      </w:pPr>
      <w:r w:rsidRPr="00C446B5">
        <w:rPr>
          <w:rFonts w:hint="eastAsia"/>
        </w:rPr>
        <w:t xml:space="preserve">　　　　　　　　　　　　　　　　　　　　　　　　　　年　　月　　日</w:t>
      </w:r>
    </w:p>
    <w:p w:rsidR="00FF3795" w:rsidRPr="00C446B5" w:rsidRDefault="00FF3795" w:rsidP="00FF3795">
      <w:pPr>
        <w:autoSpaceDE w:val="0"/>
        <w:autoSpaceDN w:val="0"/>
        <w:jc w:val="left"/>
      </w:pPr>
    </w:p>
    <w:p w:rsidR="00FF3795" w:rsidRPr="00C446B5" w:rsidRDefault="00FF3795" w:rsidP="00FF3795">
      <w:pPr>
        <w:autoSpaceDE w:val="0"/>
        <w:autoSpaceDN w:val="0"/>
        <w:jc w:val="left"/>
      </w:pPr>
      <w:r w:rsidRPr="00C446B5">
        <w:rPr>
          <w:rFonts w:hint="eastAsia"/>
        </w:rPr>
        <w:t xml:space="preserve">　山梨県</w:t>
      </w:r>
      <w:r w:rsidR="00673E1B" w:rsidRPr="00673E1B">
        <w:rPr>
          <w:rFonts w:hint="eastAsia"/>
        </w:rPr>
        <w:t>教育委員会</w:t>
      </w:r>
      <w:r w:rsidR="009C3C28" w:rsidRPr="00C353CE">
        <w:rPr>
          <w:rFonts w:hint="eastAsia"/>
        </w:rPr>
        <w:t>教育長</w:t>
      </w:r>
      <w:r w:rsidRPr="00C446B5">
        <w:rPr>
          <w:rFonts w:hint="eastAsia"/>
        </w:rPr>
        <w:t xml:space="preserve">　殿</w:t>
      </w:r>
    </w:p>
    <w:p w:rsidR="00FF3795" w:rsidRPr="00C446B5" w:rsidRDefault="00FF3795" w:rsidP="00FF3795">
      <w:pPr>
        <w:autoSpaceDE w:val="0"/>
        <w:autoSpaceDN w:val="0"/>
        <w:jc w:val="left"/>
      </w:pPr>
    </w:p>
    <w:p w:rsidR="00FF3795" w:rsidRPr="00C446B5" w:rsidRDefault="00FF3795" w:rsidP="00FF3795">
      <w:pPr>
        <w:spacing w:line="420" w:lineRule="exact"/>
        <w:ind w:firstLineChars="1400" w:firstLine="3373"/>
      </w:pPr>
      <w:r w:rsidRPr="00C446B5">
        <w:rPr>
          <w:rFonts w:hint="eastAsia"/>
        </w:rPr>
        <w:t>申請者　　所在地</w:t>
      </w:r>
    </w:p>
    <w:p w:rsidR="00FF3795" w:rsidRPr="00C446B5" w:rsidRDefault="00FF3795" w:rsidP="00FF3795">
      <w:pPr>
        <w:spacing w:line="420" w:lineRule="exact"/>
      </w:pPr>
      <w:r w:rsidRPr="00C446B5">
        <w:rPr>
          <w:rFonts w:hint="eastAsia"/>
        </w:rPr>
        <w:t xml:space="preserve">　　　　　　　　　　　　　　　　　　　</w:t>
      </w:r>
      <w:r w:rsidR="00B87097" w:rsidRPr="00C446B5">
        <w:rPr>
          <w:rFonts w:hint="eastAsia"/>
        </w:rPr>
        <w:t>団体</w:t>
      </w:r>
      <w:r w:rsidRPr="00C446B5">
        <w:rPr>
          <w:rFonts w:hint="eastAsia"/>
        </w:rPr>
        <w:t>名</w:t>
      </w:r>
    </w:p>
    <w:p w:rsidR="00FF3795" w:rsidRPr="00C446B5" w:rsidRDefault="00FF3795" w:rsidP="00FF3795">
      <w:pPr>
        <w:spacing w:line="420" w:lineRule="exact"/>
      </w:pPr>
      <w:r w:rsidRPr="00C446B5">
        <w:rPr>
          <w:rFonts w:hint="eastAsia"/>
        </w:rPr>
        <w:t xml:space="preserve">　　　　　　　　　　　　　　　　　　　代表者氏名　　　　　　　　　　　　　印</w:t>
      </w:r>
    </w:p>
    <w:p w:rsidR="00FF3795" w:rsidRPr="00C446B5" w:rsidRDefault="00FF3795" w:rsidP="00FF3795">
      <w:pPr>
        <w:autoSpaceDE w:val="0"/>
        <w:autoSpaceDN w:val="0"/>
        <w:jc w:val="left"/>
      </w:pPr>
    </w:p>
    <w:p w:rsidR="00FF3795" w:rsidRPr="00C446B5" w:rsidRDefault="00B87097" w:rsidP="00FF3795">
      <w:pPr>
        <w:autoSpaceDE w:val="0"/>
        <w:autoSpaceDN w:val="0"/>
        <w:jc w:val="left"/>
      </w:pPr>
      <w:r w:rsidRPr="00C446B5">
        <w:rPr>
          <w:rFonts w:hint="eastAsia"/>
        </w:rPr>
        <w:t xml:space="preserve">　</w:t>
      </w:r>
      <w:r w:rsidR="00673E1B" w:rsidRPr="00673E1B">
        <w:rPr>
          <w:rFonts w:hint="eastAsia"/>
        </w:rPr>
        <w:t>山梨県立図書館</w:t>
      </w:r>
      <w:r w:rsidR="00D57717">
        <w:rPr>
          <w:rFonts w:hint="eastAsia"/>
        </w:rPr>
        <w:t>の</w:t>
      </w:r>
      <w:r w:rsidR="00FF3795" w:rsidRPr="00C446B5">
        <w:rPr>
          <w:rFonts w:hint="eastAsia"/>
        </w:rPr>
        <w:t>指定管理者の指定を受けるため　　年　　月　　日申請書を提出しましたが、以下の理由により辞退したいので届け出ます。</w:t>
      </w:r>
    </w:p>
    <w:p w:rsidR="00FF3795" w:rsidRPr="00C446B5" w:rsidRDefault="00FF3795" w:rsidP="00FF3795">
      <w:pPr>
        <w:autoSpaceDE w:val="0"/>
        <w:autoSpaceDN w:val="0"/>
        <w:jc w:val="left"/>
      </w:pPr>
    </w:p>
    <w:p w:rsidR="00FF3795" w:rsidRDefault="00FF3795" w:rsidP="00FF3795">
      <w:pPr>
        <w:autoSpaceDE w:val="0"/>
        <w:autoSpaceDN w:val="0"/>
        <w:jc w:val="left"/>
      </w:pPr>
      <w:r w:rsidRPr="00C446B5">
        <w:rPr>
          <w:rFonts w:hint="eastAsia"/>
        </w:rPr>
        <w:t xml:space="preserve">　　　　　　　　　　　　　　　　　　</w:t>
      </w:r>
    </w:p>
    <w:p w:rsidR="00152BBE" w:rsidRPr="00152BBE" w:rsidRDefault="00152BBE" w:rsidP="00FF3795">
      <w:pPr>
        <w:autoSpaceDE w:val="0"/>
        <w:autoSpaceDN w:val="0"/>
        <w:jc w:val="left"/>
      </w:pPr>
    </w:p>
    <w:p w:rsidR="00C353CE" w:rsidRDefault="00CA6649" w:rsidP="00764DDA">
      <w:pPr>
        <w:autoSpaceDE w:val="0"/>
        <w:autoSpaceDN w:val="0"/>
        <w:jc w:val="left"/>
      </w:pPr>
      <w:r w:rsidRPr="00C446B5">
        <w:rPr>
          <w:rFonts w:hint="eastAsia"/>
        </w:rPr>
        <w:t xml:space="preserve">　申請辞退理由</w:t>
      </w:r>
    </w:p>
    <w:p w:rsidR="00C353CE" w:rsidRDefault="00C353CE" w:rsidP="00764DDA">
      <w:pPr>
        <w:autoSpaceDE w:val="0"/>
        <w:autoSpaceDN w:val="0"/>
        <w:jc w:val="left"/>
      </w:pPr>
    </w:p>
    <w:p w:rsidR="00C353CE" w:rsidRPr="00C446B5" w:rsidRDefault="00C353CE" w:rsidP="00764DDA">
      <w:pPr>
        <w:autoSpaceDE w:val="0"/>
        <w:autoSpaceDN w:val="0"/>
        <w:jc w:val="left"/>
        <w:rPr>
          <w:rFonts w:hint="eastAsia"/>
        </w:rPr>
        <w:sectPr w:rsidR="00C353CE" w:rsidRPr="00C446B5" w:rsidSect="007A5CB6">
          <w:type w:val="continuous"/>
          <w:pgSz w:w="11906" w:h="16838" w:code="9"/>
          <w:pgMar w:top="1134" w:right="1134" w:bottom="1134" w:left="1134" w:header="233" w:footer="340" w:gutter="0"/>
          <w:cols w:space="720"/>
          <w:noEndnote/>
          <w:docGrid w:type="linesAndChars" w:linePitch="364" w:charSpace="194"/>
        </w:sectPr>
      </w:pPr>
      <w:bookmarkStart w:id="0" w:name="_GoBack"/>
      <w:bookmarkEnd w:id="0"/>
    </w:p>
    <w:p w:rsidR="004F114C" w:rsidRPr="00152BBE" w:rsidRDefault="004F114C" w:rsidP="00C353CE">
      <w:pPr>
        <w:rPr>
          <w:rFonts w:ascii="ＭＳ ゴシック" w:eastAsia="ＭＳ ゴシック" w:hAnsi="ＭＳ ゴシック" w:hint="eastAsia"/>
          <w:sz w:val="21"/>
          <w:szCs w:val="22"/>
        </w:rPr>
      </w:pPr>
    </w:p>
    <w:sectPr w:rsidR="004F114C" w:rsidRPr="00152BBE" w:rsidSect="00EF3F71">
      <w:footerReference w:type="default" r:id="rId14"/>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6C7" w:rsidRDefault="00A156C7">
      <w:r>
        <w:separator/>
      </w:r>
    </w:p>
  </w:endnote>
  <w:endnote w:type="continuationSeparator" w:id="0">
    <w:p w:rsidR="00A156C7" w:rsidRDefault="00A1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109431"/>
      <w:docPartObj>
        <w:docPartGallery w:val="Page Numbers (Bottom of Page)"/>
        <w:docPartUnique/>
      </w:docPartObj>
    </w:sdtPr>
    <w:sdtEndPr/>
    <w:sdtContent>
      <w:p w:rsidR="00475261" w:rsidRDefault="00475261" w:rsidP="008E0FEC">
        <w:pPr>
          <w:pStyle w:val="a4"/>
          <w:jc w:val="center"/>
        </w:pPr>
        <w:r>
          <w:fldChar w:fldCharType="begin"/>
        </w:r>
        <w:r>
          <w:instrText>PAGE   \* MERGEFORMAT</w:instrText>
        </w:r>
        <w:r>
          <w:fldChar w:fldCharType="separate"/>
        </w:r>
        <w:r w:rsidR="005C4C14" w:rsidRPr="005C4C14">
          <w:rPr>
            <w:noProof/>
            <w:lang w:val="ja-JP"/>
          </w:rPr>
          <w:t>14</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261" w:rsidRDefault="00475261"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5C4C14">
      <w:rPr>
        <w:rStyle w:val="a6"/>
        <w:noProof/>
      </w:rPr>
      <w:t>26</w:t>
    </w:r>
    <w:r>
      <w:rPr>
        <w:rStyle w:val="a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261" w:rsidRPr="00764DDA" w:rsidRDefault="00475261" w:rsidP="00764DDA">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6C7" w:rsidRDefault="00A156C7">
      <w:r>
        <w:separator/>
      </w:r>
    </w:p>
  </w:footnote>
  <w:footnote w:type="continuationSeparator" w:id="0">
    <w:p w:rsidR="00A156C7" w:rsidRDefault="00A156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261" w:rsidRPr="00B20BED" w:rsidRDefault="00475261" w:rsidP="00B20BED">
    <w:pPr>
      <w:pStyle w:val="a7"/>
      <w:jc w:val="center"/>
      <w:rPr>
        <w:sz w:val="3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261" w:rsidRDefault="00475261" w:rsidP="00152BBE">
    <w:pPr>
      <w:ind w:right="1440"/>
      <w:rPr>
        <w:spacing w:val="6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3"/>
  </w:num>
  <w:num w:numId="2">
    <w:abstractNumId w:val="3"/>
  </w:num>
  <w:num w:numId="3">
    <w:abstractNumId w:val="1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7"/>
  </w:num>
  <w:num w:numId="9">
    <w:abstractNumId w:val="2"/>
  </w:num>
  <w:num w:numId="10">
    <w:abstractNumId w:val="5"/>
  </w:num>
  <w:num w:numId="11">
    <w:abstractNumId w:val="12"/>
  </w:num>
  <w:num w:numId="12">
    <w:abstractNumId w:val="11"/>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BD"/>
    <w:rsid w:val="000019FC"/>
    <w:rsid w:val="0000230F"/>
    <w:rsid w:val="00002A56"/>
    <w:rsid w:val="00002A5B"/>
    <w:rsid w:val="00002BA0"/>
    <w:rsid w:val="000036AB"/>
    <w:rsid w:val="000039AF"/>
    <w:rsid w:val="00003CC0"/>
    <w:rsid w:val="00005CE2"/>
    <w:rsid w:val="0000652F"/>
    <w:rsid w:val="000106B8"/>
    <w:rsid w:val="00011387"/>
    <w:rsid w:val="000119A2"/>
    <w:rsid w:val="0001222D"/>
    <w:rsid w:val="000127F2"/>
    <w:rsid w:val="00012DC1"/>
    <w:rsid w:val="000137EB"/>
    <w:rsid w:val="000162C0"/>
    <w:rsid w:val="00016570"/>
    <w:rsid w:val="00017330"/>
    <w:rsid w:val="000175E0"/>
    <w:rsid w:val="00020EC0"/>
    <w:rsid w:val="0002185E"/>
    <w:rsid w:val="00021FDF"/>
    <w:rsid w:val="00022671"/>
    <w:rsid w:val="00022891"/>
    <w:rsid w:val="000233B4"/>
    <w:rsid w:val="000233CE"/>
    <w:rsid w:val="00023927"/>
    <w:rsid w:val="00023E1C"/>
    <w:rsid w:val="0002410D"/>
    <w:rsid w:val="000243A2"/>
    <w:rsid w:val="00024BCE"/>
    <w:rsid w:val="00025A6E"/>
    <w:rsid w:val="00026009"/>
    <w:rsid w:val="000275B7"/>
    <w:rsid w:val="00027B12"/>
    <w:rsid w:val="00031D16"/>
    <w:rsid w:val="00032B40"/>
    <w:rsid w:val="00033082"/>
    <w:rsid w:val="00035CD1"/>
    <w:rsid w:val="00035D72"/>
    <w:rsid w:val="00041552"/>
    <w:rsid w:val="00044B6C"/>
    <w:rsid w:val="000452BD"/>
    <w:rsid w:val="00045867"/>
    <w:rsid w:val="00046CE2"/>
    <w:rsid w:val="000471DD"/>
    <w:rsid w:val="00050C59"/>
    <w:rsid w:val="00051818"/>
    <w:rsid w:val="00052BC3"/>
    <w:rsid w:val="00053875"/>
    <w:rsid w:val="00053DC9"/>
    <w:rsid w:val="0005613A"/>
    <w:rsid w:val="00056EDD"/>
    <w:rsid w:val="00060289"/>
    <w:rsid w:val="00062964"/>
    <w:rsid w:val="00062D25"/>
    <w:rsid w:val="000649C6"/>
    <w:rsid w:val="00064ECB"/>
    <w:rsid w:val="0006597B"/>
    <w:rsid w:val="000673E0"/>
    <w:rsid w:val="0006766B"/>
    <w:rsid w:val="00067BD3"/>
    <w:rsid w:val="00067D65"/>
    <w:rsid w:val="000708BA"/>
    <w:rsid w:val="00070CBE"/>
    <w:rsid w:val="00070F56"/>
    <w:rsid w:val="00071F20"/>
    <w:rsid w:val="00072C83"/>
    <w:rsid w:val="00074072"/>
    <w:rsid w:val="000743BD"/>
    <w:rsid w:val="000748E8"/>
    <w:rsid w:val="00074A86"/>
    <w:rsid w:val="00075B49"/>
    <w:rsid w:val="00077682"/>
    <w:rsid w:val="00077B4D"/>
    <w:rsid w:val="0008096D"/>
    <w:rsid w:val="00080FCD"/>
    <w:rsid w:val="0008190E"/>
    <w:rsid w:val="000826C4"/>
    <w:rsid w:val="00082AD1"/>
    <w:rsid w:val="00085202"/>
    <w:rsid w:val="00085B41"/>
    <w:rsid w:val="00086076"/>
    <w:rsid w:val="0008639E"/>
    <w:rsid w:val="000869FD"/>
    <w:rsid w:val="00090828"/>
    <w:rsid w:val="00090A6B"/>
    <w:rsid w:val="0009115A"/>
    <w:rsid w:val="00093428"/>
    <w:rsid w:val="0009464E"/>
    <w:rsid w:val="000955C4"/>
    <w:rsid w:val="0009648E"/>
    <w:rsid w:val="00097A1F"/>
    <w:rsid w:val="00097E73"/>
    <w:rsid w:val="000A0393"/>
    <w:rsid w:val="000A0475"/>
    <w:rsid w:val="000A0707"/>
    <w:rsid w:val="000A17EE"/>
    <w:rsid w:val="000A1B11"/>
    <w:rsid w:val="000A243A"/>
    <w:rsid w:val="000A2757"/>
    <w:rsid w:val="000A4015"/>
    <w:rsid w:val="000A5D58"/>
    <w:rsid w:val="000B28D2"/>
    <w:rsid w:val="000B340B"/>
    <w:rsid w:val="000B34CA"/>
    <w:rsid w:val="000B563C"/>
    <w:rsid w:val="000C06DF"/>
    <w:rsid w:val="000C07F5"/>
    <w:rsid w:val="000C1C2A"/>
    <w:rsid w:val="000C2D99"/>
    <w:rsid w:val="000C4269"/>
    <w:rsid w:val="000C572F"/>
    <w:rsid w:val="000C5A9E"/>
    <w:rsid w:val="000C5D6C"/>
    <w:rsid w:val="000C69CF"/>
    <w:rsid w:val="000C6BEC"/>
    <w:rsid w:val="000C6EF3"/>
    <w:rsid w:val="000D11E4"/>
    <w:rsid w:val="000D1CA1"/>
    <w:rsid w:val="000D2868"/>
    <w:rsid w:val="000D33D9"/>
    <w:rsid w:val="000D36D0"/>
    <w:rsid w:val="000D3B62"/>
    <w:rsid w:val="000D3BC2"/>
    <w:rsid w:val="000D45F8"/>
    <w:rsid w:val="000D4967"/>
    <w:rsid w:val="000D6673"/>
    <w:rsid w:val="000D79B5"/>
    <w:rsid w:val="000E0A36"/>
    <w:rsid w:val="000E12E0"/>
    <w:rsid w:val="000E1D95"/>
    <w:rsid w:val="000E1F4A"/>
    <w:rsid w:val="000E3467"/>
    <w:rsid w:val="000E4314"/>
    <w:rsid w:val="000E4AFA"/>
    <w:rsid w:val="000E5F13"/>
    <w:rsid w:val="000E6126"/>
    <w:rsid w:val="000F0BA3"/>
    <w:rsid w:val="000F1F82"/>
    <w:rsid w:val="000F3069"/>
    <w:rsid w:val="000F3F50"/>
    <w:rsid w:val="000F6B1C"/>
    <w:rsid w:val="000F7F66"/>
    <w:rsid w:val="001001C0"/>
    <w:rsid w:val="001008CA"/>
    <w:rsid w:val="00100B4E"/>
    <w:rsid w:val="001025C8"/>
    <w:rsid w:val="00105370"/>
    <w:rsid w:val="00105902"/>
    <w:rsid w:val="00105C36"/>
    <w:rsid w:val="00107692"/>
    <w:rsid w:val="00107FD3"/>
    <w:rsid w:val="0011177A"/>
    <w:rsid w:val="001119DA"/>
    <w:rsid w:val="00112DF3"/>
    <w:rsid w:val="00113496"/>
    <w:rsid w:val="00113A17"/>
    <w:rsid w:val="0011417A"/>
    <w:rsid w:val="0011438D"/>
    <w:rsid w:val="00114B63"/>
    <w:rsid w:val="00114E19"/>
    <w:rsid w:val="00117025"/>
    <w:rsid w:val="00117BB8"/>
    <w:rsid w:val="0012051C"/>
    <w:rsid w:val="001210D3"/>
    <w:rsid w:val="001232A8"/>
    <w:rsid w:val="001237C1"/>
    <w:rsid w:val="00123803"/>
    <w:rsid w:val="001246FB"/>
    <w:rsid w:val="001247C6"/>
    <w:rsid w:val="00125D4D"/>
    <w:rsid w:val="00125F7F"/>
    <w:rsid w:val="00126991"/>
    <w:rsid w:val="001271E8"/>
    <w:rsid w:val="001278DA"/>
    <w:rsid w:val="00130447"/>
    <w:rsid w:val="00130BFE"/>
    <w:rsid w:val="00131565"/>
    <w:rsid w:val="001320F2"/>
    <w:rsid w:val="00132267"/>
    <w:rsid w:val="001351CF"/>
    <w:rsid w:val="00135A64"/>
    <w:rsid w:val="00137FED"/>
    <w:rsid w:val="0014080C"/>
    <w:rsid w:val="00140AFC"/>
    <w:rsid w:val="00140E65"/>
    <w:rsid w:val="00143F8C"/>
    <w:rsid w:val="00144078"/>
    <w:rsid w:val="00146764"/>
    <w:rsid w:val="00147E17"/>
    <w:rsid w:val="00150501"/>
    <w:rsid w:val="001505E8"/>
    <w:rsid w:val="001511CF"/>
    <w:rsid w:val="001512B8"/>
    <w:rsid w:val="00151A0C"/>
    <w:rsid w:val="00152828"/>
    <w:rsid w:val="00152BBE"/>
    <w:rsid w:val="00152DBD"/>
    <w:rsid w:val="0015344B"/>
    <w:rsid w:val="00153A92"/>
    <w:rsid w:val="00154728"/>
    <w:rsid w:val="00154F57"/>
    <w:rsid w:val="00155D71"/>
    <w:rsid w:val="0015633C"/>
    <w:rsid w:val="001602AD"/>
    <w:rsid w:val="00160313"/>
    <w:rsid w:val="00160B99"/>
    <w:rsid w:val="00161D23"/>
    <w:rsid w:val="00163DEB"/>
    <w:rsid w:val="00163EB1"/>
    <w:rsid w:val="00164AB6"/>
    <w:rsid w:val="0016560C"/>
    <w:rsid w:val="001666BF"/>
    <w:rsid w:val="00166E53"/>
    <w:rsid w:val="00167016"/>
    <w:rsid w:val="001670B3"/>
    <w:rsid w:val="0016738A"/>
    <w:rsid w:val="001677C3"/>
    <w:rsid w:val="00171E5D"/>
    <w:rsid w:val="00172444"/>
    <w:rsid w:val="00175235"/>
    <w:rsid w:val="00175AA4"/>
    <w:rsid w:val="00175EB7"/>
    <w:rsid w:val="00176E81"/>
    <w:rsid w:val="0017708A"/>
    <w:rsid w:val="00177314"/>
    <w:rsid w:val="00177E42"/>
    <w:rsid w:val="0018042D"/>
    <w:rsid w:val="001810D9"/>
    <w:rsid w:val="00181E76"/>
    <w:rsid w:val="00185204"/>
    <w:rsid w:val="00186D71"/>
    <w:rsid w:val="00187DE0"/>
    <w:rsid w:val="00190407"/>
    <w:rsid w:val="00191334"/>
    <w:rsid w:val="00191AAC"/>
    <w:rsid w:val="001926E3"/>
    <w:rsid w:val="0019277A"/>
    <w:rsid w:val="00192833"/>
    <w:rsid w:val="00192C29"/>
    <w:rsid w:val="00193381"/>
    <w:rsid w:val="001A050F"/>
    <w:rsid w:val="001A06A8"/>
    <w:rsid w:val="001A0B92"/>
    <w:rsid w:val="001A161D"/>
    <w:rsid w:val="001A1943"/>
    <w:rsid w:val="001A1D49"/>
    <w:rsid w:val="001A2F76"/>
    <w:rsid w:val="001A3FBB"/>
    <w:rsid w:val="001A45C1"/>
    <w:rsid w:val="001A7097"/>
    <w:rsid w:val="001A76D9"/>
    <w:rsid w:val="001B0251"/>
    <w:rsid w:val="001B1D10"/>
    <w:rsid w:val="001B3276"/>
    <w:rsid w:val="001B3CBC"/>
    <w:rsid w:val="001B5534"/>
    <w:rsid w:val="001B594F"/>
    <w:rsid w:val="001B6AE4"/>
    <w:rsid w:val="001B7CF7"/>
    <w:rsid w:val="001C09F8"/>
    <w:rsid w:val="001C1494"/>
    <w:rsid w:val="001C2857"/>
    <w:rsid w:val="001C29EE"/>
    <w:rsid w:val="001C2CFC"/>
    <w:rsid w:val="001C405C"/>
    <w:rsid w:val="001C5E7E"/>
    <w:rsid w:val="001C65E8"/>
    <w:rsid w:val="001C76DC"/>
    <w:rsid w:val="001C798F"/>
    <w:rsid w:val="001D0D9C"/>
    <w:rsid w:val="001D150B"/>
    <w:rsid w:val="001D5C77"/>
    <w:rsid w:val="001D6675"/>
    <w:rsid w:val="001D6F8A"/>
    <w:rsid w:val="001E00B7"/>
    <w:rsid w:val="001E03CA"/>
    <w:rsid w:val="001E1310"/>
    <w:rsid w:val="001E2223"/>
    <w:rsid w:val="001E411B"/>
    <w:rsid w:val="001E5ABD"/>
    <w:rsid w:val="001E5B13"/>
    <w:rsid w:val="001E6B16"/>
    <w:rsid w:val="001E7426"/>
    <w:rsid w:val="001F11C4"/>
    <w:rsid w:val="001F13A0"/>
    <w:rsid w:val="001F47ED"/>
    <w:rsid w:val="001F5CB5"/>
    <w:rsid w:val="001F5CDB"/>
    <w:rsid w:val="001F65DA"/>
    <w:rsid w:val="00200524"/>
    <w:rsid w:val="00200E83"/>
    <w:rsid w:val="0020104F"/>
    <w:rsid w:val="00201EA2"/>
    <w:rsid w:val="00202297"/>
    <w:rsid w:val="00203253"/>
    <w:rsid w:val="00205660"/>
    <w:rsid w:val="00207273"/>
    <w:rsid w:val="0021094D"/>
    <w:rsid w:val="00211365"/>
    <w:rsid w:val="00212A3D"/>
    <w:rsid w:val="002141BB"/>
    <w:rsid w:val="00214295"/>
    <w:rsid w:val="0021540E"/>
    <w:rsid w:val="002161AF"/>
    <w:rsid w:val="002161F9"/>
    <w:rsid w:val="002164AE"/>
    <w:rsid w:val="00217341"/>
    <w:rsid w:val="002174F8"/>
    <w:rsid w:val="002209CA"/>
    <w:rsid w:val="002216AE"/>
    <w:rsid w:val="002217DA"/>
    <w:rsid w:val="00224582"/>
    <w:rsid w:val="00224D11"/>
    <w:rsid w:val="002263B5"/>
    <w:rsid w:val="00226949"/>
    <w:rsid w:val="00227052"/>
    <w:rsid w:val="0022763F"/>
    <w:rsid w:val="00231EB2"/>
    <w:rsid w:val="002339DA"/>
    <w:rsid w:val="002340D0"/>
    <w:rsid w:val="00234476"/>
    <w:rsid w:val="002345B7"/>
    <w:rsid w:val="002352A2"/>
    <w:rsid w:val="00237253"/>
    <w:rsid w:val="00240A43"/>
    <w:rsid w:val="00240D96"/>
    <w:rsid w:val="0024183E"/>
    <w:rsid w:val="002457BC"/>
    <w:rsid w:val="00245C9B"/>
    <w:rsid w:val="002471A2"/>
    <w:rsid w:val="00247E69"/>
    <w:rsid w:val="00251857"/>
    <w:rsid w:val="00251ED9"/>
    <w:rsid w:val="00252822"/>
    <w:rsid w:val="0025282A"/>
    <w:rsid w:val="00253A6F"/>
    <w:rsid w:val="00253ED8"/>
    <w:rsid w:val="00254742"/>
    <w:rsid w:val="00254D65"/>
    <w:rsid w:val="00255343"/>
    <w:rsid w:val="00255933"/>
    <w:rsid w:val="00255BBD"/>
    <w:rsid w:val="00255FB6"/>
    <w:rsid w:val="00256157"/>
    <w:rsid w:val="00256A06"/>
    <w:rsid w:val="00256F8C"/>
    <w:rsid w:val="002573CC"/>
    <w:rsid w:val="00260705"/>
    <w:rsid w:val="0026093C"/>
    <w:rsid w:val="00261294"/>
    <w:rsid w:val="0026230B"/>
    <w:rsid w:val="00263598"/>
    <w:rsid w:val="00263C06"/>
    <w:rsid w:val="00264021"/>
    <w:rsid w:val="00264698"/>
    <w:rsid w:val="00264851"/>
    <w:rsid w:val="00267334"/>
    <w:rsid w:val="00267504"/>
    <w:rsid w:val="00267CDF"/>
    <w:rsid w:val="0027058C"/>
    <w:rsid w:val="00272117"/>
    <w:rsid w:val="00272A36"/>
    <w:rsid w:val="0027347F"/>
    <w:rsid w:val="00273EDB"/>
    <w:rsid w:val="00275714"/>
    <w:rsid w:val="0027648A"/>
    <w:rsid w:val="00276D4C"/>
    <w:rsid w:val="00281BA4"/>
    <w:rsid w:val="00281C17"/>
    <w:rsid w:val="00284B1F"/>
    <w:rsid w:val="002858CB"/>
    <w:rsid w:val="00286ADF"/>
    <w:rsid w:val="00290676"/>
    <w:rsid w:val="00291F6F"/>
    <w:rsid w:val="0029371A"/>
    <w:rsid w:val="00293999"/>
    <w:rsid w:val="00293B68"/>
    <w:rsid w:val="00293E85"/>
    <w:rsid w:val="0029477F"/>
    <w:rsid w:val="00294EAF"/>
    <w:rsid w:val="00295840"/>
    <w:rsid w:val="00295C96"/>
    <w:rsid w:val="002A157B"/>
    <w:rsid w:val="002A22C7"/>
    <w:rsid w:val="002A2D47"/>
    <w:rsid w:val="002A5C3B"/>
    <w:rsid w:val="002A6E57"/>
    <w:rsid w:val="002A70E5"/>
    <w:rsid w:val="002A7124"/>
    <w:rsid w:val="002A73C2"/>
    <w:rsid w:val="002B0C80"/>
    <w:rsid w:val="002B1BA3"/>
    <w:rsid w:val="002B3328"/>
    <w:rsid w:val="002B333F"/>
    <w:rsid w:val="002B3A16"/>
    <w:rsid w:val="002B3CBA"/>
    <w:rsid w:val="002B5C83"/>
    <w:rsid w:val="002B6A8D"/>
    <w:rsid w:val="002C08FD"/>
    <w:rsid w:val="002C1471"/>
    <w:rsid w:val="002C14C1"/>
    <w:rsid w:val="002C209F"/>
    <w:rsid w:val="002C3AAC"/>
    <w:rsid w:val="002C405F"/>
    <w:rsid w:val="002C4E93"/>
    <w:rsid w:val="002C5BC3"/>
    <w:rsid w:val="002C633D"/>
    <w:rsid w:val="002C7918"/>
    <w:rsid w:val="002C7948"/>
    <w:rsid w:val="002D1162"/>
    <w:rsid w:val="002D1644"/>
    <w:rsid w:val="002D20B0"/>
    <w:rsid w:val="002D2C93"/>
    <w:rsid w:val="002D3FE4"/>
    <w:rsid w:val="002D4021"/>
    <w:rsid w:val="002D501D"/>
    <w:rsid w:val="002D5482"/>
    <w:rsid w:val="002D56E4"/>
    <w:rsid w:val="002D583F"/>
    <w:rsid w:val="002D5A90"/>
    <w:rsid w:val="002E0167"/>
    <w:rsid w:val="002E10E7"/>
    <w:rsid w:val="002E1B1C"/>
    <w:rsid w:val="002E49CE"/>
    <w:rsid w:val="002E5BA0"/>
    <w:rsid w:val="002E6686"/>
    <w:rsid w:val="002E66EE"/>
    <w:rsid w:val="002E7EDF"/>
    <w:rsid w:val="002F37A1"/>
    <w:rsid w:val="002F42F0"/>
    <w:rsid w:val="002F4DD3"/>
    <w:rsid w:val="002F5A62"/>
    <w:rsid w:val="002F6262"/>
    <w:rsid w:val="002F6A8C"/>
    <w:rsid w:val="002F6E93"/>
    <w:rsid w:val="002F773D"/>
    <w:rsid w:val="003004CC"/>
    <w:rsid w:val="003030AF"/>
    <w:rsid w:val="0030322F"/>
    <w:rsid w:val="003042C9"/>
    <w:rsid w:val="00304E8E"/>
    <w:rsid w:val="00305989"/>
    <w:rsid w:val="00306F2E"/>
    <w:rsid w:val="00307682"/>
    <w:rsid w:val="00310471"/>
    <w:rsid w:val="00310AE8"/>
    <w:rsid w:val="00311AB7"/>
    <w:rsid w:val="00311CE3"/>
    <w:rsid w:val="00312988"/>
    <w:rsid w:val="00312D11"/>
    <w:rsid w:val="00314099"/>
    <w:rsid w:val="003152CC"/>
    <w:rsid w:val="003157B0"/>
    <w:rsid w:val="00315BC6"/>
    <w:rsid w:val="00316261"/>
    <w:rsid w:val="0031775E"/>
    <w:rsid w:val="0031783C"/>
    <w:rsid w:val="00317BFB"/>
    <w:rsid w:val="00320B60"/>
    <w:rsid w:val="0032146D"/>
    <w:rsid w:val="00321A88"/>
    <w:rsid w:val="00323339"/>
    <w:rsid w:val="00323B1C"/>
    <w:rsid w:val="003241DC"/>
    <w:rsid w:val="0032441A"/>
    <w:rsid w:val="00326289"/>
    <w:rsid w:val="003266AE"/>
    <w:rsid w:val="003306B0"/>
    <w:rsid w:val="00330823"/>
    <w:rsid w:val="00330F2D"/>
    <w:rsid w:val="003310C7"/>
    <w:rsid w:val="00331774"/>
    <w:rsid w:val="003330C0"/>
    <w:rsid w:val="00333D80"/>
    <w:rsid w:val="00334587"/>
    <w:rsid w:val="0033465A"/>
    <w:rsid w:val="0033565A"/>
    <w:rsid w:val="00335C29"/>
    <w:rsid w:val="00336075"/>
    <w:rsid w:val="003365AC"/>
    <w:rsid w:val="00337EC2"/>
    <w:rsid w:val="003408D6"/>
    <w:rsid w:val="003439B0"/>
    <w:rsid w:val="00346266"/>
    <w:rsid w:val="00346292"/>
    <w:rsid w:val="00346C31"/>
    <w:rsid w:val="0034746E"/>
    <w:rsid w:val="0035042B"/>
    <w:rsid w:val="00350A6B"/>
    <w:rsid w:val="00350A7E"/>
    <w:rsid w:val="0035119E"/>
    <w:rsid w:val="003526C2"/>
    <w:rsid w:val="0035298C"/>
    <w:rsid w:val="00352D04"/>
    <w:rsid w:val="003535C1"/>
    <w:rsid w:val="003538AA"/>
    <w:rsid w:val="003540B3"/>
    <w:rsid w:val="00354567"/>
    <w:rsid w:val="00354DF3"/>
    <w:rsid w:val="0035545F"/>
    <w:rsid w:val="003556EE"/>
    <w:rsid w:val="003571FA"/>
    <w:rsid w:val="003601C6"/>
    <w:rsid w:val="00360EB1"/>
    <w:rsid w:val="003611AA"/>
    <w:rsid w:val="0036150B"/>
    <w:rsid w:val="003636E9"/>
    <w:rsid w:val="00364E46"/>
    <w:rsid w:val="0036522A"/>
    <w:rsid w:val="00365557"/>
    <w:rsid w:val="00367177"/>
    <w:rsid w:val="0037119B"/>
    <w:rsid w:val="003716C6"/>
    <w:rsid w:val="00371AD6"/>
    <w:rsid w:val="0037255C"/>
    <w:rsid w:val="0037264F"/>
    <w:rsid w:val="00372A41"/>
    <w:rsid w:val="00372F06"/>
    <w:rsid w:val="003733FF"/>
    <w:rsid w:val="00374319"/>
    <w:rsid w:val="00374FAF"/>
    <w:rsid w:val="00376263"/>
    <w:rsid w:val="0037766F"/>
    <w:rsid w:val="00380E49"/>
    <w:rsid w:val="0038163F"/>
    <w:rsid w:val="00383C72"/>
    <w:rsid w:val="00383E15"/>
    <w:rsid w:val="00384D08"/>
    <w:rsid w:val="003855F2"/>
    <w:rsid w:val="003869A4"/>
    <w:rsid w:val="00387585"/>
    <w:rsid w:val="00387CBC"/>
    <w:rsid w:val="00390ECB"/>
    <w:rsid w:val="00391251"/>
    <w:rsid w:val="003915A7"/>
    <w:rsid w:val="0039229A"/>
    <w:rsid w:val="00393385"/>
    <w:rsid w:val="00394336"/>
    <w:rsid w:val="00394348"/>
    <w:rsid w:val="00394467"/>
    <w:rsid w:val="00394E98"/>
    <w:rsid w:val="00395170"/>
    <w:rsid w:val="00397851"/>
    <w:rsid w:val="003979EB"/>
    <w:rsid w:val="003A3681"/>
    <w:rsid w:val="003A3B3B"/>
    <w:rsid w:val="003A42F1"/>
    <w:rsid w:val="003A5611"/>
    <w:rsid w:val="003A613F"/>
    <w:rsid w:val="003A6DCD"/>
    <w:rsid w:val="003A77C8"/>
    <w:rsid w:val="003B1949"/>
    <w:rsid w:val="003B37F7"/>
    <w:rsid w:val="003B3DB3"/>
    <w:rsid w:val="003B48D1"/>
    <w:rsid w:val="003B5D1F"/>
    <w:rsid w:val="003B6296"/>
    <w:rsid w:val="003B757B"/>
    <w:rsid w:val="003B781A"/>
    <w:rsid w:val="003C31BB"/>
    <w:rsid w:val="003C3EBA"/>
    <w:rsid w:val="003C428E"/>
    <w:rsid w:val="003C75EB"/>
    <w:rsid w:val="003D1564"/>
    <w:rsid w:val="003D35D1"/>
    <w:rsid w:val="003D3C71"/>
    <w:rsid w:val="003D3DDD"/>
    <w:rsid w:val="003D427C"/>
    <w:rsid w:val="003D467A"/>
    <w:rsid w:val="003D4720"/>
    <w:rsid w:val="003D4F80"/>
    <w:rsid w:val="003D558C"/>
    <w:rsid w:val="003D64D1"/>
    <w:rsid w:val="003D7CE2"/>
    <w:rsid w:val="003E031D"/>
    <w:rsid w:val="003E038C"/>
    <w:rsid w:val="003E3830"/>
    <w:rsid w:val="003E3EB1"/>
    <w:rsid w:val="003E3EC8"/>
    <w:rsid w:val="003E4A88"/>
    <w:rsid w:val="003E5211"/>
    <w:rsid w:val="003E651B"/>
    <w:rsid w:val="003E6FD8"/>
    <w:rsid w:val="003E7610"/>
    <w:rsid w:val="003F0284"/>
    <w:rsid w:val="003F05D8"/>
    <w:rsid w:val="003F06AE"/>
    <w:rsid w:val="003F0A1D"/>
    <w:rsid w:val="003F12E3"/>
    <w:rsid w:val="003F2B49"/>
    <w:rsid w:val="003F2CCB"/>
    <w:rsid w:val="003F2F35"/>
    <w:rsid w:val="003F3401"/>
    <w:rsid w:val="003F3B7A"/>
    <w:rsid w:val="003F4A86"/>
    <w:rsid w:val="003F4C33"/>
    <w:rsid w:val="003F76B7"/>
    <w:rsid w:val="00400C50"/>
    <w:rsid w:val="00401922"/>
    <w:rsid w:val="00403BE8"/>
    <w:rsid w:val="004060C3"/>
    <w:rsid w:val="0040685A"/>
    <w:rsid w:val="004137B5"/>
    <w:rsid w:val="00414045"/>
    <w:rsid w:val="00415435"/>
    <w:rsid w:val="00417832"/>
    <w:rsid w:val="00417878"/>
    <w:rsid w:val="00417B13"/>
    <w:rsid w:val="00417F37"/>
    <w:rsid w:val="0042071D"/>
    <w:rsid w:val="00424202"/>
    <w:rsid w:val="004245AC"/>
    <w:rsid w:val="00425869"/>
    <w:rsid w:val="00425881"/>
    <w:rsid w:val="00426DF4"/>
    <w:rsid w:val="00431C2A"/>
    <w:rsid w:val="00431F4F"/>
    <w:rsid w:val="00433870"/>
    <w:rsid w:val="00434335"/>
    <w:rsid w:val="004353D1"/>
    <w:rsid w:val="004358F6"/>
    <w:rsid w:val="00435EF4"/>
    <w:rsid w:val="00435F9C"/>
    <w:rsid w:val="004378C5"/>
    <w:rsid w:val="0044145E"/>
    <w:rsid w:val="00441669"/>
    <w:rsid w:val="00442108"/>
    <w:rsid w:val="004421F1"/>
    <w:rsid w:val="00442303"/>
    <w:rsid w:val="00444164"/>
    <w:rsid w:val="004454CF"/>
    <w:rsid w:val="004464E1"/>
    <w:rsid w:val="00447441"/>
    <w:rsid w:val="004479D4"/>
    <w:rsid w:val="00447B1E"/>
    <w:rsid w:val="00447D4D"/>
    <w:rsid w:val="00447FF4"/>
    <w:rsid w:val="00454868"/>
    <w:rsid w:val="00455DD6"/>
    <w:rsid w:val="00456C43"/>
    <w:rsid w:val="00456E51"/>
    <w:rsid w:val="00457494"/>
    <w:rsid w:val="00457865"/>
    <w:rsid w:val="004600C6"/>
    <w:rsid w:val="00461876"/>
    <w:rsid w:val="004625E2"/>
    <w:rsid w:val="00463DF1"/>
    <w:rsid w:val="004641E9"/>
    <w:rsid w:val="0046509D"/>
    <w:rsid w:val="004656B9"/>
    <w:rsid w:val="00465E42"/>
    <w:rsid w:val="00465F24"/>
    <w:rsid w:val="0046625A"/>
    <w:rsid w:val="00467AC5"/>
    <w:rsid w:val="00467FD7"/>
    <w:rsid w:val="00470003"/>
    <w:rsid w:val="00470B1D"/>
    <w:rsid w:val="004711BF"/>
    <w:rsid w:val="0047205A"/>
    <w:rsid w:val="00472A53"/>
    <w:rsid w:val="00472AF5"/>
    <w:rsid w:val="00474059"/>
    <w:rsid w:val="004741A8"/>
    <w:rsid w:val="004745B5"/>
    <w:rsid w:val="00475220"/>
    <w:rsid w:val="00475261"/>
    <w:rsid w:val="00476C3D"/>
    <w:rsid w:val="0048157D"/>
    <w:rsid w:val="004816BA"/>
    <w:rsid w:val="00481F67"/>
    <w:rsid w:val="00482631"/>
    <w:rsid w:val="0048347D"/>
    <w:rsid w:val="00483EBC"/>
    <w:rsid w:val="00485E52"/>
    <w:rsid w:val="00486374"/>
    <w:rsid w:val="004866A0"/>
    <w:rsid w:val="00486A10"/>
    <w:rsid w:val="00487425"/>
    <w:rsid w:val="0049064D"/>
    <w:rsid w:val="00492503"/>
    <w:rsid w:val="004927BB"/>
    <w:rsid w:val="0049314B"/>
    <w:rsid w:val="004940DE"/>
    <w:rsid w:val="004944BA"/>
    <w:rsid w:val="00495CC2"/>
    <w:rsid w:val="00497223"/>
    <w:rsid w:val="004A0573"/>
    <w:rsid w:val="004A1DE9"/>
    <w:rsid w:val="004A219F"/>
    <w:rsid w:val="004A7448"/>
    <w:rsid w:val="004A74B0"/>
    <w:rsid w:val="004B08A1"/>
    <w:rsid w:val="004B33AD"/>
    <w:rsid w:val="004B5493"/>
    <w:rsid w:val="004B5B63"/>
    <w:rsid w:val="004B68E2"/>
    <w:rsid w:val="004B69E7"/>
    <w:rsid w:val="004B69FB"/>
    <w:rsid w:val="004B6CBF"/>
    <w:rsid w:val="004C10DA"/>
    <w:rsid w:val="004C246F"/>
    <w:rsid w:val="004C3AE8"/>
    <w:rsid w:val="004C4170"/>
    <w:rsid w:val="004C479F"/>
    <w:rsid w:val="004C57D1"/>
    <w:rsid w:val="004C5A6B"/>
    <w:rsid w:val="004C79EB"/>
    <w:rsid w:val="004D010E"/>
    <w:rsid w:val="004D36A0"/>
    <w:rsid w:val="004D477F"/>
    <w:rsid w:val="004D4DB8"/>
    <w:rsid w:val="004D5C54"/>
    <w:rsid w:val="004D7272"/>
    <w:rsid w:val="004E1323"/>
    <w:rsid w:val="004E2684"/>
    <w:rsid w:val="004E49C3"/>
    <w:rsid w:val="004E4A50"/>
    <w:rsid w:val="004E4B52"/>
    <w:rsid w:val="004E556C"/>
    <w:rsid w:val="004E61F6"/>
    <w:rsid w:val="004E6948"/>
    <w:rsid w:val="004E6A96"/>
    <w:rsid w:val="004E6BF8"/>
    <w:rsid w:val="004F00CA"/>
    <w:rsid w:val="004F0B85"/>
    <w:rsid w:val="004F114C"/>
    <w:rsid w:val="004F3539"/>
    <w:rsid w:val="004F39CA"/>
    <w:rsid w:val="004F3A58"/>
    <w:rsid w:val="004F4749"/>
    <w:rsid w:val="004F6612"/>
    <w:rsid w:val="0050150D"/>
    <w:rsid w:val="00501E6E"/>
    <w:rsid w:val="00502ABC"/>
    <w:rsid w:val="00502FF8"/>
    <w:rsid w:val="00504423"/>
    <w:rsid w:val="00504835"/>
    <w:rsid w:val="00505715"/>
    <w:rsid w:val="00505744"/>
    <w:rsid w:val="00505785"/>
    <w:rsid w:val="00507027"/>
    <w:rsid w:val="00507186"/>
    <w:rsid w:val="00507B34"/>
    <w:rsid w:val="00512A97"/>
    <w:rsid w:val="005144B0"/>
    <w:rsid w:val="00515CBC"/>
    <w:rsid w:val="005167D1"/>
    <w:rsid w:val="005171D8"/>
    <w:rsid w:val="00517716"/>
    <w:rsid w:val="00517A67"/>
    <w:rsid w:val="00520FE2"/>
    <w:rsid w:val="00523CEC"/>
    <w:rsid w:val="00524A2F"/>
    <w:rsid w:val="00525910"/>
    <w:rsid w:val="00527577"/>
    <w:rsid w:val="00530FA0"/>
    <w:rsid w:val="0053119D"/>
    <w:rsid w:val="00531365"/>
    <w:rsid w:val="00531D3B"/>
    <w:rsid w:val="005326CE"/>
    <w:rsid w:val="00533525"/>
    <w:rsid w:val="0053433B"/>
    <w:rsid w:val="0053548D"/>
    <w:rsid w:val="0053580A"/>
    <w:rsid w:val="0053799E"/>
    <w:rsid w:val="00541AAF"/>
    <w:rsid w:val="00541C3C"/>
    <w:rsid w:val="005441A4"/>
    <w:rsid w:val="00544298"/>
    <w:rsid w:val="00544B81"/>
    <w:rsid w:val="00545ABB"/>
    <w:rsid w:val="00546E50"/>
    <w:rsid w:val="00546F55"/>
    <w:rsid w:val="005475C7"/>
    <w:rsid w:val="005478EA"/>
    <w:rsid w:val="00547A83"/>
    <w:rsid w:val="0055072F"/>
    <w:rsid w:val="005538E1"/>
    <w:rsid w:val="00554C42"/>
    <w:rsid w:val="00554E75"/>
    <w:rsid w:val="00555E6B"/>
    <w:rsid w:val="005564C1"/>
    <w:rsid w:val="00561086"/>
    <w:rsid w:val="00562186"/>
    <w:rsid w:val="00563339"/>
    <w:rsid w:val="00563ADB"/>
    <w:rsid w:val="00564619"/>
    <w:rsid w:val="00565889"/>
    <w:rsid w:val="00567A0F"/>
    <w:rsid w:val="00567BBF"/>
    <w:rsid w:val="00571F31"/>
    <w:rsid w:val="00573E79"/>
    <w:rsid w:val="0057552F"/>
    <w:rsid w:val="00575D7D"/>
    <w:rsid w:val="00576EFD"/>
    <w:rsid w:val="0058046E"/>
    <w:rsid w:val="0058086B"/>
    <w:rsid w:val="00580BA2"/>
    <w:rsid w:val="00581560"/>
    <w:rsid w:val="00581CA3"/>
    <w:rsid w:val="00581F56"/>
    <w:rsid w:val="00581F96"/>
    <w:rsid w:val="00582A76"/>
    <w:rsid w:val="00583A17"/>
    <w:rsid w:val="00583C70"/>
    <w:rsid w:val="00585D1C"/>
    <w:rsid w:val="00585DDA"/>
    <w:rsid w:val="00586AEA"/>
    <w:rsid w:val="005871BC"/>
    <w:rsid w:val="00587947"/>
    <w:rsid w:val="00587E97"/>
    <w:rsid w:val="00587EAC"/>
    <w:rsid w:val="00587F3D"/>
    <w:rsid w:val="0059072E"/>
    <w:rsid w:val="00590915"/>
    <w:rsid w:val="00590E12"/>
    <w:rsid w:val="005913C1"/>
    <w:rsid w:val="00591E20"/>
    <w:rsid w:val="00594EE9"/>
    <w:rsid w:val="0059649F"/>
    <w:rsid w:val="00596C38"/>
    <w:rsid w:val="00596EAC"/>
    <w:rsid w:val="005973E9"/>
    <w:rsid w:val="00597CAD"/>
    <w:rsid w:val="00597D8A"/>
    <w:rsid w:val="005A0C7B"/>
    <w:rsid w:val="005A1661"/>
    <w:rsid w:val="005A32DC"/>
    <w:rsid w:val="005A33F4"/>
    <w:rsid w:val="005A4A03"/>
    <w:rsid w:val="005A4D4C"/>
    <w:rsid w:val="005A5BFA"/>
    <w:rsid w:val="005A5FA2"/>
    <w:rsid w:val="005A71B9"/>
    <w:rsid w:val="005B1536"/>
    <w:rsid w:val="005B16A1"/>
    <w:rsid w:val="005B1B9F"/>
    <w:rsid w:val="005B56DF"/>
    <w:rsid w:val="005B5AE4"/>
    <w:rsid w:val="005B5C3D"/>
    <w:rsid w:val="005B692A"/>
    <w:rsid w:val="005B73BC"/>
    <w:rsid w:val="005B74AF"/>
    <w:rsid w:val="005B7BAA"/>
    <w:rsid w:val="005B7F5A"/>
    <w:rsid w:val="005C0ABF"/>
    <w:rsid w:val="005C1823"/>
    <w:rsid w:val="005C1CCE"/>
    <w:rsid w:val="005C1EAF"/>
    <w:rsid w:val="005C31A4"/>
    <w:rsid w:val="005C3C7E"/>
    <w:rsid w:val="005C3E0D"/>
    <w:rsid w:val="005C49B1"/>
    <w:rsid w:val="005C4C14"/>
    <w:rsid w:val="005C5D5D"/>
    <w:rsid w:val="005C7529"/>
    <w:rsid w:val="005C7744"/>
    <w:rsid w:val="005D0132"/>
    <w:rsid w:val="005D0BD5"/>
    <w:rsid w:val="005D105C"/>
    <w:rsid w:val="005D2848"/>
    <w:rsid w:val="005D2B07"/>
    <w:rsid w:val="005D354A"/>
    <w:rsid w:val="005D4475"/>
    <w:rsid w:val="005D4A28"/>
    <w:rsid w:val="005D4BBD"/>
    <w:rsid w:val="005D4D8C"/>
    <w:rsid w:val="005D52DA"/>
    <w:rsid w:val="005D65A2"/>
    <w:rsid w:val="005D7669"/>
    <w:rsid w:val="005E1897"/>
    <w:rsid w:val="005E1A8F"/>
    <w:rsid w:val="005E3D78"/>
    <w:rsid w:val="005E4912"/>
    <w:rsid w:val="005E4F78"/>
    <w:rsid w:val="005E58CE"/>
    <w:rsid w:val="005E5DE4"/>
    <w:rsid w:val="005E5E50"/>
    <w:rsid w:val="005E67B7"/>
    <w:rsid w:val="005E6F38"/>
    <w:rsid w:val="005E7EC1"/>
    <w:rsid w:val="005F1B7E"/>
    <w:rsid w:val="005F25A6"/>
    <w:rsid w:val="005F2C94"/>
    <w:rsid w:val="005F2FDF"/>
    <w:rsid w:val="005F343D"/>
    <w:rsid w:val="005F449C"/>
    <w:rsid w:val="005F44FC"/>
    <w:rsid w:val="005F4BF7"/>
    <w:rsid w:val="005F56EF"/>
    <w:rsid w:val="005F587A"/>
    <w:rsid w:val="005F66FD"/>
    <w:rsid w:val="005F71D6"/>
    <w:rsid w:val="005F7D56"/>
    <w:rsid w:val="006006CF"/>
    <w:rsid w:val="0060250C"/>
    <w:rsid w:val="006034E4"/>
    <w:rsid w:val="00604518"/>
    <w:rsid w:val="006047EC"/>
    <w:rsid w:val="00605BB7"/>
    <w:rsid w:val="006062C4"/>
    <w:rsid w:val="006071A2"/>
    <w:rsid w:val="006071D0"/>
    <w:rsid w:val="00611265"/>
    <w:rsid w:val="00612E4F"/>
    <w:rsid w:val="006130DE"/>
    <w:rsid w:val="00613171"/>
    <w:rsid w:val="00613B59"/>
    <w:rsid w:val="00614084"/>
    <w:rsid w:val="00614405"/>
    <w:rsid w:val="00615F45"/>
    <w:rsid w:val="00616BFF"/>
    <w:rsid w:val="006176BE"/>
    <w:rsid w:val="00617E09"/>
    <w:rsid w:val="0062062C"/>
    <w:rsid w:val="0062099C"/>
    <w:rsid w:val="006216F0"/>
    <w:rsid w:val="00622FFB"/>
    <w:rsid w:val="0062370C"/>
    <w:rsid w:val="00623F34"/>
    <w:rsid w:val="006251F7"/>
    <w:rsid w:val="006255AE"/>
    <w:rsid w:val="00625E93"/>
    <w:rsid w:val="006263A1"/>
    <w:rsid w:val="0062711C"/>
    <w:rsid w:val="00627611"/>
    <w:rsid w:val="00627973"/>
    <w:rsid w:val="006308D5"/>
    <w:rsid w:val="00631034"/>
    <w:rsid w:val="00632747"/>
    <w:rsid w:val="00632D1D"/>
    <w:rsid w:val="00636396"/>
    <w:rsid w:val="00636EA3"/>
    <w:rsid w:val="00636F70"/>
    <w:rsid w:val="00637344"/>
    <w:rsid w:val="00637729"/>
    <w:rsid w:val="00637B3D"/>
    <w:rsid w:val="00640043"/>
    <w:rsid w:val="006407FB"/>
    <w:rsid w:val="006419A2"/>
    <w:rsid w:val="00641CFA"/>
    <w:rsid w:val="00643DFF"/>
    <w:rsid w:val="00644041"/>
    <w:rsid w:val="00645037"/>
    <w:rsid w:val="006464EC"/>
    <w:rsid w:val="00647F14"/>
    <w:rsid w:val="00650FE9"/>
    <w:rsid w:val="006520AA"/>
    <w:rsid w:val="0065229C"/>
    <w:rsid w:val="00652A7A"/>
    <w:rsid w:val="00652AEB"/>
    <w:rsid w:val="006542C2"/>
    <w:rsid w:val="00655ADA"/>
    <w:rsid w:val="00655DD1"/>
    <w:rsid w:val="006571FB"/>
    <w:rsid w:val="00657E89"/>
    <w:rsid w:val="0066034B"/>
    <w:rsid w:val="0066081F"/>
    <w:rsid w:val="00660CF1"/>
    <w:rsid w:val="00661B4C"/>
    <w:rsid w:val="00661B6E"/>
    <w:rsid w:val="006621CE"/>
    <w:rsid w:val="006638E5"/>
    <w:rsid w:val="00663C33"/>
    <w:rsid w:val="00663F30"/>
    <w:rsid w:val="00664429"/>
    <w:rsid w:val="0066485F"/>
    <w:rsid w:val="00664A36"/>
    <w:rsid w:val="0067072E"/>
    <w:rsid w:val="0067093E"/>
    <w:rsid w:val="00671C65"/>
    <w:rsid w:val="00673B87"/>
    <w:rsid w:val="00673E1B"/>
    <w:rsid w:val="00674F6C"/>
    <w:rsid w:val="006751CB"/>
    <w:rsid w:val="0067645C"/>
    <w:rsid w:val="006767B5"/>
    <w:rsid w:val="00677E6A"/>
    <w:rsid w:val="006810A7"/>
    <w:rsid w:val="006813C8"/>
    <w:rsid w:val="00681B5D"/>
    <w:rsid w:val="006829A7"/>
    <w:rsid w:val="00682C54"/>
    <w:rsid w:val="0068371F"/>
    <w:rsid w:val="00683962"/>
    <w:rsid w:val="00683BA8"/>
    <w:rsid w:val="00683C9C"/>
    <w:rsid w:val="00684C86"/>
    <w:rsid w:val="00685F7F"/>
    <w:rsid w:val="006866EE"/>
    <w:rsid w:val="0068793F"/>
    <w:rsid w:val="0069057D"/>
    <w:rsid w:val="006906D5"/>
    <w:rsid w:val="00691836"/>
    <w:rsid w:val="00691CD3"/>
    <w:rsid w:val="00692613"/>
    <w:rsid w:val="006926ED"/>
    <w:rsid w:val="00692D15"/>
    <w:rsid w:val="006932A0"/>
    <w:rsid w:val="00694930"/>
    <w:rsid w:val="00694963"/>
    <w:rsid w:val="00695A99"/>
    <w:rsid w:val="00696467"/>
    <w:rsid w:val="006967A3"/>
    <w:rsid w:val="00696E4F"/>
    <w:rsid w:val="006976AB"/>
    <w:rsid w:val="00697B46"/>
    <w:rsid w:val="006A1BB1"/>
    <w:rsid w:val="006A23C8"/>
    <w:rsid w:val="006A2E38"/>
    <w:rsid w:val="006A3708"/>
    <w:rsid w:val="006A47A8"/>
    <w:rsid w:val="006A4A4F"/>
    <w:rsid w:val="006A5B50"/>
    <w:rsid w:val="006A5C46"/>
    <w:rsid w:val="006A6231"/>
    <w:rsid w:val="006B01D1"/>
    <w:rsid w:val="006B0604"/>
    <w:rsid w:val="006B0AB1"/>
    <w:rsid w:val="006B138E"/>
    <w:rsid w:val="006B343D"/>
    <w:rsid w:val="006B3599"/>
    <w:rsid w:val="006B3A91"/>
    <w:rsid w:val="006B67A2"/>
    <w:rsid w:val="006B6CDF"/>
    <w:rsid w:val="006C1B58"/>
    <w:rsid w:val="006C3221"/>
    <w:rsid w:val="006C407F"/>
    <w:rsid w:val="006C4F89"/>
    <w:rsid w:val="006C5075"/>
    <w:rsid w:val="006C5721"/>
    <w:rsid w:val="006C5889"/>
    <w:rsid w:val="006C656F"/>
    <w:rsid w:val="006C6882"/>
    <w:rsid w:val="006C7491"/>
    <w:rsid w:val="006D0363"/>
    <w:rsid w:val="006D0BE4"/>
    <w:rsid w:val="006D514E"/>
    <w:rsid w:val="006D532F"/>
    <w:rsid w:val="006D6AF8"/>
    <w:rsid w:val="006D72F8"/>
    <w:rsid w:val="006D7886"/>
    <w:rsid w:val="006D7DFB"/>
    <w:rsid w:val="006E100C"/>
    <w:rsid w:val="006E25B0"/>
    <w:rsid w:val="006E2AF7"/>
    <w:rsid w:val="006E328C"/>
    <w:rsid w:val="006E37FE"/>
    <w:rsid w:val="006E3EA1"/>
    <w:rsid w:val="006E4658"/>
    <w:rsid w:val="006E55AC"/>
    <w:rsid w:val="006E6C16"/>
    <w:rsid w:val="006E770D"/>
    <w:rsid w:val="006F06A0"/>
    <w:rsid w:val="006F0764"/>
    <w:rsid w:val="006F0BBD"/>
    <w:rsid w:val="006F1E64"/>
    <w:rsid w:val="006F1F36"/>
    <w:rsid w:val="006F3827"/>
    <w:rsid w:val="006F40A5"/>
    <w:rsid w:val="006F5042"/>
    <w:rsid w:val="006F52E4"/>
    <w:rsid w:val="006F5911"/>
    <w:rsid w:val="006F637A"/>
    <w:rsid w:val="006F7BCA"/>
    <w:rsid w:val="007001CC"/>
    <w:rsid w:val="007001F1"/>
    <w:rsid w:val="00700320"/>
    <w:rsid w:val="00703AD6"/>
    <w:rsid w:val="007041BC"/>
    <w:rsid w:val="00704C5E"/>
    <w:rsid w:val="00705145"/>
    <w:rsid w:val="00705689"/>
    <w:rsid w:val="00705F92"/>
    <w:rsid w:val="0070630E"/>
    <w:rsid w:val="007076D3"/>
    <w:rsid w:val="00710268"/>
    <w:rsid w:val="0071190D"/>
    <w:rsid w:val="00711B20"/>
    <w:rsid w:val="00711E2F"/>
    <w:rsid w:val="007156BA"/>
    <w:rsid w:val="00717304"/>
    <w:rsid w:val="00717F12"/>
    <w:rsid w:val="00722F64"/>
    <w:rsid w:val="00724181"/>
    <w:rsid w:val="00724A5A"/>
    <w:rsid w:val="00724BA9"/>
    <w:rsid w:val="00724CA7"/>
    <w:rsid w:val="0073091A"/>
    <w:rsid w:val="00730F06"/>
    <w:rsid w:val="007316D6"/>
    <w:rsid w:val="00731853"/>
    <w:rsid w:val="00732171"/>
    <w:rsid w:val="00732D7A"/>
    <w:rsid w:val="0073357C"/>
    <w:rsid w:val="0073449C"/>
    <w:rsid w:val="00734DEE"/>
    <w:rsid w:val="00735EBE"/>
    <w:rsid w:val="0074099C"/>
    <w:rsid w:val="00741586"/>
    <w:rsid w:val="0074183E"/>
    <w:rsid w:val="00741976"/>
    <w:rsid w:val="00741A04"/>
    <w:rsid w:val="00742340"/>
    <w:rsid w:val="007428F5"/>
    <w:rsid w:val="00743EE3"/>
    <w:rsid w:val="00744256"/>
    <w:rsid w:val="0074425C"/>
    <w:rsid w:val="007452F5"/>
    <w:rsid w:val="007453BD"/>
    <w:rsid w:val="007454BD"/>
    <w:rsid w:val="00746AA2"/>
    <w:rsid w:val="00747CFD"/>
    <w:rsid w:val="00751245"/>
    <w:rsid w:val="00751654"/>
    <w:rsid w:val="00751BDC"/>
    <w:rsid w:val="0075201E"/>
    <w:rsid w:val="007538D5"/>
    <w:rsid w:val="00753B26"/>
    <w:rsid w:val="007545CD"/>
    <w:rsid w:val="007549B4"/>
    <w:rsid w:val="00754FD1"/>
    <w:rsid w:val="00755192"/>
    <w:rsid w:val="00756F38"/>
    <w:rsid w:val="00757788"/>
    <w:rsid w:val="0075791E"/>
    <w:rsid w:val="00760A43"/>
    <w:rsid w:val="007618F9"/>
    <w:rsid w:val="007630E3"/>
    <w:rsid w:val="007632BA"/>
    <w:rsid w:val="00763A4F"/>
    <w:rsid w:val="0076437F"/>
    <w:rsid w:val="00764569"/>
    <w:rsid w:val="00764DDA"/>
    <w:rsid w:val="00765042"/>
    <w:rsid w:val="00765EDF"/>
    <w:rsid w:val="00770BC7"/>
    <w:rsid w:val="00770FEE"/>
    <w:rsid w:val="0077111B"/>
    <w:rsid w:val="00771CC2"/>
    <w:rsid w:val="00773960"/>
    <w:rsid w:val="00773A32"/>
    <w:rsid w:val="00773DE6"/>
    <w:rsid w:val="007740BB"/>
    <w:rsid w:val="007748DB"/>
    <w:rsid w:val="00774E97"/>
    <w:rsid w:val="00776D20"/>
    <w:rsid w:val="00776DC8"/>
    <w:rsid w:val="00776EDB"/>
    <w:rsid w:val="007774F7"/>
    <w:rsid w:val="00777939"/>
    <w:rsid w:val="00780133"/>
    <w:rsid w:val="00780821"/>
    <w:rsid w:val="0078199C"/>
    <w:rsid w:val="00782033"/>
    <w:rsid w:val="00782CE9"/>
    <w:rsid w:val="00782F56"/>
    <w:rsid w:val="00783B3F"/>
    <w:rsid w:val="00784B24"/>
    <w:rsid w:val="00784F95"/>
    <w:rsid w:val="00785D8C"/>
    <w:rsid w:val="007867F1"/>
    <w:rsid w:val="00787D12"/>
    <w:rsid w:val="0079017C"/>
    <w:rsid w:val="007904D4"/>
    <w:rsid w:val="00790EE2"/>
    <w:rsid w:val="0079253F"/>
    <w:rsid w:val="0079420B"/>
    <w:rsid w:val="00795456"/>
    <w:rsid w:val="007962C1"/>
    <w:rsid w:val="00796360"/>
    <w:rsid w:val="007967D9"/>
    <w:rsid w:val="00796FA2"/>
    <w:rsid w:val="007971DA"/>
    <w:rsid w:val="00797EFA"/>
    <w:rsid w:val="007A17C2"/>
    <w:rsid w:val="007A1EF2"/>
    <w:rsid w:val="007A4721"/>
    <w:rsid w:val="007A486C"/>
    <w:rsid w:val="007A5391"/>
    <w:rsid w:val="007A5692"/>
    <w:rsid w:val="007A5CB6"/>
    <w:rsid w:val="007A6EA6"/>
    <w:rsid w:val="007A73F1"/>
    <w:rsid w:val="007A7A61"/>
    <w:rsid w:val="007B0334"/>
    <w:rsid w:val="007B1EE0"/>
    <w:rsid w:val="007B1F1D"/>
    <w:rsid w:val="007B308F"/>
    <w:rsid w:val="007C0387"/>
    <w:rsid w:val="007C039D"/>
    <w:rsid w:val="007C18BA"/>
    <w:rsid w:val="007C23AB"/>
    <w:rsid w:val="007C2E9A"/>
    <w:rsid w:val="007C2E9F"/>
    <w:rsid w:val="007C4034"/>
    <w:rsid w:val="007C630B"/>
    <w:rsid w:val="007C644A"/>
    <w:rsid w:val="007C6A2D"/>
    <w:rsid w:val="007C77B8"/>
    <w:rsid w:val="007D00EA"/>
    <w:rsid w:val="007D0B80"/>
    <w:rsid w:val="007D3412"/>
    <w:rsid w:val="007D5B95"/>
    <w:rsid w:val="007D6F39"/>
    <w:rsid w:val="007D7573"/>
    <w:rsid w:val="007D7DC4"/>
    <w:rsid w:val="007D7E85"/>
    <w:rsid w:val="007E027D"/>
    <w:rsid w:val="007E0777"/>
    <w:rsid w:val="007E1455"/>
    <w:rsid w:val="007E1A4F"/>
    <w:rsid w:val="007E1C30"/>
    <w:rsid w:val="007E368A"/>
    <w:rsid w:val="007E3B2F"/>
    <w:rsid w:val="007E5909"/>
    <w:rsid w:val="007E596B"/>
    <w:rsid w:val="007E5D99"/>
    <w:rsid w:val="007E7DEB"/>
    <w:rsid w:val="007F09E6"/>
    <w:rsid w:val="007F106C"/>
    <w:rsid w:val="007F1D3F"/>
    <w:rsid w:val="007F1EC2"/>
    <w:rsid w:val="007F20B9"/>
    <w:rsid w:val="007F261E"/>
    <w:rsid w:val="007F2C40"/>
    <w:rsid w:val="007F5C6B"/>
    <w:rsid w:val="007F73A0"/>
    <w:rsid w:val="007F7BAA"/>
    <w:rsid w:val="007F7F7A"/>
    <w:rsid w:val="00800E47"/>
    <w:rsid w:val="008031E6"/>
    <w:rsid w:val="00803A8A"/>
    <w:rsid w:val="00805E0F"/>
    <w:rsid w:val="0080619C"/>
    <w:rsid w:val="00806B8C"/>
    <w:rsid w:val="00806C13"/>
    <w:rsid w:val="00806C5B"/>
    <w:rsid w:val="00807184"/>
    <w:rsid w:val="00811281"/>
    <w:rsid w:val="008112D4"/>
    <w:rsid w:val="00811E75"/>
    <w:rsid w:val="00812075"/>
    <w:rsid w:val="00812937"/>
    <w:rsid w:val="00813030"/>
    <w:rsid w:val="0081315B"/>
    <w:rsid w:val="008134C8"/>
    <w:rsid w:val="0081351E"/>
    <w:rsid w:val="00814232"/>
    <w:rsid w:val="00814D6D"/>
    <w:rsid w:val="00816EE2"/>
    <w:rsid w:val="00817958"/>
    <w:rsid w:val="008219A3"/>
    <w:rsid w:val="0082216F"/>
    <w:rsid w:val="00827712"/>
    <w:rsid w:val="0083008B"/>
    <w:rsid w:val="008302EC"/>
    <w:rsid w:val="0083112B"/>
    <w:rsid w:val="0083516A"/>
    <w:rsid w:val="008353C9"/>
    <w:rsid w:val="00835FA3"/>
    <w:rsid w:val="00836DBA"/>
    <w:rsid w:val="00837F9B"/>
    <w:rsid w:val="00843E66"/>
    <w:rsid w:val="00846869"/>
    <w:rsid w:val="008474D9"/>
    <w:rsid w:val="00851546"/>
    <w:rsid w:val="008515FA"/>
    <w:rsid w:val="00852769"/>
    <w:rsid w:val="008529CE"/>
    <w:rsid w:val="0085387C"/>
    <w:rsid w:val="008542AA"/>
    <w:rsid w:val="00854FBF"/>
    <w:rsid w:val="00855E48"/>
    <w:rsid w:val="00856885"/>
    <w:rsid w:val="0085718E"/>
    <w:rsid w:val="00861009"/>
    <w:rsid w:val="00861142"/>
    <w:rsid w:val="00861276"/>
    <w:rsid w:val="0086150A"/>
    <w:rsid w:val="00861A99"/>
    <w:rsid w:val="008620FD"/>
    <w:rsid w:val="00862FF3"/>
    <w:rsid w:val="008640D4"/>
    <w:rsid w:val="00864B9C"/>
    <w:rsid w:val="008651A7"/>
    <w:rsid w:val="00865344"/>
    <w:rsid w:val="0086581A"/>
    <w:rsid w:val="00865F39"/>
    <w:rsid w:val="0086658D"/>
    <w:rsid w:val="00872031"/>
    <w:rsid w:val="0087539A"/>
    <w:rsid w:val="00876712"/>
    <w:rsid w:val="00877F41"/>
    <w:rsid w:val="0088092E"/>
    <w:rsid w:val="00881D1A"/>
    <w:rsid w:val="00882DA3"/>
    <w:rsid w:val="00882ECD"/>
    <w:rsid w:val="00883AD7"/>
    <w:rsid w:val="008842ED"/>
    <w:rsid w:val="008844FF"/>
    <w:rsid w:val="00884A33"/>
    <w:rsid w:val="0088535A"/>
    <w:rsid w:val="008855E6"/>
    <w:rsid w:val="00886CB1"/>
    <w:rsid w:val="00887808"/>
    <w:rsid w:val="008901FC"/>
    <w:rsid w:val="00890CE3"/>
    <w:rsid w:val="00894EF8"/>
    <w:rsid w:val="00896D5F"/>
    <w:rsid w:val="00897840"/>
    <w:rsid w:val="00897929"/>
    <w:rsid w:val="008A08C2"/>
    <w:rsid w:val="008A08DF"/>
    <w:rsid w:val="008A0FD9"/>
    <w:rsid w:val="008A3501"/>
    <w:rsid w:val="008A4014"/>
    <w:rsid w:val="008A42E6"/>
    <w:rsid w:val="008A4BCC"/>
    <w:rsid w:val="008A52DF"/>
    <w:rsid w:val="008A541C"/>
    <w:rsid w:val="008A67B4"/>
    <w:rsid w:val="008A700E"/>
    <w:rsid w:val="008B0DC4"/>
    <w:rsid w:val="008B1618"/>
    <w:rsid w:val="008B1999"/>
    <w:rsid w:val="008B2154"/>
    <w:rsid w:val="008B2367"/>
    <w:rsid w:val="008B2CD9"/>
    <w:rsid w:val="008B2D50"/>
    <w:rsid w:val="008B322D"/>
    <w:rsid w:val="008B3A04"/>
    <w:rsid w:val="008B471A"/>
    <w:rsid w:val="008B4936"/>
    <w:rsid w:val="008B57DC"/>
    <w:rsid w:val="008B59CF"/>
    <w:rsid w:val="008B5CBC"/>
    <w:rsid w:val="008B613C"/>
    <w:rsid w:val="008B701E"/>
    <w:rsid w:val="008B7CC7"/>
    <w:rsid w:val="008C05BA"/>
    <w:rsid w:val="008C0660"/>
    <w:rsid w:val="008C08E0"/>
    <w:rsid w:val="008C17DA"/>
    <w:rsid w:val="008C26B4"/>
    <w:rsid w:val="008C2766"/>
    <w:rsid w:val="008C3E58"/>
    <w:rsid w:val="008C3F0A"/>
    <w:rsid w:val="008C4C5C"/>
    <w:rsid w:val="008C66FC"/>
    <w:rsid w:val="008C67E5"/>
    <w:rsid w:val="008C74DD"/>
    <w:rsid w:val="008D09A1"/>
    <w:rsid w:val="008D165E"/>
    <w:rsid w:val="008D2D71"/>
    <w:rsid w:val="008D4186"/>
    <w:rsid w:val="008D429A"/>
    <w:rsid w:val="008D4E3F"/>
    <w:rsid w:val="008D4E5D"/>
    <w:rsid w:val="008D5EF7"/>
    <w:rsid w:val="008D64FA"/>
    <w:rsid w:val="008D6632"/>
    <w:rsid w:val="008D6737"/>
    <w:rsid w:val="008E0FEC"/>
    <w:rsid w:val="008E1BB1"/>
    <w:rsid w:val="008E2021"/>
    <w:rsid w:val="008E4436"/>
    <w:rsid w:val="008E469F"/>
    <w:rsid w:val="008E499E"/>
    <w:rsid w:val="008E7588"/>
    <w:rsid w:val="008E774D"/>
    <w:rsid w:val="008E7A6F"/>
    <w:rsid w:val="008F0261"/>
    <w:rsid w:val="008F0798"/>
    <w:rsid w:val="008F0C5D"/>
    <w:rsid w:val="008F2202"/>
    <w:rsid w:val="008F3210"/>
    <w:rsid w:val="008F32F2"/>
    <w:rsid w:val="008F4C2C"/>
    <w:rsid w:val="008F6DB0"/>
    <w:rsid w:val="008F71E0"/>
    <w:rsid w:val="0090047D"/>
    <w:rsid w:val="00900988"/>
    <w:rsid w:val="00900A29"/>
    <w:rsid w:val="00900F51"/>
    <w:rsid w:val="00901216"/>
    <w:rsid w:val="00901AD5"/>
    <w:rsid w:val="00901CA0"/>
    <w:rsid w:val="00903F7C"/>
    <w:rsid w:val="009048FE"/>
    <w:rsid w:val="009053BD"/>
    <w:rsid w:val="009068DC"/>
    <w:rsid w:val="00910374"/>
    <w:rsid w:val="009110D9"/>
    <w:rsid w:val="00911983"/>
    <w:rsid w:val="009126E4"/>
    <w:rsid w:val="0091352A"/>
    <w:rsid w:val="00914891"/>
    <w:rsid w:val="00915056"/>
    <w:rsid w:val="00916B96"/>
    <w:rsid w:val="009202D1"/>
    <w:rsid w:val="009225CD"/>
    <w:rsid w:val="009269C6"/>
    <w:rsid w:val="00927429"/>
    <w:rsid w:val="00930570"/>
    <w:rsid w:val="00930C38"/>
    <w:rsid w:val="00932342"/>
    <w:rsid w:val="009346DB"/>
    <w:rsid w:val="0093536C"/>
    <w:rsid w:val="00935CE8"/>
    <w:rsid w:val="00937393"/>
    <w:rsid w:val="009376D0"/>
    <w:rsid w:val="00940D7B"/>
    <w:rsid w:val="00941DC3"/>
    <w:rsid w:val="00941F17"/>
    <w:rsid w:val="00942E20"/>
    <w:rsid w:val="00943A9A"/>
    <w:rsid w:val="00943CC4"/>
    <w:rsid w:val="009509AF"/>
    <w:rsid w:val="00950B44"/>
    <w:rsid w:val="00952012"/>
    <w:rsid w:val="00952D69"/>
    <w:rsid w:val="00952E83"/>
    <w:rsid w:val="0095311D"/>
    <w:rsid w:val="009531D1"/>
    <w:rsid w:val="0095322A"/>
    <w:rsid w:val="0095349E"/>
    <w:rsid w:val="00955856"/>
    <w:rsid w:val="009558FB"/>
    <w:rsid w:val="00955D27"/>
    <w:rsid w:val="00956BC8"/>
    <w:rsid w:val="00956D92"/>
    <w:rsid w:val="00956DF4"/>
    <w:rsid w:val="009579C6"/>
    <w:rsid w:val="00960B7C"/>
    <w:rsid w:val="00961EAE"/>
    <w:rsid w:val="00962BB4"/>
    <w:rsid w:val="00963E05"/>
    <w:rsid w:val="00964639"/>
    <w:rsid w:val="00964908"/>
    <w:rsid w:val="0097261E"/>
    <w:rsid w:val="00972B6E"/>
    <w:rsid w:val="00973571"/>
    <w:rsid w:val="00974D4C"/>
    <w:rsid w:val="00975D70"/>
    <w:rsid w:val="00977093"/>
    <w:rsid w:val="009770CF"/>
    <w:rsid w:val="00980DC7"/>
    <w:rsid w:val="009817B4"/>
    <w:rsid w:val="009838F5"/>
    <w:rsid w:val="00986CEE"/>
    <w:rsid w:val="00991383"/>
    <w:rsid w:val="0099186F"/>
    <w:rsid w:val="00991E19"/>
    <w:rsid w:val="00992BC3"/>
    <w:rsid w:val="0099394C"/>
    <w:rsid w:val="00993C85"/>
    <w:rsid w:val="00993F3C"/>
    <w:rsid w:val="00994B9E"/>
    <w:rsid w:val="00994F32"/>
    <w:rsid w:val="009951D2"/>
    <w:rsid w:val="0099610B"/>
    <w:rsid w:val="009A2269"/>
    <w:rsid w:val="009A27AE"/>
    <w:rsid w:val="009A2922"/>
    <w:rsid w:val="009A3B45"/>
    <w:rsid w:val="009A498A"/>
    <w:rsid w:val="009A4D9F"/>
    <w:rsid w:val="009A5458"/>
    <w:rsid w:val="009A5DB0"/>
    <w:rsid w:val="009A6BB1"/>
    <w:rsid w:val="009A7376"/>
    <w:rsid w:val="009A7C53"/>
    <w:rsid w:val="009B10F5"/>
    <w:rsid w:val="009B356C"/>
    <w:rsid w:val="009B3AE2"/>
    <w:rsid w:val="009B4946"/>
    <w:rsid w:val="009C0121"/>
    <w:rsid w:val="009C08CD"/>
    <w:rsid w:val="009C099C"/>
    <w:rsid w:val="009C1097"/>
    <w:rsid w:val="009C3C28"/>
    <w:rsid w:val="009C4AF4"/>
    <w:rsid w:val="009C5411"/>
    <w:rsid w:val="009C7ADF"/>
    <w:rsid w:val="009C7D37"/>
    <w:rsid w:val="009D1829"/>
    <w:rsid w:val="009D28C7"/>
    <w:rsid w:val="009D317E"/>
    <w:rsid w:val="009D31F3"/>
    <w:rsid w:val="009D4AB5"/>
    <w:rsid w:val="009D5D0C"/>
    <w:rsid w:val="009D5EBC"/>
    <w:rsid w:val="009E1E9E"/>
    <w:rsid w:val="009E31EF"/>
    <w:rsid w:val="009E5FEB"/>
    <w:rsid w:val="009E641D"/>
    <w:rsid w:val="009F0032"/>
    <w:rsid w:val="009F0483"/>
    <w:rsid w:val="009F1BC2"/>
    <w:rsid w:val="009F2020"/>
    <w:rsid w:val="009F26C3"/>
    <w:rsid w:val="009F2F4C"/>
    <w:rsid w:val="009F2FEC"/>
    <w:rsid w:val="009F331E"/>
    <w:rsid w:val="009F52D4"/>
    <w:rsid w:val="009F55B7"/>
    <w:rsid w:val="009F6D5F"/>
    <w:rsid w:val="009F7166"/>
    <w:rsid w:val="009F728B"/>
    <w:rsid w:val="00A005B6"/>
    <w:rsid w:val="00A010B8"/>
    <w:rsid w:val="00A011D4"/>
    <w:rsid w:val="00A02961"/>
    <w:rsid w:val="00A042A8"/>
    <w:rsid w:val="00A046B0"/>
    <w:rsid w:val="00A05972"/>
    <w:rsid w:val="00A05D3A"/>
    <w:rsid w:val="00A07110"/>
    <w:rsid w:val="00A07867"/>
    <w:rsid w:val="00A07C9F"/>
    <w:rsid w:val="00A07FD4"/>
    <w:rsid w:val="00A12212"/>
    <w:rsid w:val="00A13525"/>
    <w:rsid w:val="00A13698"/>
    <w:rsid w:val="00A14BE2"/>
    <w:rsid w:val="00A15275"/>
    <w:rsid w:val="00A156C7"/>
    <w:rsid w:val="00A1640A"/>
    <w:rsid w:val="00A1695C"/>
    <w:rsid w:val="00A16A8A"/>
    <w:rsid w:val="00A16D12"/>
    <w:rsid w:val="00A175FD"/>
    <w:rsid w:val="00A228C2"/>
    <w:rsid w:val="00A26058"/>
    <w:rsid w:val="00A26ADF"/>
    <w:rsid w:val="00A26CCD"/>
    <w:rsid w:val="00A306DB"/>
    <w:rsid w:val="00A31786"/>
    <w:rsid w:val="00A319AD"/>
    <w:rsid w:val="00A34BCE"/>
    <w:rsid w:val="00A3527B"/>
    <w:rsid w:val="00A352E2"/>
    <w:rsid w:val="00A356A2"/>
    <w:rsid w:val="00A364FE"/>
    <w:rsid w:val="00A36A15"/>
    <w:rsid w:val="00A40106"/>
    <w:rsid w:val="00A402AB"/>
    <w:rsid w:val="00A40372"/>
    <w:rsid w:val="00A406AD"/>
    <w:rsid w:val="00A412C4"/>
    <w:rsid w:val="00A41427"/>
    <w:rsid w:val="00A429D0"/>
    <w:rsid w:val="00A42BA3"/>
    <w:rsid w:val="00A43455"/>
    <w:rsid w:val="00A45B5B"/>
    <w:rsid w:val="00A45DCC"/>
    <w:rsid w:val="00A46D2A"/>
    <w:rsid w:val="00A504AE"/>
    <w:rsid w:val="00A509FF"/>
    <w:rsid w:val="00A50CED"/>
    <w:rsid w:val="00A51452"/>
    <w:rsid w:val="00A51762"/>
    <w:rsid w:val="00A55CC7"/>
    <w:rsid w:val="00A61737"/>
    <w:rsid w:val="00A61D5B"/>
    <w:rsid w:val="00A6565B"/>
    <w:rsid w:val="00A65D35"/>
    <w:rsid w:val="00A703A9"/>
    <w:rsid w:val="00A70BCF"/>
    <w:rsid w:val="00A718CF"/>
    <w:rsid w:val="00A73799"/>
    <w:rsid w:val="00A73C6D"/>
    <w:rsid w:val="00A75187"/>
    <w:rsid w:val="00A762AB"/>
    <w:rsid w:val="00A7675F"/>
    <w:rsid w:val="00A767FC"/>
    <w:rsid w:val="00A76C4B"/>
    <w:rsid w:val="00A77554"/>
    <w:rsid w:val="00A80738"/>
    <w:rsid w:val="00A81B79"/>
    <w:rsid w:val="00A82189"/>
    <w:rsid w:val="00A82D0F"/>
    <w:rsid w:val="00A85507"/>
    <w:rsid w:val="00A85913"/>
    <w:rsid w:val="00A85933"/>
    <w:rsid w:val="00A86955"/>
    <w:rsid w:val="00A86BE0"/>
    <w:rsid w:val="00A86D18"/>
    <w:rsid w:val="00A876D4"/>
    <w:rsid w:val="00A9048C"/>
    <w:rsid w:val="00A90A7E"/>
    <w:rsid w:val="00A918ED"/>
    <w:rsid w:val="00A91E0A"/>
    <w:rsid w:val="00A93E22"/>
    <w:rsid w:val="00A95193"/>
    <w:rsid w:val="00A958A9"/>
    <w:rsid w:val="00A967BE"/>
    <w:rsid w:val="00A9694C"/>
    <w:rsid w:val="00A96A8B"/>
    <w:rsid w:val="00A96AC9"/>
    <w:rsid w:val="00A96B12"/>
    <w:rsid w:val="00A96C0A"/>
    <w:rsid w:val="00A97BE8"/>
    <w:rsid w:val="00AA0121"/>
    <w:rsid w:val="00AA20AE"/>
    <w:rsid w:val="00AA294A"/>
    <w:rsid w:val="00AA4314"/>
    <w:rsid w:val="00AA4945"/>
    <w:rsid w:val="00AA55F0"/>
    <w:rsid w:val="00AA6EB7"/>
    <w:rsid w:val="00AB0226"/>
    <w:rsid w:val="00AB023E"/>
    <w:rsid w:val="00AB0305"/>
    <w:rsid w:val="00AB08BD"/>
    <w:rsid w:val="00AB0FEE"/>
    <w:rsid w:val="00AB1C06"/>
    <w:rsid w:val="00AB31B1"/>
    <w:rsid w:val="00AB32FE"/>
    <w:rsid w:val="00AB3918"/>
    <w:rsid w:val="00AB4862"/>
    <w:rsid w:val="00AB4B22"/>
    <w:rsid w:val="00AB5603"/>
    <w:rsid w:val="00AB5DD1"/>
    <w:rsid w:val="00AB6BA2"/>
    <w:rsid w:val="00AB6C4D"/>
    <w:rsid w:val="00AB7555"/>
    <w:rsid w:val="00AC0244"/>
    <w:rsid w:val="00AC0C7A"/>
    <w:rsid w:val="00AC0CD6"/>
    <w:rsid w:val="00AC103F"/>
    <w:rsid w:val="00AC21D1"/>
    <w:rsid w:val="00AC26CF"/>
    <w:rsid w:val="00AC2A22"/>
    <w:rsid w:val="00AC2CDE"/>
    <w:rsid w:val="00AC3492"/>
    <w:rsid w:val="00AC350C"/>
    <w:rsid w:val="00AC3C29"/>
    <w:rsid w:val="00AC3D25"/>
    <w:rsid w:val="00AC3DDD"/>
    <w:rsid w:val="00AC5102"/>
    <w:rsid w:val="00AC543E"/>
    <w:rsid w:val="00AC5F0D"/>
    <w:rsid w:val="00AC629D"/>
    <w:rsid w:val="00AC6A54"/>
    <w:rsid w:val="00AD1AE6"/>
    <w:rsid w:val="00AD1AF0"/>
    <w:rsid w:val="00AD248A"/>
    <w:rsid w:val="00AD3B24"/>
    <w:rsid w:val="00AD3FE5"/>
    <w:rsid w:val="00AD51CC"/>
    <w:rsid w:val="00AD666E"/>
    <w:rsid w:val="00AD6FA3"/>
    <w:rsid w:val="00AE01D8"/>
    <w:rsid w:val="00AE201C"/>
    <w:rsid w:val="00AE2287"/>
    <w:rsid w:val="00AE27DB"/>
    <w:rsid w:val="00AE32B5"/>
    <w:rsid w:val="00AE4191"/>
    <w:rsid w:val="00AE466D"/>
    <w:rsid w:val="00AE5934"/>
    <w:rsid w:val="00AE6115"/>
    <w:rsid w:val="00AE68FC"/>
    <w:rsid w:val="00AF267D"/>
    <w:rsid w:val="00AF3508"/>
    <w:rsid w:val="00AF3B62"/>
    <w:rsid w:val="00AF3C1B"/>
    <w:rsid w:val="00AF3D82"/>
    <w:rsid w:val="00AF4069"/>
    <w:rsid w:val="00AF4A12"/>
    <w:rsid w:val="00AF6C11"/>
    <w:rsid w:val="00AF7B27"/>
    <w:rsid w:val="00B02337"/>
    <w:rsid w:val="00B02B51"/>
    <w:rsid w:val="00B03037"/>
    <w:rsid w:val="00B03770"/>
    <w:rsid w:val="00B03E49"/>
    <w:rsid w:val="00B04422"/>
    <w:rsid w:val="00B04A0D"/>
    <w:rsid w:val="00B06544"/>
    <w:rsid w:val="00B06D72"/>
    <w:rsid w:val="00B07029"/>
    <w:rsid w:val="00B07CF6"/>
    <w:rsid w:val="00B07FBD"/>
    <w:rsid w:val="00B10397"/>
    <w:rsid w:val="00B108A5"/>
    <w:rsid w:val="00B10AA0"/>
    <w:rsid w:val="00B11320"/>
    <w:rsid w:val="00B1207B"/>
    <w:rsid w:val="00B1308C"/>
    <w:rsid w:val="00B1396C"/>
    <w:rsid w:val="00B13BF7"/>
    <w:rsid w:val="00B13F14"/>
    <w:rsid w:val="00B14EF4"/>
    <w:rsid w:val="00B156C6"/>
    <w:rsid w:val="00B20BED"/>
    <w:rsid w:val="00B210E0"/>
    <w:rsid w:val="00B2190C"/>
    <w:rsid w:val="00B21B52"/>
    <w:rsid w:val="00B22333"/>
    <w:rsid w:val="00B228DA"/>
    <w:rsid w:val="00B230A7"/>
    <w:rsid w:val="00B23175"/>
    <w:rsid w:val="00B231ED"/>
    <w:rsid w:val="00B24463"/>
    <w:rsid w:val="00B24695"/>
    <w:rsid w:val="00B25256"/>
    <w:rsid w:val="00B25DA8"/>
    <w:rsid w:val="00B26C00"/>
    <w:rsid w:val="00B27469"/>
    <w:rsid w:val="00B3051D"/>
    <w:rsid w:val="00B3057E"/>
    <w:rsid w:val="00B30641"/>
    <w:rsid w:val="00B30864"/>
    <w:rsid w:val="00B30D8E"/>
    <w:rsid w:val="00B318DA"/>
    <w:rsid w:val="00B319F0"/>
    <w:rsid w:val="00B325B7"/>
    <w:rsid w:val="00B34C65"/>
    <w:rsid w:val="00B3615A"/>
    <w:rsid w:val="00B3625E"/>
    <w:rsid w:val="00B372B3"/>
    <w:rsid w:val="00B40AC1"/>
    <w:rsid w:val="00B44B17"/>
    <w:rsid w:val="00B44E9F"/>
    <w:rsid w:val="00B45C4A"/>
    <w:rsid w:val="00B46197"/>
    <w:rsid w:val="00B46BA7"/>
    <w:rsid w:val="00B474F7"/>
    <w:rsid w:val="00B47DDC"/>
    <w:rsid w:val="00B47F83"/>
    <w:rsid w:val="00B51584"/>
    <w:rsid w:val="00B518A4"/>
    <w:rsid w:val="00B53D4D"/>
    <w:rsid w:val="00B61F7D"/>
    <w:rsid w:val="00B644DF"/>
    <w:rsid w:val="00B64934"/>
    <w:rsid w:val="00B65F87"/>
    <w:rsid w:val="00B6602C"/>
    <w:rsid w:val="00B66BBA"/>
    <w:rsid w:val="00B66D9C"/>
    <w:rsid w:val="00B67950"/>
    <w:rsid w:val="00B6796D"/>
    <w:rsid w:val="00B70250"/>
    <w:rsid w:val="00B704DB"/>
    <w:rsid w:val="00B7070A"/>
    <w:rsid w:val="00B70BF9"/>
    <w:rsid w:val="00B70CF0"/>
    <w:rsid w:val="00B71279"/>
    <w:rsid w:val="00B729A6"/>
    <w:rsid w:val="00B72B8B"/>
    <w:rsid w:val="00B74771"/>
    <w:rsid w:val="00B74DD3"/>
    <w:rsid w:val="00B7570E"/>
    <w:rsid w:val="00B75DDE"/>
    <w:rsid w:val="00B81E79"/>
    <w:rsid w:val="00B82633"/>
    <w:rsid w:val="00B859D6"/>
    <w:rsid w:val="00B85B06"/>
    <w:rsid w:val="00B85D61"/>
    <w:rsid w:val="00B86086"/>
    <w:rsid w:val="00B86D04"/>
    <w:rsid w:val="00B87097"/>
    <w:rsid w:val="00B87848"/>
    <w:rsid w:val="00B90077"/>
    <w:rsid w:val="00B90C3F"/>
    <w:rsid w:val="00B93A03"/>
    <w:rsid w:val="00B94A09"/>
    <w:rsid w:val="00BA00FA"/>
    <w:rsid w:val="00BA0CA2"/>
    <w:rsid w:val="00BA2028"/>
    <w:rsid w:val="00BA273E"/>
    <w:rsid w:val="00BA76A6"/>
    <w:rsid w:val="00BA79A9"/>
    <w:rsid w:val="00BA7A72"/>
    <w:rsid w:val="00BB01C1"/>
    <w:rsid w:val="00BB033F"/>
    <w:rsid w:val="00BB0864"/>
    <w:rsid w:val="00BB0F87"/>
    <w:rsid w:val="00BB11BD"/>
    <w:rsid w:val="00BB2236"/>
    <w:rsid w:val="00BB2966"/>
    <w:rsid w:val="00BB5763"/>
    <w:rsid w:val="00BB6203"/>
    <w:rsid w:val="00BB6DAC"/>
    <w:rsid w:val="00BB6F76"/>
    <w:rsid w:val="00BB7484"/>
    <w:rsid w:val="00BC001C"/>
    <w:rsid w:val="00BC15C0"/>
    <w:rsid w:val="00BC459C"/>
    <w:rsid w:val="00BC5497"/>
    <w:rsid w:val="00BC56B2"/>
    <w:rsid w:val="00BC614C"/>
    <w:rsid w:val="00BC6552"/>
    <w:rsid w:val="00BC6CA6"/>
    <w:rsid w:val="00BC7252"/>
    <w:rsid w:val="00BC7988"/>
    <w:rsid w:val="00BD05BE"/>
    <w:rsid w:val="00BD0D92"/>
    <w:rsid w:val="00BD1F13"/>
    <w:rsid w:val="00BD34BD"/>
    <w:rsid w:val="00BD3948"/>
    <w:rsid w:val="00BD3D34"/>
    <w:rsid w:val="00BD4AF7"/>
    <w:rsid w:val="00BD7D09"/>
    <w:rsid w:val="00BE0608"/>
    <w:rsid w:val="00BE0728"/>
    <w:rsid w:val="00BE0738"/>
    <w:rsid w:val="00BE26AB"/>
    <w:rsid w:val="00BE69BF"/>
    <w:rsid w:val="00BE6E29"/>
    <w:rsid w:val="00BE7588"/>
    <w:rsid w:val="00BF0DD8"/>
    <w:rsid w:val="00BF24A8"/>
    <w:rsid w:val="00BF25F0"/>
    <w:rsid w:val="00BF31BC"/>
    <w:rsid w:val="00BF584D"/>
    <w:rsid w:val="00BF5D73"/>
    <w:rsid w:val="00BF7390"/>
    <w:rsid w:val="00C000C6"/>
    <w:rsid w:val="00C001DD"/>
    <w:rsid w:val="00C006EB"/>
    <w:rsid w:val="00C006F4"/>
    <w:rsid w:val="00C00EE6"/>
    <w:rsid w:val="00C01B51"/>
    <w:rsid w:val="00C01C47"/>
    <w:rsid w:val="00C033CC"/>
    <w:rsid w:val="00C0362C"/>
    <w:rsid w:val="00C04891"/>
    <w:rsid w:val="00C0533F"/>
    <w:rsid w:val="00C067F3"/>
    <w:rsid w:val="00C06DFA"/>
    <w:rsid w:val="00C07414"/>
    <w:rsid w:val="00C07E85"/>
    <w:rsid w:val="00C11076"/>
    <w:rsid w:val="00C11714"/>
    <w:rsid w:val="00C13297"/>
    <w:rsid w:val="00C142DA"/>
    <w:rsid w:val="00C14F5C"/>
    <w:rsid w:val="00C15204"/>
    <w:rsid w:val="00C15991"/>
    <w:rsid w:val="00C15C74"/>
    <w:rsid w:val="00C1629F"/>
    <w:rsid w:val="00C16472"/>
    <w:rsid w:val="00C16886"/>
    <w:rsid w:val="00C16D1B"/>
    <w:rsid w:val="00C16FA6"/>
    <w:rsid w:val="00C1787C"/>
    <w:rsid w:val="00C17B1D"/>
    <w:rsid w:val="00C212EB"/>
    <w:rsid w:val="00C22AA8"/>
    <w:rsid w:val="00C23088"/>
    <w:rsid w:val="00C242CF"/>
    <w:rsid w:val="00C250FB"/>
    <w:rsid w:val="00C27E40"/>
    <w:rsid w:val="00C30AA3"/>
    <w:rsid w:val="00C30CD1"/>
    <w:rsid w:val="00C310D7"/>
    <w:rsid w:val="00C31280"/>
    <w:rsid w:val="00C318BD"/>
    <w:rsid w:val="00C33309"/>
    <w:rsid w:val="00C33B97"/>
    <w:rsid w:val="00C33BB5"/>
    <w:rsid w:val="00C350BD"/>
    <w:rsid w:val="00C353CE"/>
    <w:rsid w:val="00C40ADD"/>
    <w:rsid w:val="00C4129D"/>
    <w:rsid w:val="00C41D05"/>
    <w:rsid w:val="00C4207B"/>
    <w:rsid w:val="00C42179"/>
    <w:rsid w:val="00C426AE"/>
    <w:rsid w:val="00C446B5"/>
    <w:rsid w:val="00C452BF"/>
    <w:rsid w:val="00C45D1C"/>
    <w:rsid w:val="00C45F95"/>
    <w:rsid w:val="00C4648E"/>
    <w:rsid w:val="00C47EF6"/>
    <w:rsid w:val="00C5001B"/>
    <w:rsid w:val="00C50A5C"/>
    <w:rsid w:val="00C50E67"/>
    <w:rsid w:val="00C52949"/>
    <w:rsid w:val="00C557F2"/>
    <w:rsid w:val="00C5624A"/>
    <w:rsid w:val="00C565BC"/>
    <w:rsid w:val="00C56949"/>
    <w:rsid w:val="00C569A7"/>
    <w:rsid w:val="00C56B68"/>
    <w:rsid w:val="00C56F4F"/>
    <w:rsid w:val="00C57949"/>
    <w:rsid w:val="00C60A31"/>
    <w:rsid w:val="00C63893"/>
    <w:rsid w:val="00C64B6C"/>
    <w:rsid w:val="00C65586"/>
    <w:rsid w:val="00C67E3D"/>
    <w:rsid w:val="00C7012B"/>
    <w:rsid w:val="00C724C3"/>
    <w:rsid w:val="00C73380"/>
    <w:rsid w:val="00C737BF"/>
    <w:rsid w:val="00C73BB3"/>
    <w:rsid w:val="00C73C44"/>
    <w:rsid w:val="00C74671"/>
    <w:rsid w:val="00C746DC"/>
    <w:rsid w:val="00C769F7"/>
    <w:rsid w:val="00C81817"/>
    <w:rsid w:val="00C821DE"/>
    <w:rsid w:val="00C821EB"/>
    <w:rsid w:val="00C823E6"/>
    <w:rsid w:val="00C82CE7"/>
    <w:rsid w:val="00C82FE3"/>
    <w:rsid w:val="00C837C3"/>
    <w:rsid w:val="00C847C5"/>
    <w:rsid w:val="00C84ED8"/>
    <w:rsid w:val="00C85123"/>
    <w:rsid w:val="00C8583D"/>
    <w:rsid w:val="00C864EE"/>
    <w:rsid w:val="00C86568"/>
    <w:rsid w:val="00C86F33"/>
    <w:rsid w:val="00C87643"/>
    <w:rsid w:val="00C90040"/>
    <w:rsid w:val="00C900AF"/>
    <w:rsid w:val="00C914B8"/>
    <w:rsid w:val="00C91AD8"/>
    <w:rsid w:val="00C936CB"/>
    <w:rsid w:val="00C943F2"/>
    <w:rsid w:val="00C952FC"/>
    <w:rsid w:val="00C95680"/>
    <w:rsid w:val="00C965B5"/>
    <w:rsid w:val="00C9750B"/>
    <w:rsid w:val="00CA1097"/>
    <w:rsid w:val="00CA18A9"/>
    <w:rsid w:val="00CA26FB"/>
    <w:rsid w:val="00CA39FA"/>
    <w:rsid w:val="00CA4983"/>
    <w:rsid w:val="00CA53A5"/>
    <w:rsid w:val="00CA54A3"/>
    <w:rsid w:val="00CA5A47"/>
    <w:rsid w:val="00CA5BA1"/>
    <w:rsid w:val="00CA6649"/>
    <w:rsid w:val="00CB2771"/>
    <w:rsid w:val="00CB333E"/>
    <w:rsid w:val="00CB35EF"/>
    <w:rsid w:val="00CB3FD1"/>
    <w:rsid w:val="00CB56AD"/>
    <w:rsid w:val="00CB575E"/>
    <w:rsid w:val="00CB64F8"/>
    <w:rsid w:val="00CB69ED"/>
    <w:rsid w:val="00CB795A"/>
    <w:rsid w:val="00CB7B7B"/>
    <w:rsid w:val="00CC200B"/>
    <w:rsid w:val="00CC4C2D"/>
    <w:rsid w:val="00CC4DF6"/>
    <w:rsid w:val="00CC5B07"/>
    <w:rsid w:val="00CC6869"/>
    <w:rsid w:val="00CD08D6"/>
    <w:rsid w:val="00CD244E"/>
    <w:rsid w:val="00CD289E"/>
    <w:rsid w:val="00CD29E0"/>
    <w:rsid w:val="00CD2F4D"/>
    <w:rsid w:val="00CD4AC8"/>
    <w:rsid w:val="00CD5281"/>
    <w:rsid w:val="00CD5F7F"/>
    <w:rsid w:val="00CD725E"/>
    <w:rsid w:val="00CE0ABF"/>
    <w:rsid w:val="00CE0F95"/>
    <w:rsid w:val="00CE115F"/>
    <w:rsid w:val="00CE4121"/>
    <w:rsid w:val="00CE4CE6"/>
    <w:rsid w:val="00CE526C"/>
    <w:rsid w:val="00CE580D"/>
    <w:rsid w:val="00CE5840"/>
    <w:rsid w:val="00CE6773"/>
    <w:rsid w:val="00CE6E5A"/>
    <w:rsid w:val="00CE72BA"/>
    <w:rsid w:val="00CF0696"/>
    <w:rsid w:val="00CF0777"/>
    <w:rsid w:val="00CF0968"/>
    <w:rsid w:val="00CF1627"/>
    <w:rsid w:val="00CF194E"/>
    <w:rsid w:val="00CF25E1"/>
    <w:rsid w:val="00CF2A79"/>
    <w:rsid w:val="00CF3B6D"/>
    <w:rsid w:val="00CF5BEE"/>
    <w:rsid w:val="00CF63F6"/>
    <w:rsid w:val="00CF65F4"/>
    <w:rsid w:val="00CF6C71"/>
    <w:rsid w:val="00D005B6"/>
    <w:rsid w:val="00D00A7A"/>
    <w:rsid w:val="00D01715"/>
    <w:rsid w:val="00D01A79"/>
    <w:rsid w:val="00D030C0"/>
    <w:rsid w:val="00D0529A"/>
    <w:rsid w:val="00D056C8"/>
    <w:rsid w:val="00D07951"/>
    <w:rsid w:val="00D11D0D"/>
    <w:rsid w:val="00D11E75"/>
    <w:rsid w:val="00D127ED"/>
    <w:rsid w:val="00D12B58"/>
    <w:rsid w:val="00D1326B"/>
    <w:rsid w:val="00D135F5"/>
    <w:rsid w:val="00D13677"/>
    <w:rsid w:val="00D13DAA"/>
    <w:rsid w:val="00D14152"/>
    <w:rsid w:val="00D17362"/>
    <w:rsid w:val="00D17961"/>
    <w:rsid w:val="00D212A2"/>
    <w:rsid w:val="00D213FC"/>
    <w:rsid w:val="00D21720"/>
    <w:rsid w:val="00D228D7"/>
    <w:rsid w:val="00D241B7"/>
    <w:rsid w:val="00D264D9"/>
    <w:rsid w:val="00D26FDA"/>
    <w:rsid w:val="00D30191"/>
    <w:rsid w:val="00D33484"/>
    <w:rsid w:val="00D33F8F"/>
    <w:rsid w:val="00D340FF"/>
    <w:rsid w:val="00D343E1"/>
    <w:rsid w:val="00D352D9"/>
    <w:rsid w:val="00D35840"/>
    <w:rsid w:val="00D362AB"/>
    <w:rsid w:val="00D36A69"/>
    <w:rsid w:val="00D405D6"/>
    <w:rsid w:val="00D42484"/>
    <w:rsid w:val="00D42ED1"/>
    <w:rsid w:val="00D44ECE"/>
    <w:rsid w:val="00D47F88"/>
    <w:rsid w:val="00D50BFF"/>
    <w:rsid w:val="00D521A5"/>
    <w:rsid w:val="00D525DF"/>
    <w:rsid w:val="00D54FE6"/>
    <w:rsid w:val="00D561A9"/>
    <w:rsid w:val="00D56D23"/>
    <w:rsid w:val="00D56FB9"/>
    <w:rsid w:val="00D5701B"/>
    <w:rsid w:val="00D57717"/>
    <w:rsid w:val="00D60032"/>
    <w:rsid w:val="00D60CA5"/>
    <w:rsid w:val="00D61845"/>
    <w:rsid w:val="00D61F84"/>
    <w:rsid w:val="00D62538"/>
    <w:rsid w:val="00D652BE"/>
    <w:rsid w:val="00D67484"/>
    <w:rsid w:val="00D70457"/>
    <w:rsid w:val="00D70B29"/>
    <w:rsid w:val="00D70D59"/>
    <w:rsid w:val="00D71BF7"/>
    <w:rsid w:val="00D721A5"/>
    <w:rsid w:val="00D72729"/>
    <w:rsid w:val="00D75071"/>
    <w:rsid w:val="00D7531E"/>
    <w:rsid w:val="00D7561E"/>
    <w:rsid w:val="00D75671"/>
    <w:rsid w:val="00D75CAF"/>
    <w:rsid w:val="00D7659D"/>
    <w:rsid w:val="00D772CC"/>
    <w:rsid w:val="00D805AF"/>
    <w:rsid w:val="00D805B5"/>
    <w:rsid w:val="00D81526"/>
    <w:rsid w:val="00D82EA3"/>
    <w:rsid w:val="00D83A7C"/>
    <w:rsid w:val="00D844D5"/>
    <w:rsid w:val="00D84891"/>
    <w:rsid w:val="00D85099"/>
    <w:rsid w:val="00D85995"/>
    <w:rsid w:val="00D85E70"/>
    <w:rsid w:val="00D86059"/>
    <w:rsid w:val="00D86544"/>
    <w:rsid w:val="00D92287"/>
    <w:rsid w:val="00D93365"/>
    <w:rsid w:val="00D93D7C"/>
    <w:rsid w:val="00DA0000"/>
    <w:rsid w:val="00DA0B80"/>
    <w:rsid w:val="00DA11E9"/>
    <w:rsid w:val="00DA13E4"/>
    <w:rsid w:val="00DA4003"/>
    <w:rsid w:val="00DA45AF"/>
    <w:rsid w:val="00DA5078"/>
    <w:rsid w:val="00DA50FE"/>
    <w:rsid w:val="00DA64A2"/>
    <w:rsid w:val="00DA758F"/>
    <w:rsid w:val="00DA7B2F"/>
    <w:rsid w:val="00DB10C3"/>
    <w:rsid w:val="00DB1592"/>
    <w:rsid w:val="00DB22E8"/>
    <w:rsid w:val="00DB3163"/>
    <w:rsid w:val="00DB3818"/>
    <w:rsid w:val="00DB5304"/>
    <w:rsid w:val="00DB683A"/>
    <w:rsid w:val="00DB7741"/>
    <w:rsid w:val="00DC1A65"/>
    <w:rsid w:val="00DC26C7"/>
    <w:rsid w:val="00DC7D30"/>
    <w:rsid w:val="00DD20AF"/>
    <w:rsid w:val="00DD366E"/>
    <w:rsid w:val="00DD3CBF"/>
    <w:rsid w:val="00DD4545"/>
    <w:rsid w:val="00DD5204"/>
    <w:rsid w:val="00DD538E"/>
    <w:rsid w:val="00DD57ED"/>
    <w:rsid w:val="00DD5B71"/>
    <w:rsid w:val="00DD69C8"/>
    <w:rsid w:val="00DE1758"/>
    <w:rsid w:val="00DE17AB"/>
    <w:rsid w:val="00DE1DD2"/>
    <w:rsid w:val="00DE30A3"/>
    <w:rsid w:val="00DE363E"/>
    <w:rsid w:val="00DE39AC"/>
    <w:rsid w:val="00DE3D89"/>
    <w:rsid w:val="00DE3F9A"/>
    <w:rsid w:val="00DE47C2"/>
    <w:rsid w:val="00DE561D"/>
    <w:rsid w:val="00DE6699"/>
    <w:rsid w:val="00DE75ED"/>
    <w:rsid w:val="00DE7C51"/>
    <w:rsid w:val="00DE7DDF"/>
    <w:rsid w:val="00DF1135"/>
    <w:rsid w:val="00DF1335"/>
    <w:rsid w:val="00DF294B"/>
    <w:rsid w:val="00DF2CF6"/>
    <w:rsid w:val="00DF3296"/>
    <w:rsid w:val="00DF4495"/>
    <w:rsid w:val="00DF4725"/>
    <w:rsid w:val="00DF5501"/>
    <w:rsid w:val="00DF5B88"/>
    <w:rsid w:val="00E0386C"/>
    <w:rsid w:val="00E03A13"/>
    <w:rsid w:val="00E06B0A"/>
    <w:rsid w:val="00E0732F"/>
    <w:rsid w:val="00E131DA"/>
    <w:rsid w:val="00E135BE"/>
    <w:rsid w:val="00E15AC9"/>
    <w:rsid w:val="00E16151"/>
    <w:rsid w:val="00E16BC7"/>
    <w:rsid w:val="00E1792C"/>
    <w:rsid w:val="00E17DAF"/>
    <w:rsid w:val="00E201D9"/>
    <w:rsid w:val="00E2033E"/>
    <w:rsid w:val="00E20ED4"/>
    <w:rsid w:val="00E21E48"/>
    <w:rsid w:val="00E22592"/>
    <w:rsid w:val="00E22F6E"/>
    <w:rsid w:val="00E25207"/>
    <w:rsid w:val="00E26787"/>
    <w:rsid w:val="00E274B1"/>
    <w:rsid w:val="00E30CB5"/>
    <w:rsid w:val="00E31662"/>
    <w:rsid w:val="00E333F3"/>
    <w:rsid w:val="00E3380E"/>
    <w:rsid w:val="00E3543B"/>
    <w:rsid w:val="00E3662F"/>
    <w:rsid w:val="00E40BA5"/>
    <w:rsid w:val="00E40E29"/>
    <w:rsid w:val="00E41319"/>
    <w:rsid w:val="00E41620"/>
    <w:rsid w:val="00E41D23"/>
    <w:rsid w:val="00E4286A"/>
    <w:rsid w:val="00E42B21"/>
    <w:rsid w:val="00E434E5"/>
    <w:rsid w:val="00E43D19"/>
    <w:rsid w:val="00E441D8"/>
    <w:rsid w:val="00E457DB"/>
    <w:rsid w:val="00E46650"/>
    <w:rsid w:val="00E46D42"/>
    <w:rsid w:val="00E46E2F"/>
    <w:rsid w:val="00E52A6F"/>
    <w:rsid w:val="00E52C58"/>
    <w:rsid w:val="00E52EAA"/>
    <w:rsid w:val="00E53FF6"/>
    <w:rsid w:val="00E547E1"/>
    <w:rsid w:val="00E54E09"/>
    <w:rsid w:val="00E575E7"/>
    <w:rsid w:val="00E600FA"/>
    <w:rsid w:val="00E60B0F"/>
    <w:rsid w:val="00E60F8B"/>
    <w:rsid w:val="00E612D8"/>
    <w:rsid w:val="00E61A8F"/>
    <w:rsid w:val="00E62665"/>
    <w:rsid w:val="00E633B2"/>
    <w:rsid w:val="00E64B36"/>
    <w:rsid w:val="00E64C2F"/>
    <w:rsid w:val="00E65F1B"/>
    <w:rsid w:val="00E6708F"/>
    <w:rsid w:val="00E705A7"/>
    <w:rsid w:val="00E720A4"/>
    <w:rsid w:val="00E72A6E"/>
    <w:rsid w:val="00E73E35"/>
    <w:rsid w:val="00E74813"/>
    <w:rsid w:val="00E75414"/>
    <w:rsid w:val="00E75FE3"/>
    <w:rsid w:val="00E765ED"/>
    <w:rsid w:val="00E76B55"/>
    <w:rsid w:val="00E77784"/>
    <w:rsid w:val="00E80BF8"/>
    <w:rsid w:val="00E82434"/>
    <w:rsid w:val="00E82B37"/>
    <w:rsid w:val="00E82CC0"/>
    <w:rsid w:val="00E82D4E"/>
    <w:rsid w:val="00E834D4"/>
    <w:rsid w:val="00E83E88"/>
    <w:rsid w:val="00E85C26"/>
    <w:rsid w:val="00E85DA0"/>
    <w:rsid w:val="00E85DE2"/>
    <w:rsid w:val="00E86014"/>
    <w:rsid w:val="00E860D7"/>
    <w:rsid w:val="00E90CE6"/>
    <w:rsid w:val="00E91004"/>
    <w:rsid w:val="00E91C2D"/>
    <w:rsid w:val="00E91FD9"/>
    <w:rsid w:val="00E93E26"/>
    <w:rsid w:val="00E944AA"/>
    <w:rsid w:val="00E95548"/>
    <w:rsid w:val="00E95A5E"/>
    <w:rsid w:val="00E95C91"/>
    <w:rsid w:val="00E96B69"/>
    <w:rsid w:val="00E976FB"/>
    <w:rsid w:val="00E97F38"/>
    <w:rsid w:val="00EA15DC"/>
    <w:rsid w:val="00EA1976"/>
    <w:rsid w:val="00EA1D96"/>
    <w:rsid w:val="00EA2180"/>
    <w:rsid w:val="00EA21D5"/>
    <w:rsid w:val="00EA2CA3"/>
    <w:rsid w:val="00EA3089"/>
    <w:rsid w:val="00EA3EDB"/>
    <w:rsid w:val="00EA4976"/>
    <w:rsid w:val="00EA4AA0"/>
    <w:rsid w:val="00EA4C7A"/>
    <w:rsid w:val="00EB16C8"/>
    <w:rsid w:val="00EB16D7"/>
    <w:rsid w:val="00EB19B0"/>
    <w:rsid w:val="00EB2DE9"/>
    <w:rsid w:val="00EB3241"/>
    <w:rsid w:val="00EB3B48"/>
    <w:rsid w:val="00EB3D9B"/>
    <w:rsid w:val="00EB4FA4"/>
    <w:rsid w:val="00EB4FDD"/>
    <w:rsid w:val="00EB6BE0"/>
    <w:rsid w:val="00EB6E58"/>
    <w:rsid w:val="00EB768E"/>
    <w:rsid w:val="00EB7BE6"/>
    <w:rsid w:val="00EC0235"/>
    <w:rsid w:val="00EC02B4"/>
    <w:rsid w:val="00EC0AB9"/>
    <w:rsid w:val="00EC11A2"/>
    <w:rsid w:val="00EC1460"/>
    <w:rsid w:val="00EC1905"/>
    <w:rsid w:val="00EC1BB5"/>
    <w:rsid w:val="00EC2A73"/>
    <w:rsid w:val="00EC30A6"/>
    <w:rsid w:val="00EC315E"/>
    <w:rsid w:val="00EC31DC"/>
    <w:rsid w:val="00EC5191"/>
    <w:rsid w:val="00EC5953"/>
    <w:rsid w:val="00EC63C5"/>
    <w:rsid w:val="00EC67A6"/>
    <w:rsid w:val="00EC6F71"/>
    <w:rsid w:val="00EC7EA5"/>
    <w:rsid w:val="00EC7FA1"/>
    <w:rsid w:val="00ED0CDE"/>
    <w:rsid w:val="00ED0F36"/>
    <w:rsid w:val="00ED2D6D"/>
    <w:rsid w:val="00ED4439"/>
    <w:rsid w:val="00ED4CC8"/>
    <w:rsid w:val="00ED6717"/>
    <w:rsid w:val="00ED6723"/>
    <w:rsid w:val="00ED6EE8"/>
    <w:rsid w:val="00ED70E2"/>
    <w:rsid w:val="00ED73F0"/>
    <w:rsid w:val="00ED75C0"/>
    <w:rsid w:val="00ED79C1"/>
    <w:rsid w:val="00EE052C"/>
    <w:rsid w:val="00EE13A4"/>
    <w:rsid w:val="00EE35CC"/>
    <w:rsid w:val="00EE445A"/>
    <w:rsid w:val="00EE4FDD"/>
    <w:rsid w:val="00EE57C0"/>
    <w:rsid w:val="00EE5E27"/>
    <w:rsid w:val="00EE6350"/>
    <w:rsid w:val="00EE63BE"/>
    <w:rsid w:val="00EE7778"/>
    <w:rsid w:val="00EF1293"/>
    <w:rsid w:val="00EF1CBA"/>
    <w:rsid w:val="00EF20F4"/>
    <w:rsid w:val="00EF2466"/>
    <w:rsid w:val="00EF246D"/>
    <w:rsid w:val="00EF2D18"/>
    <w:rsid w:val="00EF3454"/>
    <w:rsid w:val="00EF352B"/>
    <w:rsid w:val="00EF3B7C"/>
    <w:rsid w:val="00EF3D2A"/>
    <w:rsid w:val="00EF3F71"/>
    <w:rsid w:val="00EF5282"/>
    <w:rsid w:val="00EF5744"/>
    <w:rsid w:val="00EF5A26"/>
    <w:rsid w:val="00EF6290"/>
    <w:rsid w:val="00EF6B72"/>
    <w:rsid w:val="00EF6D59"/>
    <w:rsid w:val="00F00D4E"/>
    <w:rsid w:val="00F01811"/>
    <w:rsid w:val="00F04CB8"/>
    <w:rsid w:val="00F06358"/>
    <w:rsid w:val="00F06B6A"/>
    <w:rsid w:val="00F07A86"/>
    <w:rsid w:val="00F10E31"/>
    <w:rsid w:val="00F13249"/>
    <w:rsid w:val="00F1453F"/>
    <w:rsid w:val="00F14B43"/>
    <w:rsid w:val="00F17006"/>
    <w:rsid w:val="00F17437"/>
    <w:rsid w:val="00F174E2"/>
    <w:rsid w:val="00F2065E"/>
    <w:rsid w:val="00F219D5"/>
    <w:rsid w:val="00F21B3C"/>
    <w:rsid w:val="00F21E84"/>
    <w:rsid w:val="00F2235E"/>
    <w:rsid w:val="00F22996"/>
    <w:rsid w:val="00F230DE"/>
    <w:rsid w:val="00F2312A"/>
    <w:rsid w:val="00F23742"/>
    <w:rsid w:val="00F23C26"/>
    <w:rsid w:val="00F23FC9"/>
    <w:rsid w:val="00F24F0A"/>
    <w:rsid w:val="00F26569"/>
    <w:rsid w:val="00F266FA"/>
    <w:rsid w:val="00F27686"/>
    <w:rsid w:val="00F27BA7"/>
    <w:rsid w:val="00F3067F"/>
    <w:rsid w:val="00F313E8"/>
    <w:rsid w:val="00F32B59"/>
    <w:rsid w:val="00F33773"/>
    <w:rsid w:val="00F344F5"/>
    <w:rsid w:val="00F36B90"/>
    <w:rsid w:val="00F37DBE"/>
    <w:rsid w:val="00F41C7B"/>
    <w:rsid w:val="00F45012"/>
    <w:rsid w:val="00F45D36"/>
    <w:rsid w:val="00F46A61"/>
    <w:rsid w:val="00F507E9"/>
    <w:rsid w:val="00F50830"/>
    <w:rsid w:val="00F52A82"/>
    <w:rsid w:val="00F531C0"/>
    <w:rsid w:val="00F5382C"/>
    <w:rsid w:val="00F53A66"/>
    <w:rsid w:val="00F54416"/>
    <w:rsid w:val="00F54B8C"/>
    <w:rsid w:val="00F5572C"/>
    <w:rsid w:val="00F56761"/>
    <w:rsid w:val="00F57468"/>
    <w:rsid w:val="00F605AB"/>
    <w:rsid w:val="00F607A0"/>
    <w:rsid w:val="00F611D7"/>
    <w:rsid w:val="00F61A75"/>
    <w:rsid w:val="00F61DFC"/>
    <w:rsid w:val="00F62017"/>
    <w:rsid w:val="00F63327"/>
    <w:rsid w:val="00F64356"/>
    <w:rsid w:val="00F64D8F"/>
    <w:rsid w:val="00F65051"/>
    <w:rsid w:val="00F65CBE"/>
    <w:rsid w:val="00F6601B"/>
    <w:rsid w:val="00F66991"/>
    <w:rsid w:val="00F67132"/>
    <w:rsid w:val="00F6781E"/>
    <w:rsid w:val="00F70B9B"/>
    <w:rsid w:val="00F71710"/>
    <w:rsid w:val="00F741C0"/>
    <w:rsid w:val="00F74438"/>
    <w:rsid w:val="00F7582A"/>
    <w:rsid w:val="00F75BEA"/>
    <w:rsid w:val="00F7669C"/>
    <w:rsid w:val="00F777DA"/>
    <w:rsid w:val="00F808A9"/>
    <w:rsid w:val="00F81072"/>
    <w:rsid w:val="00F82432"/>
    <w:rsid w:val="00F83314"/>
    <w:rsid w:val="00F8335B"/>
    <w:rsid w:val="00F84ACE"/>
    <w:rsid w:val="00F859DD"/>
    <w:rsid w:val="00F86BDB"/>
    <w:rsid w:val="00F86D41"/>
    <w:rsid w:val="00F86FF2"/>
    <w:rsid w:val="00F87050"/>
    <w:rsid w:val="00F87166"/>
    <w:rsid w:val="00F90BF9"/>
    <w:rsid w:val="00F91F54"/>
    <w:rsid w:val="00F938E3"/>
    <w:rsid w:val="00F94067"/>
    <w:rsid w:val="00F94471"/>
    <w:rsid w:val="00F94A2F"/>
    <w:rsid w:val="00F95249"/>
    <w:rsid w:val="00F959A7"/>
    <w:rsid w:val="00F97000"/>
    <w:rsid w:val="00F97C1C"/>
    <w:rsid w:val="00F97DDA"/>
    <w:rsid w:val="00F97DE3"/>
    <w:rsid w:val="00F97EE9"/>
    <w:rsid w:val="00FA0584"/>
    <w:rsid w:val="00FA209F"/>
    <w:rsid w:val="00FA4A87"/>
    <w:rsid w:val="00FA4FF6"/>
    <w:rsid w:val="00FA5C22"/>
    <w:rsid w:val="00FA5EEA"/>
    <w:rsid w:val="00FA65C2"/>
    <w:rsid w:val="00FB1D27"/>
    <w:rsid w:val="00FB20DE"/>
    <w:rsid w:val="00FB2409"/>
    <w:rsid w:val="00FB4D84"/>
    <w:rsid w:val="00FB579C"/>
    <w:rsid w:val="00FB57B1"/>
    <w:rsid w:val="00FC0BD5"/>
    <w:rsid w:val="00FC1BAE"/>
    <w:rsid w:val="00FC1C30"/>
    <w:rsid w:val="00FC1D98"/>
    <w:rsid w:val="00FC244D"/>
    <w:rsid w:val="00FC44A8"/>
    <w:rsid w:val="00FC48B6"/>
    <w:rsid w:val="00FC4DA3"/>
    <w:rsid w:val="00FC4ECC"/>
    <w:rsid w:val="00FC5347"/>
    <w:rsid w:val="00FC5AAD"/>
    <w:rsid w:val="00FC61EF"/>
    <w:rsid w:val="00FC720F"/>
    <w:rsid w:val="00FC7931"/>
    <w:rsid w:val="00FC7A0F"/>
    <w:rsid w:val="00FD07AB"/>
    <w:rsid w:val="00FD1017"/>
    <w:rsid w:val="00FD16BF"/>
    <w:rsid w:val="00FD2333"/>
    <w:rsid w:val="00FD3C5B"/>
    <w:rsid w:val="00FD4C67"/>
    <w:rsid w:val="00FD51D3"/>
    <w:rsid w:val="00FD5909"/>
    <w:rsid w:val="00FD62C2"/>
    <w:rsid w:val="00FD6EC7"/>
    <w:rsid w:val="00FE02B8"/>
    <w:rsid w:val="00FE0F47"/>
    <w:rsid w:val="00FE104F"/>
    <w:rsid w:val="00FE1F8F"/>
    <w:rsid w:val="00FE224F"/>
    <w:rsid w:val="00FE25CC"/>
    <w:rsid w:val="00FE3012"/>
    <w:rsid w:val="00FE3768"/>
    <w:rsid w:val="00FE37D4"/>
    <w:rsid w:val="00FE37F3"/>
    <w:rsid w:val="00FE41CC"/>
    <w:rsid w:val="00FE4A92"/>
    <w:rsid w:val="00FE4BBA"/>
    <w:rsid w:val="00FE5B9A"/>
    <w:rsid w:val="00FE6BA8"/>
    <w:rsid w:val="00FE6F5D"/>
    <w:rsid w:val="00FE70EB"/>
    <w:rsid w:val="00FE7AF5"/>
    <w:rsid w:val="00FE7D06"/>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44BB51"/>
  <w15:docId w15:val="{6C75913F-6EB0-4D12-8016-BBB43087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728"/>
    <w:pPr>
      <w:widowControl w:val="0"/>
      <w:jc w:val="both"/>
    </w:pPr>
    <w:rPr>
      <w:rFonts w:ascii="ＭＳ 明朝"/>
      <w:kern w:val="2"/>
      <w:sz w:val="24"/>
      <w:szCs w:val="24"/>
    </w:rPr>
  </w:style>
  <w:style w:type="paragraph" w:styleId="1">
    <w:name w:val="heading 1"/>
    <w:basedOn w:val="a"/>
    <w:next w:val="a"/>
    <w:link w:val="10"/>
    <w:qFormat/>
    <w:rsid w:val="00B44E9F"/>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character" w:customStyle="1" w:styleId="10">
    <w:name w:val="見出し 1 (文字)"/>
    <w:basedOn w:val="a0"/>
    <w:link w:val="1"/>
    <w:rsid w:val="00B44E9F"/>
    <w:rPr>
      <w:rFonts w:asciiTheme="majorHAnsi" w:eastAsiaTheme="majorEastAsia" w:hAnsiTheme="majorHAnsi" w:cstheme="majorBidi"/>
      <w:kern w:val="2"/>
      <w:sz w:val="24"/>
      <w:szCs w:val="24"/>
    </w:rPr>
  </w:style>
  <w:style w:type="paragraph" w:styleId="ad">
    <w:name w:val="List Paragraph"/>
    <w:basedOn w:val="a"/>
    <w:uiPriority w:val="34"/>
    <w:qFormat/>
    <w:rsid w:val="009E5F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9998">
      <w:bodyDiv w:val="1"/>
      <w:marLeft w:val="0"/>
      <w:marRight w:val="0"/>
      <w:marTop w:val="0"/>
      <w:marBottom w:val="0"/>
      <w:divBdr>
        <w:top w:val="none" w:sz="0" w:space="0" w:color="auto"/>
        <w:left w:val="none" w:sz="0" w:space="0" w:color="auto"/>
        <w:bottom w:val="none" w:sz="0" w:space="0" w:color="auto"/>
        <w:right w:val="none" w:sz="0" w:space="0" w:color="auto"/>
      </w:divBdr>
    </w:div>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A7988-6E52-4D45-BC96-46ADD80BD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D76BF5A6.dotm</Template>
  <TotalTime>1</TotalTime>
  <Pages>27</Pages>
  <Words>4027</Words>
  <Characters>1750</Characters>
  <Application>Microsoft Office Word</Application>
  <DocSecurity>0</DocSecurity>
  <Lines>14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5766</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3</cp:revision>
  <cp:lastPrinted>2020-06-17T12:07:00Z</cp:lastPrinted>
  <dcterms:created xsi:type="dcterms:W3CDTF">2020-06-17T12:18:00Z</dcterms:created>
  <dcterms:modified xsi:type="dcterms:W3CDTF">2020-06-18T08:04:00Z</dcterms:modified>
</cp:coreProperties>
</file>