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6C7" w:rsidRPr="00DD46C7" w:rsidRDefault="00DD46C7" w:rsidP="00DD46C7">
      <w:pPr>
        <w:spacing w:before="5"/>
        <w:ind w:left="114"/>
        <w:rPr>
          <w:rFonts w:ascii="ＭＳ 明朝" w:eastAsia="ＭＳ 明朝" w:hAnsi="ＭＳ 明朝" w:cs="ＭＳ 明朝"/>
          <w:spacing w:val="-1"/>
          <w:sz w:val="21"/>
          <w:szCs w:val="21"/>
          <w:lang w:eastAsia="ja-JP"/>
        </w:rPr>
      </w:pPr>
      <w:bookmarkStart w:id="0" w:name="_GoBack"/>
      <w:bookmarkEnd w:id="0"/>
      <w:r w:rsidRPr="00DD46C7">
        <w:rPr>
          <w:rFonts w:ascii="ＭＳ 明朝" w:eastAsia="ＭＳ 明朝" w:hAnsi="ＭＳ 明朝" w:cs="ＭＳ 明朝" w:hint="eastAsia"/>
          <w:spacing w:val="-1"/>
          <w:sz w:val="21"/>
          <w:szCs w:val="21"/>
          <w:lang w:eastAsia="ja-JP"/>
        </w:rPr>
        <w:t>【様式３－３】</w:t>
      </w:r>
    </w:p>
    <w:p w:rsidR="00DD46C7" w:rsidRPr="00DD46C7" w:rsidRDefault="00DD46C7" w:rsidP="00DD46C7">
      <w:pPr>
        <w:spacing w:before="5"/>
        <w:ind w:left="114"/>
        <w:rPr>
          <w:rFonts w:ascii="ＭＳ 明朝" w:eastAsia="ＭＳ 明朝" w:hAnsi="ＭＳ 明朝" w:cs="ＭＳ 明朝"/>
          <w:spacing w:val="-1"/>
          <w:sz w:val="21"/>
          <w:szCs w:val="21"/>
          <w:lang w:eastAsia="ja-JP"/>
        </w:rPr>
      </w:pPr>
    </w:p>
    <w:p w:rsidR="00DD46C7" w:rsidRPr="00222A0A" w:rsidRDefault="00DD46C7" w:rsidP="00DD46C7">
      <w:pPr>
        <w:spacing w:before="5"/>
        <w:ind w:left="114"/>
        <w:rPr>
          <w:rFonts w:ascii="ＭＳ 明朝" w:eastAsia="ＭＳ 明朝" w:hAnsi="ＭＳ 明朝" w:cs="ＭＳ 明朝"/>
          <w:spacing w:val="-1"/>
          <w:sz w:val="21"/>
          <w:szCs w:val="21"/>
          <w:lang w:eastAsia="ja-JP"/>
        </w:rPr>
      </w:pPr>
    </w:p>
    <w:p w:rsidR="00DD46C7" w:rsidRPr="00DD46C7" w:rsidRDefault="00DD46C7" w:rsidP="00DD46C7">
      <w:pPr>
        <w:spacing w:before="5"/>
        <w:ind w:left="114"/>
        <w:rPr>
          <w:rFonts w:ascii="ＭＳ 明朝" w:eastAsia="ＭＳ 明朝" w:hAnsi="ＭＳ 明朝" w:cs="ＭＳ 明朝"/>
          <w:spacing w:val="-1"/>
          <w:sz w:val="21"/>
          <w:szCs w:val="21"/>
          <w:lang w:eastAsia="ja-JP"/>
        </w:rPr>
      </w:pPr>
    </w:p>
    <w:p w:rsidR="00DD46C7" w:rsidRPr="00DD46C7" w:rsidRDefault="00DD46C7" w:rsidP="00DD46C7">
      <w:pPr>
        <w:spacing w:before="5"/>
        <w:ind w:left="114"/>
        <w:jc w:val="right"/>
        <w:rPr>
          <w:rFonts w:ascii="ＭＳ 明朝" w:eastAsia="ＭＳ 明朝" w:hAnsi="ＭＳ 明朝" w:cs="ＭＳ 明朝"/>
          <w:spacing w:val="-1"/>
          <w:sz w:val="24"/>
          <w:szCs w:val="21"/>
          <w:lang w:eastAsia="ja-JP"/>
        </w:rPr>
      </w:pPr>
      <w:r w:rsidRPr="00DD46C7">
        <w:rPr>
          <w:rFonts w:ascii="ＭＳ 明朝" w:eastAsia="ＭＳ 明朝" w:hAnsi="ＭＳ 明朝" w:cs="ＭＳ 明朝" w:hint="eastAsia"/>
          <w:spacing w:val="-1"/>
          <w:sz w:val="24"/>
          <w:szCs w:val="21"/>
          <w:lang w:eastAsia="ja-JP"/>
        </w:rPr>
        <w:t>文 　書　 番　号</w:t>
      </w:r>
    </w:p>
    <w:p w:rsidR="00DD46C7" w:rsidRPr="00DD46C7" w:rsidRDefault="0007161B" w:rsidP="00DD46C7">
      <w:pPr>
        <w:spacing w:before="5"/>
        <w:ind w:left="114"/>
        <w:jc w:val="right"/>
        <w:rPr>
          <w:rFonts w:ascii="ＭＳ 明朝" w:eastAsia="ＭＳ 明朝" w:hAnsi="ＭＳ 明朝" w:cs="ＭＳ 明朝"/>
          <w:spacing w:val="-1"/>
          <w:sz w:val="24"/>
          <w:szCs w:val="21"/>
          <w:lang w:eastAsia="ja-JP"/>
        </w:rPr>
      </w:pPr>
      <w:r w:rsidRPr="00846FED">
        <w:rPr>
          <w:rFonts w:ascii="ＭＳ 明朝" w:eastAsia="ＭＳ 明朝" w:hAnsi="ＭＳ 明朝" w:cs="ＭＳ 明朝" w:hint="eastAsia"/>
          <w:color w:val="000000" w:themeColor="text1"/>
          <w:spacing w:val="-1"/>
          <w:sz w:val="24"/>
          <w:szCs w:val="21"/>
          <w:lang w:eastAsia="ja-JP"/>
        </w:rPr>
        <w:t>元号</w:t>
      </w:r>
      <w:r w:rsidR="00DD46C7" w:rsidRPr="00DD46C7">
        <w:rPr>
          <w:rFonts w:ascii="ＭＳ 明朝" w:eastAsia="ＭＳ 明朝" w:hAnsi="ＭＳ 明朝" w:cs="ＭＳ 明朝" w:hint="eastAsia"/>
          <w:spacing w:val="-1"/>
          <w:sz w:val="24"/>
          <w:szCs w:val="21"/>
          <w:lang w:eastAsia="ja-JP"/>
        </w:rPr>
        <w:t xml:space="preserve">　年　月　日</w:t>
      </w: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r w:rsidRPr="00DD46C7">
        <w:rPr>
          <w:rFonts w:ascii="ＭＳ 明朝" w:eastAsia="ＭＳ 明朝" w:hAnsi="ＭＳ 明朝" w:cs="ＭＳ 明朝" w:hint="eastAsia"/>
          <w:spacing w:val="-1"/>
          <w:sz w:val="24"/>
          <w:szCs w:val="21"/>
          <w:lang w:eastAsia="ja-JP"/>
        </w:rPr>
        <w:t xml:space="preserve">山　梨　県　知　事　</w:t>
      </w:r>
      <w:r w:rsidRPr="00DD46C7">
        <w:rPr>
          <w:rFonts w:ascii="ＭＳ 明朝" w:eastAsia="ＭＳ 明朝" w:hAnsi="ＭＳ 明朝" w:cs="ＭＳ 明朝" w:hint="eastAsia"/>
          <w:spacing w:val="-1"/>
          <w:sz w:val="24"/>
          <w:szCs w:val="21"/>
          <w:lang w:eastAsia="ja-JP"/>
        </w:rPr>
        <w:tab/>
        <w:t>殿</w:t>
      </w: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324DC6" w:rsidP="00324DC6">
      <w:pPr>
        <w:wordWrap w:val="0"/>
        <w:spacing w:before="5"/>
        <w:ind w:left="114"/>
        <w:jc w:val="right"/>
        <w:rPr>
          <w:rFonts w:ascii="ＭＳ 明朝" w:eastAsia="ＭＳ 明朝" w:hAnsi="ＭＳ 明朝" w:cs="ＭＳ 明朝"/>
          <w:spacing w:val="-1"/>
          <w:sz w:val="24"/>
          <w:szCs w:val="21"/>
          <w:lang w:eastAsia="ja-JP"/>
        </w:rPr>
      </w:pPr>
      <w:r w:rsidRPr="00037F7D">
        <w:rPr>
          <w:rFonts w:ascii="ＭＳ 明朝" w:eastAsia="ＭＳ 明朝" w:hAnsi="ＭＳ 明朝"/>
          <w:noProof/>
          <w:sz w:val="24"/>
          <w:szCs w:val="24"/>
          <w:lang w:eastAsia="ja-JP"/>
        </w:rPr>
        <mc:AlternateContent>
          <mc:Choice Requires="wpg">
            <w:drawing>
              <wp:anchor distT="0" distB="0" distL="114300" distR="114300" simplePos="0" relativeHeight="251689472" behindDoc="0" locked="0" layoutInCell="1" allowOverlap="1" wp14:anchorId="3C76C256" wp14:editId="330A1ECE">
                <wp:simplePos x="0" y="0"/>
                <wp:positionH relativeFrom="page">
                  <wp:posOffset>6433185</wp:posOffset>
                </wp:positionH>
                <wp:positionV relativeFrom="paragraph">
                  <wp:posOffset>12065</wp:posOffset>
                </wp:positionV>
                <wp:extent cx="172720" cy="205740"/>
                <wp:effectExtent l="0" t="0" r="17780" b="22860"/>
                <wp:wrapNone/>
                <wp:docPr id="1380" name="Group 1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205740"/>
                          <a:chOff x="10047" y="54"/>
                          <a:chExt cx="272" cy="324"/>
                        </a:xfrm>
                      </wpg:grpSpPr>
                      <wpg:grpSp>
                        <wpg:cNvPr id="1381" name="Group 1409"/>
                        <wpg:cNvGrpSpPr>
                          <a:grpSpLocks/>
                        </wpg:cNvGrpSpPr>
                        <wpg:grpSpPr bwMode="auto">
                          <a:xfrm>
                            <a:off x="10055" y="70"/>
                            <a:ext cx="255" cy="2"/>
                            <a:chOff x="10055" y="70"/>
                            <a:chExt cx="255" cy="2"/>
                          </a:xfrm>
                        </wpg:grpSpPr>
                        <wps:wsp>
                          <wps:cNvPr id="1382" name="Freeform 1410"/>
                          <wps:cNvSpPr>
                            <a:spLocks/>
                          </wps:cNvSpPr>
                          <wps:spPr bwMode="auto">
                            <a:xfrm>
                              <a:off x="10055" y="70"/>
                              <a:ext cx="255" cy="2"/>
                            </a:xfrm>
                            <a:custGeom>
                              <a:avLst/>
                              <a:gdLst>
                                <a:gd name="T0" fmla="+- 0 10055 10055"/>
                                <a:gd name="T1" fmla="*/ T0 w 255"/>
                                <a:gd name="T2" fmla="+- 0 10310 10055"/>
                                <a:gd name="T3" fmla="*/ T2 w 255"/>
                              </a:gdLst>
                              <a:ahLst/>
                              <a:cxnLst>
                                <a:cxn ang="0">
                                  <a:pos x="T1" y="0"/>
                                </a:cxn>
                                <a:cxn ang="0">
                                  <a:pos x="T3" y="0"/>
                                </a:cxn>
                              </a:cxnLst>
                              <a:rect l="0" t="0" r="r" b="b"/>
                              <a:pathLst>
                                <a:path w="255">
                                  <a:moveTo>
                                    <a:pt x="0" y="0"/>
                                  </a:moveTo>
                                  <a:lnTo>
                                    <a:pt x="25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3" name="Group 1407"/>
                        <wpg:cNvGrpSpPr>
                          <a:grpSpLocks/>
                        </wpg:cNvGrpSpPr>
                        <wpg:grpSpPr bwMode="auto">
                          <a:xfrm>
                            <a:off x="10303" y="63"/>
                            <a:ext cx="2" cy="307"/>
                            <a:chOff x="10303" y="63"/>
                            <a:chExt cx="2" cy="307"/>
                          </a:xfrm>
                        </wpg:grpSpPr>
                        <wps:wsp>
                          <wps:cNvPr id="1384" name="Freeform 1408"/>
                          <wps:cNvSpPr>
                            <a:spLocks/>
                          </wps:cNvSpPr>
                          <wps:spPr bwMode="auto">
                            <a:xfrm>
                              <a:off x="10303" y="63"/>
                              <a:ext cx="2" cy="307"/>
                            </a:xfrm>
                            <a:custGeom>
                              <a:avLst/>
                              <a:gdLst>
                                <a:gd name="T0" fmla="+- 0 63 63"/>
                                <a:gd name="T1" fmla="*/ 63 h 307"/>
                                <a:gd name="T2" fmla="+- 0 369 63"/>
                                <a:gd name="T3" fmla="*/ 369 h 307"/>
                              </a:gdLst>
                              <a:ahLst/>
                              <a:cxnLst>
                                <a:cxn ang="0">
                                  <a:pos x="0" y="T1"/>
                                </a:cxn>
                                <a:cxn ang="0">
                                  <a:pos x="0" y="T3"/>
                                </a:cxn>
                              </a:cxnLst>
                              <a:rect l="0" t="0" r="r" b="b"/>
                              <a:pathLst>
                                <a:path h="307">
                                  <a:moveTo>
                                    <a:pt x="0" y="0"/>
                                  </a:moveTo>
                                  <a:lnTo>
                                    <a:pt x="0" y="30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5" name="Group 1405"/>
                        <wpg:cNvGrpSpPr>
                          <a:grpSpLocks/>
                        </wpg:cNvGrpSpPr>
                        <wpg:grpSpPr bwMode="auto">
                          <a:xfrm>
                            <a:off x="10055" y="363"/>
                            <a:ext cx="256" cy="2"/>
                            <a:chOff x="10055" y="363"/>
                            <a:chExt cx="256" cy="2"/>
                          </a:xfrm>
                        </wpg:grpSpPr>
                        <wps:wsp>
                          <wps:cNvPr id="1386" name="Freeform 1406"/>
                          <wps:cNvSpPr>
                            <a:spLocks/>
                          </wps:cNvSpPr>
                          <wps:spPr bwMode="auto">
                            <a:xfrm>
                              <a:off x="10055" y="363"/>
                              <a:ext cx="256" cy="2"/>
                            </a:xfrm>
                            <a:custGeom>
                              <a:avLst/>
                              <a:gdLst>
                                <a:gd name="T0" fmla="+- 0 10055 10055"/>
                                <a:gd name="T1" fmla="*/ T0 w 256"/>
                                <a:gd name="T2" fmla="+- 0 10310 10055"/>
                                <a:gd name="T3" fmla="*/ T2 w 256"/>
                              </a:gdLst>
                              <a:ahLst/>
                              <a:cxnLst>
                                <a:cxn ang="0">
                                  <a:pos x="T1" y="0"/>
                                </a:cxn>
                                <a:cxn ang="0">
                                  <a:pos x="T3" y="0"/>
                                </a:cxn>
                              </a:cxnLst>
                              <a:rect l="0" t="0" r="r" b="b"/>
                              <a:pathLst>
                                <a:path w="256">
                                  <a:moveTo>
                                    <a:pt x="0" y="0"/>
                                  </a:moveTo>
                                  <a:lnTo>
                                    <a:pt x="25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7" name="Group 1402"/>
                        <wpg:cNvGrpSpPr>
                          <a:grpSpLocks/>
                        </wpg:cNvGrpSpPr>
                        <wpg:grpSpPr bwMode="auto">
                          <a:xfrm>
                            <a:off x="10062" y="63"/>
                            <a:ext cx="2" cy="308"/>
                            <a:chOff x="10062" y="63"/>
                            <a:chExt cx="2" cy="308"/>
                          </a:xfrm>
                        </wpg:grpSpPr>
                        <wps:wsp>
                          <wps:cNvPr id="1388" name="Freeform 1404"/>
                          <wps:cNvSpPr>
                            <a:spLocks/>
                          </wps:cNvSpPr>
                          <wps:spPr bwMode="auto">
                            <a:xfrm>
                              <a:off x="10062" y="63"/>
                              <a:ext cx="2" cy="308"/>
                            </a:xfrm>
                            <a:custGeom>
                              <a:avLst/>
                              <a:gdLst>
                                <a:gd name="T0" fmla="+- 0 63 63"/>
                                <a:gd name="T1" fmla="*/ 63 h 308"/>
                                <a:gd name="T2" fmla="+- 0 370 63"/>
                                <a:gd name="T3" fmla="*/ 370 h 308"/>
                              </a:gdLst>
                              <a:ahLst/>
                              <a:cxnLst>
                                <a:cxn ang="0">
                                  <a:pos x="0" y="T1"/>
                                </a:cxn>
                                <a:cxn ang="0">
                                  <a:pos x="0" y="T3"/>
                                </a:cxn>
                              </a:cxnLst>
                              <a:rect l="0" t="0" r="r" b="b"/>
                              <a:pathLst>
                                <a:path h="308">
                                  <a:moveTo>
                                    <a:pt x="0" y="0"/>
                                  </a:moveTo>
                                  <a:lnTo>
                                    <a:pt x="0" y="30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9" name="Text Box 1403"/>
                          <wps:cNvSpPr txBox="1">
                            <a:spLocks noChangeArrowheads="1"/>
                          </wps:cNvSpPr>
                          <wps:spPr bwMode="auto">
                            <a:xfrm>
                              <a:off x="10047" y="54"/>
                              <a:ext cx="272"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1D8" w:rsidRDefault="003711D8" w:rsidP="00324DC6">
                                <w:pPr>
                                  <w:spacing w:line="287" w:lineRule="exact"/>
                                  <w:ind w:left="15"/>
                                  <w:rPr>
                                    <w:rFonts w:ascii="ＭＳ 明朝" w:eastAsia="ＭＳ 明朝" w:hAnsi="ＭＳ 明朝" w:cs="ＭＳ 明朝"/>
                                    <w:sz w:val="24"/>
                                    <w:szCs w:val="24"/>
                                  </w:rPr>
                                </w:pPr>
                                <w:r>
                                  <w:rPr>
                                    <w:rFonts w:ascii="ＭＳ 明朝" w:eastAsia="ＭＳ 明朝" w:hAnsi="ＭＳ 明朝" w:cs="ＭＳ 明朝"/>
                                    <w:sz w:val="24"/>
                                    <w:szCs w:val="24"/>
                                  </w:rPr>
                                  <w:t>印</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76C256" id="Group 1401" o:spid="_x0000_s1026" style="position:absolute;left:0;text-align:left;margin-left:506.55pt;margin-top:.95pt;width:13.6pt;height:16.2pt;z-index:251689472;mso-position-horizontal-relative:page" coordorigin="10047,54" coordsize="27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">
                <v:group id="Group 1409" o:spid="_x0000_s1027" style="position:absolute;left:10055;top:70;width:255;height:2" coordorigin="10055,70"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">
                  <v:shape id="Freeform 1410" o:spid="_x0000_s1028" style="position:absolute;left:10055;top:70;width:255;height: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" path="m,l255,e" filled="f" strokeweight=".82pt">
                    <v:path arrowok="t" o:connecttype="custom" o:connectlocs="0,0;255,0" o:connectangles="0,0"/>
                  </v:shape>
                </v:group>
                <v:group id="Group 1407" o:spid="_x0000_s1029" style="position:absolute;left:10303;top:63;width:2;height:307" coordorigin="10303,63"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">
                  <v:shape id="Freeform 1408" o:spid="_x0000_s1030" style="position:absolute;left:10303;top:63;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" path="m,l,306e" filled="f" strokeweight=".82pt">
                    <v:path arrowok="t" o:connecttype="custom" o:connectlocs="0,63;0,369" o:connectangles="0,0"/>
                  </v:shape>
                </v:group>
                <v:group id="Group 1405" o:spid="_x0000_s1031" style="position:absolute;left:10055;top:363;width:256;height:2" coordorigin="10055,363"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">
                  <v:shape id="Freeform 1406" o:spid="_x0000_s1032" style="position:absolute;left:10055;top:363;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" path="m,l255,e" filled="f" strokeweight=".82pt">
                    <v:path arrowok="t" o:connecttype="custom" o:connectlocs="0,0;255,0" o:connectangles="0,0"/>
                  </v:shape>
                </v:group>
                <v:group id="Group 1402" o:spid="_x0000_s1033" style="position:absolute;left:10062;top:63;width:2;height:308" coordorigin="10062,63"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">
                  <v:shape id="Freeform 1404" o:spid="_x0000_s1034" style="position:absolute;left:10062;top:63;width:2;height:308;visibility:visible;mso-wrap-style:square;v-text-anchor:top"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" path="m,l,307e" filled="f" strokeweight=".82pt">
                    <v:path arrowok="t" o:connecttype="custom" o:connectlocs="0,63;0,370" o:connectangles="0,0"/>
                  </v:shape>
                  <v:shapetype id="_x0000_t202" coordsize="21600,21600" o:spt="202" path="m,l,21600r21600,l21600,xe">
                    <v:stroke joinstyle="miter"/>
                    <v:path gradientshapeok="t" o:connecttype="rect"/>
                  </v:shapetype>
                  <v:shape id="Text Box 1403" o:spid="_x0000_s1035" type="#_x0000_t202" style="position:absolute;left:10047;top:54;width:272;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" filled="f" stroked="f">
                    <v:textbox inset="0,0,0,0">
                      <w:txbxContent>
                        <w:p w:rsidR="003711D8" w:rsidRDefault="003711D8" w:rsidP="00324DC6">
                          <w:pPr>
                            <w:spacing w:line="287" w:lineRule="exact"/>
                            <w:ind w:left="15"/>
                            <w:rPr>
                              <w:rFonts w:ascii="ＭＳ 明朝" w:eastAsia="ＭＳ 明朝" w:hAnsi="ＭＳ 明朝" w:cs="ＭＳ 明朝"/>
                              <w:sz w:val="24"/>
                              <w:szCs w:val="24"/>
                            </w:rPr>
                          </w:pPr>
                          <w:r>
                            <w:rPr>
                              <w:rFonts w:ascii="ＭＳ 明朝" w:eastAsia="ＭＳ 明朝" w:hAnsi="ＭＳ 明朝" w:cs="ＭＳ 明朝"/>
                              <w:sz w:val="24"/>
                              <w:szCs w:val="24"/>
                            </w:rPr>
                            <w:t>印</w:t>
                          </w:r>
                        </w:p>
                      </w:txbxContent>
                    </v:textbox>
                  </v:shape>
                </v:group>
                <w10:wrap anchorx="page"/>
              </v:group>
            </w:pict>
          </mc:Fallback>
        </mc:AlternateContent>
      </w:r>
      <w:r w:rsidR="00DD46C7" w:rsidRPr="00DD46C7">
        <w:rPr>
          <w:rFonts w:ascii="ＭＳ 明朝" w:eastAsia="ＭＳ 明朝" w:hAnsi="ＭＳ 明朝" w:cs="ＭＳ 明朝" w:hint="eastAsia"/>
          <w:spacing w:val="-1"/>
          <w:sz w:val="24"/>
          <w:szCs w:val="21"/>
          <w:lang w:eastAsia="ja-JP"/>
        </w:rPr>
        <w:t>申</w:t>
      </w:r>
      <w:r w:rsidR="000771BF">
        <w:rPr>
          <w:rFonts w:ascii="ＭＳ 明朝" w:eastAsia="ＭＳ 明朝" w:hAnsi="ＭＳ 明朝" w:cs="ＭＳ 明朝" w:hint="eastAsia"/>
          <w:spacing w:val="-1"/>
          <w:sz w:val="24"/>
          <w:szCs w:val="21"/>
          <w:lang w:eastAsia="ja-JP"/>
        </w:rPr>
        <w:t xml:space="preserve">　</w:t>
      </w:r>
      <w:r w:rsidR="00DD46C7" w:rsidRPr="00DD46C7">
        <w:rPr>
          <w:rFonts w:ascii="ＭＳ 明朝" w:eastAsia="ＭＳ 明朝" w:hAnsi="ＭＳ 明朝" w:cs="ＭＳ 明朝" w:hint="eastAsia"/>
          <w:spacing w:val="-1"/>
          <w:sz w:val="24"/>
          <w:szCs w:val="21"/>
          <w:lang w:eastAsia="ja-JP"/>
        </w:rPr>
        <w:t>請</w:t>
      </w:r>
      <w:r w:rsidR="000771BF">
        <w:rPr>
          <w:rFonts w:ascii="ＭＳ 明朝" w:eastAsia="ＭＳ 明朝" w:hAnsi="ＭＳ 明朝" w:cs="ＭＳ 明朝" w:hint="eastAsia"/>
          <w:spacing w:val="-1"/>
          <w:sz w:val="24"/>
          <w:szCs w:val="21"/>
          <w:lang w:eastAsia="ja-JP"/>
        </w:rPr>
        <w:t xml:space="preserve">　</w:t>
      </w:r>
      <w:r>
        <w:rPr>
          <w:rFonts w:ascii="ＭＳ 明朝" w:eastAsia="ＭＳ 明朝" w:hAnsi="ＭＳ 明朝" w:cs="ＭＳ 明朝" w:hint="eastAsia"/>
          <w:spacing w:val="-1"/>
          <w:sz w:val="24"/>
          <w:szCs w:val="21"/>
          <w:lang w:eastAsia="ja-JP"/>
        </w:rPr>
        <w:t>者</w:t>
      </w:r>
      <w:r w:rsidR="000771BF">
        <w:rPr>
          <w:rFonts w:ascii="ＭＳ 明朝" w:eastAsia="ＭＳ 明朝" w:hAnsi="ＭＳ 明朝" w:cs="ＭＳ 明朝" w:hint="eastAsia"/>
          <w:spacing w:val="-1"/>
          <w:sz w:val="24"/>
          <w:szCs w:val="21"/>
          <w:lang w:eastAsia="ja-JP"/>
        </w:rPr>
        <w:t xml:space="preserve">　名</w:t>
      </w:r>
      <w:r>
        <w:rPr>
          <w:rFonts w:ascii="ＭＳ 明朝" w:eastAsia="ＭＳ 明朝" w:hAnsi="ＭＳ 明朝" w:cs="ＭＳ 明朝" w:hint="eastAsia"/>
          <w:spacing w:val="-1"/>
          <w:sz w:val="24"/>
          <w:szCs w:val="21"/>
          <w:lang w:eastAsia="ja-JP"/>
        </w:rPr>
        <w:t xml:space="preserve">　</w:t>
      </w:r>
      <w:r w:rsidR="00E35AE1">
        <w:rPr>
          <w:rFonts w:ascii="ＭＳ 明朝" w:eastAsia="ＭＳ 明朝" w:hAnsi="ＭＳ 明朝" w:cs="ＭＳ 明朝" w:hint="eastAsia"/>
          <w:spacing w:val="-1"/>
          <w:sz w:val="24"/>
          <w:szCs w:val="21"/>
          <w:lang w:eastAsia="ja-JP"/>
        </w:rPr>
        <w:t xml:space="preserve">　</w:t>
      </w:r>
      <w:r>
        <w:rPr>
          <w:rFonts w:ascii="ＭＳ 明朝" w:eastAsia="ＭＳ 明朝" w:hAnsi="ＭＳ 明朝" w:cs="ＭＳ 明朝" w:hint="eastAsia"/>
          <w:spacing w:val="-1"/>
          <w:sz w:val="24"/>
          <w:szCs w:val="21"/>
          <w:lang w:eastAsia="ja-JP"/>
        </w:rPr>
        <w:t xml:space="preserve">　　　　</w:t>
      </w: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jc w:val="center"/>
        <w:rPr>
          <w:rFonts w:ascii="ＭＳ 明朝" w:eastAsia="ＭＳ 明朝" w:hAnsi="ＭＳ 明朝" w:cs="ＭＳ 明朝"/>
          <w:spacing w:val="-1"/>
          <w:sz w:val="24"/>
          <w:szCs w:val="21"/>
          <w:lang w:eastAsia="ja-JP"/>
        </w:rPr>
      </w:pPr>
      <w:r w:rsidRPr="00DD46C7">
        <w:rPr>
          <w:rFonts w:ascii="ＭＳ 明朝" w:eastAsia="ＭＳ 明朝" w:hAnsi="ＭＳ 明朝" w:cs="ＭＳ 明朝" w:hint="eastAsia"/>
          <w:spacing w:val="-1"/>
          <w:sz w:val="24"/>
          <w:szCs w:val="21"/>
          <w:lang w:eastAsia="ja-JP"/>
        </w:rPr>
        <w:t>指定保育士養成施設の設置者の氏名及び住所等の変更に関する届出書</w:t>
      </w: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jc w:val="center"/>
        <w:rPr>
          <w:rFonts w:ascii="ＭＳ 明朝" w:eastAsia="ＭＳ 明朝" w:hAnsi="ＭＳ 明朝" w:cs="ＭＳ 明朝"/>
          <w:spacing w:val="-1"/>
          <w:sz w:val="24"/>
          <w:szCs w:val="21"/>
          <w:lang w:eastAsia="ja-JP"/>
        </w:rPr>
      </w:pPr>
    </w:p>
    <w:p w:rsidR="00DD46C7" w:rsidRPr="00DD46C7" w:rsidRDefault="00DD46C7" w:rsidP="004555EC">
      <w:pPr>
        <w:spacing w:before="5"/>
        <w:ind w:left="114" w:firstLineChars="100" w:firstLine="239"/>
        <w:rPr>
          <w:rFonts w:ascii="ＭＳ 明朝" w:eastAsia="ＭＳ 明朝" w:hAnsi="ＭＳ 明朝" w:cs="ＭＳ 明朝"/>
          <w:spacing w:val="-1"/>
          <w:sz w:val="24"/>
          <w:szCs w:val="21"/>
          <w:lang w:eastAsia="ja-JP"/>
        </w:rPr>
      </w:pPr>
      <w:r w:rsidRPr="00DD46C7">
        <w:rPr>
          <w:rFonts w:ascii="ＭＳ 明朝" w:eastAsia="ＭＳ 明朝" w:hAnsi="ＭＳ 明朝" w:cs="ＭＳ 明朝" w:hint="eastAsia"/>
          <w:spacing w:val="-1"/>
          <w:sz w:val="24"/>
          <w:szCs w:val="21"/>
          <w:lang w:eastAsia="ja-JP"/>
        </w:rPr>
        <w:t>標記について、児童福祉法施行令第５条第４項の規定に基づき、関係書類を添えて届出します。</w:t>
      </w:r>
    </w:p>
    <w:p w:rsidR="00DD46C7" w:rsidRPr="00DD46C7" w:rsidRDefault="00DD46C7" w:rsidP="00DD46C7">
      <w:pPr>
        <w:spacing w:before="5"/>
        <w:ind w:left="114"/>
        <w:jc w:val="center"/>
        <w:rPr>
          <w:rFonts w:ascii="ＭＳ 明朝" w:eastAsia="ＭＳ 明朝" w:hAnsi="ＭＳ 明朝" w:cs="ＭＳ 明朝"/>
          <w:spacing w:val="-1"/>
          <w:sz w:val="24"/>
          <w:szCs w:val="21"/>
          <w:lang w:eastAsia="ja-JP"/>
        </w:rPr>
      </w:pPr>
    </w:p>
    <w:p w:rsidR="00DD46C7" w:rsidRPr="00DD46C7" w:rsidRDefault="00DD46C7" w:rsidP="00DD46C7">
      <w:pPr>
        <w:spacing w:before="5"/>
        <w:ind w:left="114"/>
        <w:jc w:val="center"/>
        <w:rPr>
          <w:rFonts w:ascii="ＭＳ 明朝" w:eastAsia="ＭＳ 明朝" w:hAnsi="ＭＳ 明朝" w:cs="ＭＳ 明朝"/>
          <w:spacing w:val="-1"/>
          <w:sz w:val="24"/>
          <w:szCs w:val="21"/>
          <w:lang w:eastAsia="ja-JP"/>
        </w:rPr>
      </w:pPr>
    </w:p>
    <w:p w:rsidR="00DD46C7" w:rsidRPr="00DD46C7" w:rsidRDefault="00DD46C7" w:rsidP="00DD46C7">
      <w:pPr>
        <w:spacing w:before="5"/>
        <w:ind w:left="114"/>
        <w:jc w:val="center"/>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E007D4" w:rsidRDefault="00E007D4"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Pr="009F03F7" w:rsidRDefault="00570AAC" w:rsidP="009F03F7">
      <w:pPr>
        <w:spacing w:before="5"/>
        <w:rPr>
          <w:rFonts w:ascii="ＭＳ 明朝" w:eastAsia="ＭＳ 明朝" w:hAnsi="ＭＳ 明朝" w:cs="ＭＳ 明朝"/>
          <w:spacing w:val="-1"/>
          <w:sz w:val="24"/>
          <w:szCs w:val="21"/>
          <w:lang w:eastAsia="ja-JP"/>
        </w:rPr>
      </w:pPr>
    </w:p>
    <w:p w:rsidR="00DD46C7" w:rsidRPr="00570AAC" w:rsidRDefault="00DD46C7" w:rsidP="00DD46C7">
      <w:pPr>
        <w:spacing w:before="5"/>
        <w:ind w:left="114"/>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lastRenderedPageBreak/>
        <w:t>（添付書類）</w:t>
      </w:r>
    </w:p>
    <w:p w:rsidR="00DD46C7" w:rsidRPr="00570AAC" w:rsidRDefault="00DD46C7" w:rsidP="00DD46C7">
      <w:pPr>
        <w:spacing w:before="5"/>
        <w:ind w:left="114"/>
        <w:rPr>
          <w:rFonts w:ascii="ＭＳ 明朝" w:eastAsia="ＭＳ 明朝" w:hAnsi="ＭＳ 明朝" w:cs="ＭＳ 明朝"/>
          <w:spacing w:val="-1"/>
          <w:sz w:val="21"/>
          <w:szCs w:val="21"/>
          <w:lang w:eastAsia="ja-JP"/>
        </w:rPr>
      </w:pPr>
    </w:p>
    <w:p w:rsidR="00DD46C7" w:rsidRPr="00570AAC" w:rsidRDefault="00DD46C7" w:rsidP="00DD46C7">
      <w:pPr>
        <w:spacing w:before="5"/>
        <w:ind w:left="114"/>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１ 次の事項について記載した届出書（様式任意）</w:t>
      </w:r>
    </w:p>
    <w:p w:rsidR="00DD46C7" w:rsidRPr="00570AAC" w:rsidRDefault="00DD46C7"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(1)設置者の氏名又は名称及び住所</w:t>
      </w:r>
    </w:p>
    <w:p w:rsidR="00DD46C7" w:rsidRPr="00570AAC" w:rsidRDefault="00DD46C7"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(2)指定保育士養成施設の名称（学科、専攻及びコース名等）及び位置</w:t>
      </w:r>
    </w:p>
    <w:p w:rsidR="00DD46C7" w:rsidRPr="00570AAC" w:rsidRDefault="00DD46C7"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(3)設置年月日（指定保育士養成施設の授業を開始した年度の４月１日を記載。）</w:t>
      </w:r>
    </w:p>
    <w:p w:rsidR="00DD46C7" w:rsidRPr="00570AAC" w:rsidRDefault="00DD46C7"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(4)変更期日</w:t>
      </w:r>
    </w:p>
    <w:p w:rsidR="00DD46C7" w:rsidRPr="00570AAC" w:rsidRDefault="00DD46C7"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(5)変更理由及びその内容</w:t>
      </w:r>
    </w:p>
    <w:p w:rsidR="00DD46C7" w:rsidRPr="00570AAC" w:rsidRDefault="00DD46C7"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(6)担当者の氏名及び連絡先（文書の送付先、電話番号、ＦＡＸ番号、メールアドレス）</w:t>
      </w:r>
    </w:p>
    <w:p w:rsidR="00DD46C7" w:rsidRPr="00570AAC" w:rsidRDefault="00DD46C7" w:rsidP="00DD46C7">
      <w:pPr>
        <w:spacing w:before="5"/>
        <w:ind w:left="114"/>
        <w:rPr>
          <w:rFonts w:ascii="ＭＳ 明朝" w:eastAsia="ＭＳ 明朝" w:hAnsi="ＭＳ 明朝" w:cs="ＭＳ 明朝"/>
          <w:spacing w:val="-1"/>
          <w:sz w:val="21"/>
          <w:szCs w:val="21"/>
          <w:lang w:eastAsia="ja-JP"/>
        </w:rPr>
      </w:pPr>
    </w:p>
    <w:p w:rsidR="00DD46C7" w:rsidRPr="00570AAC" w:rsidRDefault="00DD46C7" w:rsidP="00DD46C7">
      <w:pPr>
        <w:spacing w:before="5"/>
        <w:ind w:left="114"/>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２　設置者の氏名及び住所、指定保育士養成施設の名称及び位置の変更が確認できる書類</w:t>
      </w:r>
    </w:p>
    <w:p w:rsidR="00DD46C7" w:rsidRPr="00570AAC" w:rsidRDefault="00DD46C7" w:rsidP="00DD46C7">
      <w:pPr>
        <w:spacing w:before="5"/>
        <w:ind w:left="114"/>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 xml:space="preserve">　（設置者が個人の場合は住民票、法人の場合は法人登記簿謄本等）</w:t>
      </w:r>
    </w:p>
    <w:p w:rsidR="001A49C8" w:rsidRPr="00570AAC" w:rsidRDefault="001A49C8" w:rsidP="007B1B7B">
      <w:pPr>
        <w:spacing w:before="5"/>
        <w:ind w:left="114"/>
        <w:rPr>
          <w:rFonts w:ascii="ＭＳ 明朝" w:eastAsia="ＭＳ 明朝" w:hAnsi="ＭＳ 明朝" w:cs="ＭＳ 明朝"/>
          <w:spacing w:val="-1"/>
          <w:sz w:val="21"/>
          <w:szCs w:val="21"/>
          <w:lang w:eastAsia="ja-JP"/>
        </w:rPr>
      </w:pPr>
    </w:p>
    <w:p w:rsidR="005A0D57" w:rsidRPr="00570AAC" w:rsidRDefault="001D4271" w:rsidP="005A0D57">
      <w:pPr>
        <w:spacing w:before="5"/>
        <w:ind w:left="114"/>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３</w:t>
      </w:r>
      <w:r w:rsidR="005A0D57" w:rsidRPr="00570AAC">
        <w:rPr>
          <w:rFonts w:ascii="ＭＳ 明朝" w:eastAsia="ＭＳ 明朝" w:hAnsi="ＭＳ 明朝" w:cs="ＭＳ 明朝" w:hint="eastAsia"/>
          <w:spacing w:val="-1"/>
          <w:sz w:val="21"/>
          <w:szCs w:val="21"/>
          <w:lang w:eastAsia="ja-JP"/>
        </w:rPr>
        <w:t xml:space="preserve"> その他の留意事項</w:t>
      </w:r>
    </w:p>
    <w:p w:rsidR="005A0D57" w:rsidRPr="00570AAC" w:rsidRDefault="005A0D57"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(1)届出書は指定保育士養成施設の設置者名で作成すること。（学校長名ではないこと。）</w:t>
      </w:r>
      <w:r w:rsidRPr="00570AAC">
        <w:rPr>
          <w:rFonts w:ascii="ＭＳ 明朝" w:eastAsia="ＭＳ 明朝" w:hAnsi="ＭＳ 明朝" w:cs="ＭＳ 明朝"/>
          <w:spacing w:val="-1"/>
          <w:sz w:val="21"/>
          <w:szCs w:val="21"/>
          <w:lang w:eastAsia="ja-JP"/>
        </w:rPr>
        <w:t> </w:t>
      </w:r>
    </w:p>
    <w:p w:rsidR="005A0D57" w:rsidRPr="00570AAC" w:rsidRDefault="005A0D57" w:rsidP="00570AAC">
      <w:pPr>
        <w:spacing w:before="5"/>
        <w:ind w:leftChars="200" w:left="753" w:hangingChars="150" w:hanging="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(2)各項目の区切りには、仕切紙を入れ、インデックスをはること。インデックスの番号は、添付書類番号にあわせること。</w:t>
      </w:r>
    </w:p>
    <w:p w:rsidR="00095E26" w:rsidRPr="00570AAC" w:rsidRDefault="00095E26" w:rsidP="005A0D57">
      <w:pPr>
        <w:spacing w:before="5"/>
        <w:ind w:left="114"/>
        <w:rPr>
          <w:rFonts w:asciiTheme="minorEastAsia" w:hAnsiTheme="minorEastAsia" w:cs="ＭＳ 明朝"/>
          <w:spacing w:val="-1"/>
          <w:sz w:val="21"/>
          <w:szCs w:val="21"/>
          <w:lang w:eastAsia="ja-JP"/>
        </w:rPr>
      </w:pPr>
    </w:p>
    <w:sectPr w:rsidR="00095E26" w:rsidRPr="00570AAC" w:rsidSect="009F03F7">
      <w:headerReference w:type="default" r:id="rId7"/>
      <w:type w:val="continuous"/>
      <w:pgSz w:w="11910" w:h="16840"/>
      <w:pgMar w:top="1418"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1D8" w:rsidRDefault="003711D8">
      <w:r>
        <w:separator/>
      </w:r>
    </w:p>
  </w:endnote>
  <w:endnote w:type="continuationSeparator" w:id="0">
    <w:p w:rsidR="003711D8" w:rsidRDefault="0037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1D8" w:rsidRDefault="003711D8">
      <w:r>
        <w:separator/>
      </w:r>
    </w:p>
  </w:footnote>
  <w:footnote w:type="continuationSeparator" w:id="0">
    <w:p w:rsidR="003711D8" w:rsidRDefault="00371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D8" w:rsidRPr="00BD4ECB" w:rsidRDefault="003711D8" w:rsidP="00BD4ECB">
    <w:pPr>
      <w:pStyle w:val="a6"/>
      <w:tabs>
        <w:tab w:val="decimal" w:pos="3686"/>
        <w:tab w:val="decimal" w:pos="3969"/>
        <w:tab w:val="decimal" w:pos="4536"/>
      </w:tabs>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26"/>
    <w:rsid w:val="00014C20"/>
    <w:rsid w:val="00037F7D"/>
    <w:rsid w:val="0007161B"/>
    <w:rsid w:val="000771BF"/>
    <w:rsid w:val="00077E22"/>
    <w:rsid w:val="00095E26"/>
    <w:rsid w:val="000A1182"/>
    <w:rsid w:val="000A35F4"/>
    <w:rsid w:val="000E3C5D"/>
    <w:rsid w:val="00103E9A"/>
    <w:rsid w:val="00107709"/>
    <w:rsid w:val="00124FF9"/>
    <w:rsid w:val="00136A9E"/>
    <w:rsid w:val="00162EBD"/>
    <w:rsid w:val="00171A64"/>
    <w:rsid w:val="00190384"/>
    <w:rsid w:val="00190CCE"/>
    <w:rsid w:val="001A1DE7"/>
    <w:rsid w:val="001A49C8"/>
    <w:rsid w:val="001C252D"/>
    <w:rsid w:val="001C4013"/>
    <w:rsid w:val="001C7B90"/>
    <w:rsid w:val="001D25A1"/>
    <w:rsid w:val="001D4271"/>
    <w:rsid w:val="001E5AE1"/>
    <w:rsid w:val="001E7123"/>
    <w:rsid w:val="001F0E6E"/>
    <w:rsid w:val="00204F88"/>
    <w:rsid w:val="00222A0A"/>
    <w:rsid w:val="00222B86"/>
    <w:rsid w:val="0024134A"/>
    <w:rsid w:val="002861B7"/>
    <w:rsid w:val="002C2E1C"/>
    <w:rsid w:val="002D6A85"/>
    <w:rsid w:val="002E27C1"/>
    <w:rsid w:val="002E626D"/>
    <w:rsid w:val="002E6AC6"/>
    <w:rsid w:val="002E7C35"/>
    <w:rsid w:val="00317DD8"/>
    <w:rsid w:val="00324DC6"/>
    <w:rsid w:val="003259CF"/>
    <w:rsid w:val="00367CA6"/>
    <w:rsid w:val="003711D8"/>
    <w:rsid w:val="00374AD2"/>
    <w:rsid w:val="003C258C"/>
    <w:rsid w:val="003C7D4B"/>
    <w:rsid w:val="00425CA5"/>
    <w:rsid w:val="00430C60"/>
    <w:rsid w:val="00432D20"/>
    <w:rsid w:val="00435A1E"/>
    <w:rsid w:val="00435B6A"/>
    <w:rsid w:val="004422D3"/>
    <w:rsid w:val="004442B8"/>
    <w:rsid w:val="004555EC"/>
    <w:rsid w:val="004B1A74"/>
    <w:rsid w:val="004D14B1"/>
    <w:rsid w:val="005127D9"/>
    <w:rsid w:val="00547487"/>
    <w:rsid w:val="00555591"/>
    <w:rsid w:val="00570AAC"/>
    <w:rsid w:val="00581744"/>
    <w:rsid w:val="005A0D57"/>
    <w:rsid w:val="005A5270"/>
    <w:rsid w:val="00600A2F"/>
    <w:rsid w:val="00616406"/>
    <w:rsid w:val="00692BC5"/>
    <w:rsid w:val="006C1271"/>
    <w:rsid w:val="006D50A3"/>
    <w:rsid w:val="006D7092"/>
    <w:rsid w:val="00734A10"/>
    <w:rsid w:val="007378AF"/>
    <w:rsid w:val="00751AFB"/>
    <w:rsid w:val="00771CB8"/>
    <w:rsid w:val="00792616"/>
    <w:rsid w:val="007A0766"/>
    <w:rsid w:val="007A083D"/>
    <w:rsid w:val="007B1B7B"/>
    <w:rsid w:val="007D6D0F"/>
    <w:rsid w:val="007E1FC5"/>
    <w:rsid w:val="00805B33"/>
    <w:rsid w:val="00822BAB"/>
    <w:rsid w:val="00824A34"/>
    <w:rsid w:val="00841720"/>
    <w:rsid w:val="00846FED"/>
    <w:rsid w:val="008523E5"/>
    <w:rsid w:val="008549A0"/>
    <w:rsid w:val="00862438"/>
    <w:rsid w:val="008863AC"/>
    <w:rsid w:val="0089131F"/>
    <w:rsid w:val="008C1A2A"/>
    <w:rsid w:val="008C4078"/>
    <w:rsid w:val="008E4E9D"/>
    <w:rsid w:val="008F1241"/>
    <w:rsid w:val="0092293F"/>
    <w:rsid w:val="009528BC"/>
    <w:rsid w:val="00957A7F"/>
    <w:rsid w:val="009F03F7"/>
    <w:rsid w:val="00A110A3"/>
    <w:rsid w:val="00A45104"/>
    <w:rsid w:val="00A577F5"/>
    <w:rsid w:val="00A60737"/>
    <w:rsid w:val="00A61AAA"/>
    <w:rsid w:val="00A671C4"/>
    <w:rsid w:val="00A904DA"/>
    <w:rsid w:val="00AC3020"/>
    <w:rsid w:val="00AC56EA"/>
    <w:rsid w:val="00B006E6"/>
    <w:rsid w:val="00B24609"/>
    <w:rsid w:val="00B60348"/>
    <w:rsid w:val="00B76D21"/>
    <w:rsid w:val="00B85330"/>
    <w:rsid w:val="00B87AE2"/>
    <w:rsid w:val="00B93874"/>
    <w:rsid w:val="00BD14B0"/>
    <w:rsid w:val="00BD4ECB"/>
    <w:rsid w:val="00C35A35"/>
    <w:rsid w:val="00C52414"/>
    <w:rsid w:val="00C7327C"/>
    <w:rsid w:val="00C75E48"/>
    <w:rsid w:val="00C8343E"/>
    <w:rsid w:val="00CA2DBC"/>
    <w:rsid w:val="00CA478D"/>
    <w:rsid w:val="00CA62B6"/>
    <w:rsid w:val="00CD335B"/>
    <w:rsid w:val="00CE67E8"/>
    <w:rsid w:val="00CF08D4"/>
    <w:rsid w:val="00D40860"/>
    <w:rsid w:val="00DA4C3A"/>
    <w:rsid w:val="00DD46C7"/>
    <w:rsid w:val="00DF4B88"/>
    <w:rsid w:val="00E007D4"/>
    <w:rsid w:val="00E3365B"/>
    <w:rsid w:val="00E35AE1"/>
    <w:rsid w:val="00E544F0"/>
    <w:rsid w:val="00E910A9"/>
    <w:rsid w:val="00ED4B4C"/>
    <w:rsid w:val="00EE309E"/>
    <w:rsid w:val="00EF12CD"/>
    <w:rsid w:val="00F07637"/>
    <w:rsid w:val="00F24C5D"/>
    <w:rsid w:val="00FD7B84"/>
    <w:rsid w:val="00FF2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D04D1B"/>
  <w15:docId w15:val="{6B1FFB61-EEAD-451E-93F8-8A72F1F8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41720"/>
  </w:style>
  <w:style w:type="paragraph" w:styleId="1">
    <w:name w:val="heading 1"/>
    <w:basedOn w:val="a"/>
    <w:uiPriority w:val="1"/>
    <w:qFormat/>
    <w:pPr>
      <w:ind w:left="112"/>
      <w:outlineLvl w:val="0"/>
    </w:pPr>
    <w:rPr>
      <w:rFonts w:ascii="ＭＳ 明朝" w:eastAsia="ＭＳ 明朝" w:hAnsi="ＭＳ 明朝"/>
      <w:b/>
      <w:bCs/>
      <w:sz w:val="28"/>
      <w:szCs w:val="28"/>
    </w:rPr>
  </w:style>
  <w:style w:type="paragraph" w:styleId="2">
    <w:name w:val="heading 2"/>
    <w:basedOn w:val="a"/>
    <w:uiPriority w:val="1"/>
    <w:qFormat/>
    <w:pPr>
      <w:ind w:left="20"/>
      <w:outlineLvl w:val="1"/>
    </w:pPr>
    <w:rPr>
      <w:rFonts w:ascii="ＭＳ 明朝" w:eastAsia="ＭＳ 明朝" w:hAnsi="ＭＳ 明朝"/>
      <w:sz w:val="24"/>
      <w:szCs w:val="24"/>
    </w:rPr>
  </w:style>
  <w:style w:type="paragraph" w:styleId="3">
    <w:name w:val="heading 3"/>
    <w:basedOn w:val="a"/>
    <w:uiPriority w:val="1"/>
    <w:qFormat/>
    <w:pPr>
      <w:spacing w:before="8"/>
      <w:ind w:left="134"/>
      <w:outlineLvl w:val="2"/>
    </w:pPr>
    <w:rPr>
      <w:rFonts w:ascii="ＭＳ 明朝" w:eastAsia="ＭＳ 明朝" w:hAnsi="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784"/>
    </w:pPr>
    <w:rPr>
      <w:rFonts w:ascii="ＭＳ 明朝" w:eastAsia="ＭＳ 明朝" w:hAnsi="ＭＳ 明朝"/>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C3020"/>
    <w:pPr>
      <w:tabs>
        <w:tab w:val="center" w:pos="4252"/>
        <w:tab w:val="right" w:pos="8504"/>
      </w:tabs>
      <w:snapToGrid w:val="0"/>
    </w:pPr>
  </w:style>
  <w:style w:type="character" w:customStyle="1" w:styleId="a7">
    <w:name w:val="ヘッダー (文字)"/>
    <w:basedOn w:val="a0"/>
    <w:link w:val="a6"/>
    <w:uiPriority w:val="99"/>
    <w:rsid w:val="00AC3020"/>
  </w:style>
  <w:style w:type="paragraph" w:styleId="a8">
    <w:name w:val="footer"/>
    <w:basedOn w:val="a"/>
    <w:link w:val="a9"/>
    <w:uiPriority w:val="99"/>
    <w:unhideWhenUsed/>
    <w:rsid w:val="00AC3020"/>
    <w:pPr>
      <w:tabs>
        <w:tab w:val="center" w:pos="4252"/>
        <w:tab w:val="right" w:pos="8504"/>
      </w:tabs>
      <w:snapToGrid w:val="0"/>
    </w:pPr>
  </w:style>
  <w:style w:type="character" w:customStyle="1" w:styleId="a9">
    <w:name w:val="フッター (文字)"/>
    <w:basedOn w:val="a0"/>
    <w:link w:val="a8"/>
    <w:uiPriority w:val="99"/>
    <w:rsid w:val="00AC3020"/>
  </w:style>
  <w:style w:type="character" w:customStyle="1" w:styleId="a4">
    <w:name w:val="本文 (文字)"/>
    <w:basedOn w:val="a0"/>
    <w:link w:val="a3"/>
    <w:uiPriority w:val="1"/>
    <w:rsid w:val="007B1B7B"/>
    <w:rPr>
      <w:rFonts w:ascii="ＭＳ 明朝" w:eastAsia="ＭＳ 明朝" w:hAnsi="ＭＳ 明朝"/>
    </w:rPr>
  </w:style>
  <w:style w:type="table" w:customStyle="1" w:styleId="TableNormal1">
    <w:name w:val="Table Normal1"/>
    <w:uiPriority w:val="2"/>
    <w:semiHidden/>
    <w:unhideWhenUsed/>
    <w:qFormat/>
    <w:rsid w:val="006D7092"/>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2E27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27C1"/>
    <w:rPr>
      <w:rFonts w:asciiTheme="majorHAnsi" w:eastAsiaTheme="majorEastAsia" w:hAnsiTheme="majorHAnsi" w:cstheme="majorBidi"/>
      <w:sz w:val="18"/>
      <w:szCs w:val="18"/>
    </w:rPr>
  </w:style>
  <w:style w:type="table" w:customStyle="1" w:styleId="TableNormal2">
    <w:name w:val="Table Normal2"/>
    <w:uiPriority w:val="2"/>
    <w:semiHidden/>
    <w:unhideWhenUsed/>
    <w:qFormat/>
    <w:rsid w:val="00A61AAA"/>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549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CA13-C2B0-4039-962B-C2680C3D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E0EF13DC.dotm</Template>
  <TotalTime>817</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- 101_学則変更届出書（かがみ）</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- 101_学則変更届出書（かがみ）</dc:title>
  <dc:creator>KYGKP</dc:creator>
  <cp:lastModifiedBy>山梨県</cp:lastModifiedBy>
  <cp:revision>128</cp:revision>
  <cp:lastPrinted>2019-01-18T11:28:00Z</cp:lastPrinted>
  <dcterms:created xsi:type="dcterms:W3CDTF">2016-06-06T02:25:00Z</dcterms:created>
  <dcterms:modified xsi:type="dcterms:W3CDTF">2021-12-14T07:55:00Z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LastSaved">
    <vt:filetime>2016-06-02T00:00:00Z</vt:filetime>
  </property>
</Properties>
</file>