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【様式３－１】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jc w:val="right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jc w:val="right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文 　書　 番　号</w:t>
      </w:r>
    </w:p>
    <w:p w:rsidR="00DD46C7" w:rsidRPr="00DD46C7" w:rsidRDefault="0007161B" w:rsidP="00DD46C7">
      <w:pPr>
        <w:spacing w:before="5"/>
        <w:ind w:left="114"/>
        <w:jc w:val="right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846FED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1"/>
          <w:lang w:eastAsia="ja-JP"/>
        </w:rPr>
        <w:t>元号</w:t>
      </w:r>
      <w:r w:rsidR="00DD46C7"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年　月　日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山　梨　県　知　事　</w:t>
      </w: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ab/>
        <w:t>殿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324DC6" w:rsidP="00324DC6">
      <w:pPr>
        <w:wordWrap w:val="0"/>
        <w:spacing w:before="5"/>
        <w:ind w:left="114"/>
        <w:jc w:val="right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037F7D">
        <w:rPr>
          <w:rFonts w:ascii="ＭＳ 明朝" w:eastAsia="ＭＳ 明朝" w:hAnsi="ＭＳ 明朝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00064A30" wp14:editId="0C58BC47">
                <wp:simplePos x="0" y="0"/>
                <wp:positionH relativeFrom="page">
                  <wp:posOffset>6408009</wp:posOffset>
                </wp:positionH>
                <wp:positionV relativeFrom="paragraph">
                  <wp:posOffset>14605</wp:posOffset>
                </wp:positionV>
                <wp:extent cx="172720" cy="205740"/>
                <wp:effectExtent l="0" t="0" r="17780" b="22860"/>
                <wp:wrapNone/>
                <wp:docPr id="1403" name="Group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205740"/>
                          <a:chOff x="10047" y="54"/>
                          <a:chExt cx="272" cy="324"/>
                        </a:xfrm>
                      </wpg:grpSpPr>
                      <wpg:grpSp>
                        <wpg:cNvPr id="1416" name="Group 1409"/>
                        <wpg:cNvGrpSpPr>
                          <a:grpSpLocks/>
                        </wpg:cNvGrpSpPr>
                        <wpg:grpSpPr bwMode="auto">
                          <a:xfrm>
                            <a:off x="10055" y="70"/>
                            <a:ext cx="255" cy="2"/>
                            <a:chOff x="10055" y="70"/>
                            <a:chExt cx="255" cy="2"/>
                          </a:xfrm>
                        </wpg:grpSpPr>
                        <wps:wsp>
                          <wps:cNvPr id="1417" name="Freeform 1410"/>
                          <wps:cNvSpPr>
                            <a:spLocks/>
                          </wps:cNvSpPr>
                          <wps:spPr bwMode="auto">
                            <a:xfrm>
                              <a:off x="10055" y="70"/>
                              <a:ext cx="255" cy="2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255"/>
                                <a:gd name="T2" fmla="+- 0 10310 10055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0" name="Group 1407"/>
                        <wpg:cNvGrpSpPr>
                          <a:grpSpLocks/>
                        </wpg:cNvGrpSpPr>
                        <wpg:grpSpPr bwMode="auto">
                          <a:xfrm>
                            <a:off x="10303" y="63"/>
                            <a:ext cx="2" cy="307"/>
                            <a:chOff x="10303" y="63"/>
                            <a:chExt cx="2" cy="307"/>
                          </a:xfrm>
                        </wpg:grpSpPr>
                        <wps:wsp>
                          <wps:cNvPr id="1421" name="Freeform 1408"/>
                          <wps:cNvSpPr>
                            <a:spLocks/>
                          </wps:cNvSpPr>
                          <wps:spPr bwMode="auto">
                            <a:xfrm>
                              <a:off x="10303" y="63"/>
                              <a:ext cx="2" cy="30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07"/>
                                <a:gd name="T2" fmla="+- 0 369 63"/>
                                <a:gd name="T3" fmla="*/ 369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2" name="Group 1405"/>
                        <wpg:cNvGrpSpPr>
                          <a:grpSpLocks/>
                        </wpg:cNvGrpSpPr>
                        <wpg:grpSpPr bwMode="auto">
                          <a:xfrm>
                            <a:off x="10055" y="363"/>
                            <a:ext cx="256" cy="2"/>
                            <a:chOff x="10055" y="363"/>
                            <a:chExt cx="256" cy="2"/>
                          </a:xfrm>
                        </wpg:grpSpPr>
                        <wps:wsp>
                          <wps:cNvPr id="1423" name="Freeform 1406"/>
                          <wps:cNvSpPr>
                            <a:spLocks/>
                          </wps:cNvSpPr>
                          <wps:spPr bwMode="auto">
                            <a:xfrm>
                              <a:off x="10055" y="363"/>
                              <a:ext cx="256" cy="2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256"/>
                                <a:gd name="T2" fmla="+- 0 10310 10055"/>
                                <a:gd name="T3" fmla="*/ T2 w 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4" name="Group 1402"/>
                        <wpg:cNvGrpSpPr>
                          <a:grpSpLocks/>
                        </wpg:cNvGrpSpPr>
                        <wpg:grpSpPr bwMode="auto">
                          <a:xfrm>
                            <a:off x="10047" y="54"/>
                            <a:ext cx="272" cy="324"/>
                            <a:chOff x="10047" y="54"/>
                            <a:chExt cx="272" cy="324"/>
                          </a:xfrm>
                        </wpg:grpSpPr>
                        <wps:wsp>
                          <wps:cNvPr id="1425" name="Freeform 1404"/>
                          <wps:cNvSpPr>
                            <a:spLocks/>
                          </wps:cNvSpPr>
                          <wps:spPr bwMode="auto">
                            <a:xfrm>
                              <a:off x="10062" y="63"/>
                              <a:ext cx="2" cy="308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08"/>
                                <a:gd name="T2" fmla="+- 0 370 63"/>
                                <a:gd name="T3" fmla="*/ 370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6" name="Text Box 14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7" y="54"/>
                              <a:ext cx="272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11D8" w:rsidRDefault="003711D8" w:rsidP="00324DC6">
                                <w:pPr>
                                  <w:spacing w:line="287" w:lineRule="exact"/>
                                  <w:ind w:left="15"/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64A30" id="Group 1401" o:spid="_x0000_s1026" style="position:absolute;left:0;text-align:left;margin-left:504.55pt;margin-top:1.15pt;width:13.6pt;height:16.2pt;z-index:251693568;mso-position-horizontal-relative:page" coordorigin="10047,54" coordsize="27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">
                <v:group id="Group 1409" o:spid="_x0000_s1027" style="position:absolute;left:10055;top:70;width:255;height:2" coordorigin="10055,70" coordsize="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5I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eAbPb8IJcvEPAAD//wMAUEsBAi0AFAAGAAgAAAAhANvh9svuAAAAhQEAABMAAAAAAAAAAAAA&#10;AAAAAAAAAFtDb250ZW50X1R5cGVzXS54bWxQSwECLQAUAAYACAAAACEAWvQsW78AAAAVAQAACwAA&#10;AAAAAAAAAAAAAAAfAQAAX3JlbHMvLnJlbHNQSwECLQAUAAYACAAAACEAEWluSMMAAADdAAAADwAA&#10;AAAAAAAAAAAAAAAHAgAAZHJzL2Rvd25yZXYueG1sUEsFBgAAAAADAAMAtwAAAPcCAAAAAA==&#10;">
                  <v:shape id="Freeform 1410" o:spid="_x0000_s1028" style="position:absolute;left:10055;top:70;width:255;height:2;visibility:visible;mso-wrap-style:square;v-text-anchor:top" coordsize="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" path="m,l255,e" filled="f" strokeweight=".82pt">
                    <v:path arrowok="t" o:connecttype="custom" o:connectlocs="0,0;255,0" o:connectangles="0,0"/>
                  </v:shape>
                </v:group>
                <v:group id="Group 1407" o:spid="_x0000_s1029" style="position:absolute;left:10303;top:63;width:2;height:307" coordorigin="10303,63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Jka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l5nwyzcygl79AwAA//8DAFBLAQItABQABgAIAAAAIQDb4fbL7gAAAIUBAAATAAAAAAAA&#10;AAAAAAAAAAAAAABbQ29udGVudF9UeXBlc10ueG1sUEsBAi0AFAAGAAgAAAAhAFr0LFu/AAAAFQEA&#10;AAsAAAAAAAAAAAAAAAAAHwEAAF9yZWxzLy5yZWxzUEsBAi0AFAAGAAgAAAAhAD+gmRrHAAAA3QAA&#10;AA8AAAAAAAAAAAAAAAAABwIAAGRycy9kb3ducmV2LnhtbFBLBQYAAAAAAwADALcAAAD7AgAAAAA=&#10;">
                  <v:shape id="Freeform 1408" o:spid="_x0000_s1030" style="position:absolute;left:10303;top:63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" path="m,l,306e" filled="f" strokeweight=".82pt">
                    <v:path arrowok="t" o:connecttype="custom" o:connectlocs="0,63;0,369" o:connectangles="0,0"/>
                  </v:shape>
                </v:group>
                <v:group id="Group 1405" o:spid="_x0000_s1031" style="position:absolute;left:10055;top:363;width:256;height:2" coordorigin="10055,363" coordsize="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L2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z/SBL4/SacIJc/AAAA//8DAFBLAQItABQABgAIAAAAIQDb4fbL7gAAAIUBAAATAAAAAAAAAAAA&#10;AAAAAAAAAABbQ29udGVudF9UeXBlc10ueG1sUEsBAi0AFAAGAAgAAAAhAFr0LFu/AAAAFQEAAAsA&#10;AAAAAAAAAAAAAAAAHwEAAF9yZWxzLy5yZWxzUEsBAi0AFAAGAAgAAAAhAKA+ovbEAAAA3QAAAA8A&#10;AAAAAAAAAAAAAAAABwIAAGRycy9kb3ducmV2LnhtbFBLBQYAAAAAAwADALcAAAD4AgAAAAA=&#10;">
                  <v:shape id="Freeform 1406" o:spid="_x0000_s1032" style="position:absolute;left:10055;top:363;width:256;height:2;visibility:visible;mso-wrap-style:square;v-text-anchor:top" coordsize="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" path="m,l255,e" filled="f" strokeweight=".82pt">
                    <v:path arrowok="t" o:connecttype="custom" o:connectlocs="0,0;255,0" o:connectangles="0,0"/>
                  </v:shape>
                </v:group>
                <v:group id="Group 1402" o:spid="_x0000_s1033" style="position:absolute;left:10047;top:54;width:272;height:324" coordorigin="10047,54" coordsize="27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58Z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">
                  <v:shape id="Freeform 1404" o:spid="_x0000_s1034" style="position:absolute;left:10062;top:63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" path="m,l,307e" filled="f" strokeweight=".82pt">
                    <v:path arrowok="t" o:connecttype="custom" o:connectlocs="0,63;0,37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03" o:spid="_x0000_s1035" type="#_x0000_t202" style="position:absolute;left:10047;top:54;width:272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" filled="f" stroked="f">
                    <v:textbox inset="0,0,0,0">
                      <w:txbxContent>
                        <w:p w:rsidR="003711D8" w:rsidRDefault="003711D8" w:rsidP="00324DC6">
                          <w:pPr>
                            <w:spacing w:line="287" w:lineRule="exact"/>
                            <w:ind w:left="15"/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771BF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　</w:t>
      </w:r>
      <w:r w:rsidR="00DD46C7"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申</w:t>
      </w:r>
      <w:r w:rsidR="000771BF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</w:t>
      </w:r>
      <w:r w:rsidR="00DD46C7"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請</w:t>
      </w:r>
      <w:r w:rsidR="000771BF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者</w:t>
      </w:r>
      <w:r w:rsidR="000771BF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名</w:t>
      </w:r>
      <w:r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</w:t>
      </w:r>
      <w:r w:rsidR="000771BF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　　</w:t>
      </w:r>
    </w:p>
    <w:p w:rsidR="00DD46C7" w:rsidRPr="000771BF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jc w:val="center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指定保育士養成施設の学則変更に関する届出書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222A0A">
      <w:pPr>
        <w:spacing w:before="5"/>
        <w:ind w:left="114" w:firstLineChars="100" w:firstLine="239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標記について、児童福祉法施行令第５条第４項の規定に基づき、関係書類を添えて届出します。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DD46C7"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 xml:space="preserve"> </w:t>
      </w: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222A0A" w:rsidRPr="00222A0A" w:rsidRDefault="00222A0A" w:rsidP="00222A0A">
      <w:pPr>
        <w:spacing w:before="5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lastRenderedPageBreak/>
        <w:t>（添付書類）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１ 次の事項について記載した届出書（様式任意）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(1)設置者の氏名又は名称及び住所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(2)指定保育士養成施設の名称（学科、専攻及びコース名等）及び位置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(3)設置年月日（指定保育士養成施設の授業を開始した年度の４月１日を記載。）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(4)学則変更期日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(5)担当者の氏名及び連絡先（文書の送付先、電話番号、ＦＡＸ番号、メールアドレス）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　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２　学則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(1) 新学則、旧学則、学則の新旧対照表</w:t>
      </w:r>
      <w:r w:rsidR="003259CF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（該当部分のみ）</w:t>
      </w:r>
    </w:p>
    <w:p w:rsidR="00222A0A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(2) 教科目名称読み替え表　･･･別紙３参照　</w:t>
      </w:r>
    </w:p>
    <w:p w:rsidR="00DD46C7" w:rsidRPr="00570AAC" w:rsidRDefault="00DD46C7" w:rsidP="00570AAC">
      <w:pPr>
        <w:spacing w:before="5"/>
        <w:ind w:left="114" w:firstLineChars="350" w:firstLine="731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※変更のない様式についても、必ず添付すること</w:t>
      </w:r>
    </w:p>
    <w:p w:rsidR="001F0E6E" w:rsidRPr="00570AAC" w:rsidRDefault="00DD46C7" w:rsidP="001F0E6E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(3)</w:t>
      </w:r>
      <w:r w:rsidR="001F0E6E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 </w:t>
      </w:r>
      <w:r w:rsidR="001F0E6E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変更科目の授業概要</w:t>
      </w:r>
      <w:r w:rsidR="001F0E6E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　　</w:t>
      </w:r>
      <w:r w:rsidR="001F0E6E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･･･別紙４参照 </w:t>
      </w:r>
    </w:p>
    <w:p w:rsidR="001F0E6E" w:rsidRPr="00570AAC" w:rsidRDefault="001F0E6E" w:rsidP="001F0E6E">
      <w:pPr>
        <w:spacing w:before="5"/>
        <w:ind w:firstLineChars="400" w:firstLine="836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※新設及び変更のあった教科目のみ記載すること</w:t>
      </w:r>
    </w:p>
    <w:p w:rsidR="00222A0A" w:rsidRPr="00570AAC" w:rsidRDefault="001F0E6E" w:rsidP="001F0E6E">
      <w:pPr>
        <w:spacing w:before="5"/>
        <w:ind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 </w:t>
      </w:r>
      <w:r w:rsidR="00DD46C7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(4) </w:t>
      </w: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学則変更内容調書</w:t>
      </w:r>
      <w:r w:rsidR="00222A0A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　</w:t>
      </w:r>
      <w:r w:rsidR="00222A0A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　</w:t>
      </w:r>
      <w:r w:rsidR="00DD46C7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･･･別紙５参照　</w:t>
      </w:r>
    </w:p>
    <w:p w:rsidR="00DD46C7" w:rsidRPr="00570AAC" w:rsidRDefault="00DD46C7" w:rsidP="001F0E6E">
      <w:pPr>
        <w:spacing w:before="5"/>
        <w:ind w:firstLineChars="200" w:firstLine="418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(5) 時間割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3259CF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３</w:t>
      </w:r>
      <w:r w:rsidR="00DD46C7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　当該学則変更について議決している議事録の写し（原本証明したもの）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3259CF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４</w:t>
      </w:r>
      <w:r w:rsidR="00DD46C7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　その他の留意事項</w:t>
      </w:r>
    </w:p>
    <w:p w:rsidR="00DD46C7" w:rsidRPr="00570AAC" w:rsidRDefault="00BD14B0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(1)</w:t>
      </w:r>
      <w:r w:rsidR="00DD46C7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届出書は指定保育士養成施設の設置者名で作成すること。（学校長名ではないこと。）</w:t>
      </w:r>
    </w:p>
    <w:p w:rsidR="00BD14B0" w:rsidRPr="00570AAC" w:rsidRDefault="00BD14B0" w:rsidP="00570AAC">
      <w:pPr>
        <w:spacing w:before="5"/>
        <w:ind w:leftChars="201" w:left="755" w:hangingChars="150" w:hanging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(2)各項目の区切りには、仕切紙を入れ、インデックスをはること。インデックスの番号は、添付書類番号にあわせること。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DD46C7"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 xml:space="preserve"> 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70AAC" w:rsidRDefault="00570AA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095E26" w:rsidRPr="00570AAC" w:rsidRDefault="00095E26" w:rsidP="008065C0">
      <w:pPr>
        <w:spacing w:before="5"/>
        <w:rPr>
          <w:rFonts w:asciiTheme="minorEastAsia" w:hAnsiTheme="minorEastAsia" w:cs="ＭＳ 明朝" w:hint="eastAsia"/>
          <w:spacing w:val="-1"/>
          <w:sz w:val="21"/>
          <w:szCs w:val="21"/>
          <w:lang w:eastAsia="ja-JP"/>
        </w:rPr>
      </w:pPr>
      <w:bookmarkStart w:id="0" w:name="_GoBack"/>
      <w:bookmarkEnd w:id="0"/>
    </w:p>
    <w:sectPr w:rsidR="00095E26" w:rsidRPr="00570AAC" w:rsidSect="009F03F7">
      <w:headerReference w:type="default" r:id="rId7"/>
      <w:type w:val="continuous"/>
      <w:pgSz w:w="11910" w:h="1684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D8" w:rsidRDefault="003711D8">
      <w:r>
        <w:separator/>
      </w:r>
    </w:p>
  </w:endnote>
  <w:endnote w:type="continuationSeparator" w:id="0">
    <w:p w:rsidR="003711D8" w:rsidRDefault="0037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D8" w:rsidRDefault="003711D8">
      <w:r>
        <w:separator/>
      </w:r>
    </w:p>
  </w:footnote>
  <w:footnote w:type="continuationSeparator" w:id="0">
    <w:p w:rsidR="003711D8" w:rsidRDefault="0037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D8" w:rsidRPr="00BD4ECB" w:rsidRDefault="003711D8" w:rsidP="00BD4ECB">
    <w:pPr>
      <w:pStyle w:val="a6"/>
      <w:tabs>
        <w:tab w:val="decimal" w:pos="3686"/>
        <w:tab w:val="decimal" w:pos="3969"/>
        <w:tab w:val="decimal" w:pos="4536"/>
      </w:tabs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26"/>
    <w:rsid w:val="00014C20"/>
    <w:rsid w:val="00037F7D"/>
    <w:rsid w:val="0007161B"/>
    <w:rsid w:val="000771BF"/>
    <w:rsid w:val="00077E22"/>
    <w:rsid w:val="00095E26"/>
    <w:rsid w:val="000A1182"/>
    <w:rsid w:val="000A35F4"/>
    <w:rsid w:val="000E3C5D"/>
    <w:rsid w:val="00103E9A"/>
    <w:rsid w:val="00107709"/>
    <w:rsid w:val="00124FF9"/>
    <w:rsid w:val="00136A9E"/>
    <w:rsid w:val="00162EBD"/>
    <w:rsid w:val="00171A64"/>
    <w:rsid w:val="00190384"/>
    <w:rsid w:val="00190CCE"/>
    <w:rsid w:val="001A1DE7"/>
    <w:rsid w:val="001A49C8"/>
    <w:rsid w:val="001C252D"/>
    <w:rsid w:val="001C4013"/>
    <w:rsid w:val="001C7B90"/>
    <w:rsid w:val="001D25A1"/>
    <w:rsid w:val="001D4271"/>
    <w:rsid w:val="001E5AE1"/>
    <w:rsid w:val="001E7123"/>
    <w:rsid w:val="001F0E6E"/>
    <w:rsid w:val="00204F88"/>
    <w:rsid w:val="00222A0A"/>
    <w:rsid w:val="00222B86"/>
    <w:rsid w:val="0024134A"/>
    <w:rsid w:val="002861B7"/>
    <w:rsid w:val="002C2E1C"/>
    <w:rsid w:val="002D6A85"/>
    <w:rsid w:val="002E27C1"/>
    <w:rsid w:val="002E626D"/>
    <w:rsid w:val="002E6AC6"/>
    <w:rsid w:val="002E7C35"/>
    <w:rsid w:val="00317DD8"/>
    <w:rsid w:val="00324DC6"/>
    <w:rsid w:val="003259CF"/>
    <w:rsid w:val="00367CA6"/>
    <w:rsid w:val="003711D8"/>
    <w:rsid w:val="00374AD2"/>
    <w:rsid w:val="003C258C"/>
    <w:rsid w:val="003C7D4B"/>
    <w:rsid w:val="00425CA5"/>
    <w:rsid w:val="00430C60"/>
    <w:rsid w:val="00432D20"/>
    <w:rsid w:val="00435A1E"/>
    <w:rsid w:val="00435B6A"/>
    <w:rsid w:val="004422D3"/>
    <w:rsid w:val="004442B8"/>
    <w:rsid w:val="004555EC"/>
    <w:rsid w:val="004B1A74"/>
    <w:rsid w:val="004D14B1"/>
    <w:rsid w:val="005127D9"/>
    <w:rsid w:val="00547487"/>
    <w:rsid w:val="00555591"/>
    <w:rsid w:val="00570AAC"/>
    <w:rsid w:val="00581744"/>
    <w:rsid w:val="005A0D57"/>
    <w:rsid w:val="00600A2F"/>
    <w:rsid w:val="00616406"/>
    <w:rsid w:val="00692BC5"/>
    <w:rsid w:val="006C1271"/>
    <w:rsid w:val="006D50A3"/>
    <w:rsid w:val="006D7092"/>
    <w:rsid w:val="00734A10"/>
    <w:rsid w:val="007378AF"/>
    <w:rsid w:val="00751AFB"/>
    <w:rsid w:val="00771CB8"/>
    <w:rsid w:val="00792616"/>
    <w:rsid w:val="007A0766"/>
    <w:rsid w:val="007A083D"/>
    <w:rsid w:val="007B1B7B"/>
    <w:rsid w:val="007D6D0F"/>
    <w:rsid w:val="007E1FC5"/>
    <w:rsid w:val="00805B33"/>
    <w:rsid w:val="008065C0"/>
    <w:rsid w:val="00822BAB"/>
    <w:rsid w:val="00824A34"/>
    <w:rsid w:val="00841720"/>
    <w:rsid w:val="008428B9"/>
    <w:rsid w:val="00846FED"/>
    <w:rsid w:val="008523E5"/>
    <w:rsid w:val="008549A0"/>
    <w:rsid w:val="00862438"/>
    <w:rsid w:val="008863AC"/>
    <w:rsid w:val="0089131F"/>
    <w:rsid w:val="008C1A2A"/>
    <w:rsid w:val="008C4078"/>
    <w:rsid w:val="008E4E9D"/>
    <w:rsid w:val="008F1241"/>
    <w:rsid w:val="0092293F"/>
    <w:rsid w:val="009528BC"/>
    <w:rsid w:val="00957A7F"/>
    <w:rsid w:val="009F03F7"/>
    <w:rsid w:val="00A110A3"/>
    <w:rsid w:val="00A45104"/>
    <w:rsid w:val="00A577F5"/>
    <w:rsid w:val="00A60737"/>
    <w:rsid w:val="00A61AAA"/>
    <w:rsid w:val="00A671C4"/>
    <w:rsid w:val="00A904DA"/>
    <w:rsid w:val="00AC3020"/>
    <w:rsid w:val="00AC56EA"/>
    <w:rsid w:val="00B006E6"/>
    <w:rsid w:val="00B24609"/>
    <w:rsid w:val="00B60348"/>
    <w:rsid w:val="00B76D21"/>
    <w:rsid w:val="00B85330"/>
    <w:rsid w:val="00B87AE2"/>
    <w:rsid w:val="00B93874"/>
    <w:rsid w:val="00BD14B0"/>
    <w:rsid w:val="00BD4ECB"/>
    <w:rsid w:val="00C35A35"/>
    <w:rsid w:val="00C52414"/>
    <w:rsid w:val="00C7327C"/>
    <w:rsid w:val="00C75E48"/>
    <w:rsid w:val="00C8343E"/>
    <w:rsid w:val="00CA2DBC"/>
    <w:rsid w:val="00CA478D"/>
    <w:rsid w:val="00CA62B6"/>
    <w:rsid w:val="00CD335B"/>
    <w:rsid w:val="00CE67E8"/>
    <w:rsid w:val="00CF08D4"/>
    <w:rsid w:val="00D40860"/>
    <w:rsid w:val="00DA4C3A"/>
    <w:rsid w:val="00DD46C7"/>
    <w:rsid w:val="00DF4B88"/>
    <w:rsid w:val="00E007D4"/>
    <w:rsid w:val="00E3365B"/>
    <w:rsid w:val="00E35AE1"/>
    <w:rsid w:val="00E544F0"/>
    <w:rsid w:val="00E910A9"/>
    <w:rsid w:val="00ED4B4C"/>
    <w:rsid w:val="00EE309E"/>
    <w:rsid w:val="00EF12CD"/>
    <w:rsid w:val="00F07637"/>
    <w:rsid w:val="00F24C5D"/>
    <w:rsid w:val="00FD7B84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CE79B1"/>
  <w15:docId w15:val="{6B1FFB61-EEAD-451E-93F8-8A72F1F8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1720"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ＭＳ 明朝" w:eastAsia="ＭＳ 明朝" w:hAnsi="ＭＳ 明朝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ＭＳ 明朝" w:eastAsia="ＭＳ 明朝" w:hAnsi="ＭＳ 明朝"/>
      <w:sz w:val="24"/>
      <w:szCs w:val="24"/>
    </w:rPr>
  </w:style>
  <w:style w:type="paragraph" w:styleId="3">
    <w:name w:val="heading 3"/>
    <w:basedOn w:val="a"/>
    <w:uiPriority w:val="1"/>
    <w:qFormat/>
    <w:pPr>
      <w:spacing w:before="8"/>
      <w:ind w:left="134"/>
      <w:outlineLvl w:val="2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020"/>
  </w:style>
  <w:style w:type="paragraph" w:styleId="a8">
    <w:name w:val="footer"/>
    <w:basedOn w:val="a"/>
    <w:link w:val="a9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020"/>
  </w:style>
  <w:style w:type="character" w:customStyle="1" w:styleId="a4">
    <w:name w:val="本文 (文字)"/>
    <w:basedOn w:val="a0"/>
    <w:link w:val="a3"/>
    <w:uiPriority w:val="1"/>
    <w:rsid w:val="007B1B7B"/>
    <w:rPr>
      <w:rFonts w:ascii="ＭＳ 明朝" w:eastAsia="ＭＳ 明朝" w:hAnsi="ＭＳ 明朝"/>
    </w:rPr>
  </w:style>
  <w:style w:type="table" w:customStyle="1" w:styleId="TableNormal1">
    <w:name w:val="Table Normal1"/>
    <w:uiPriority w:val="2"/>
    <w:semiHidden/>
    <w:unhideWhenUsed/>
    <w:qFormat/>
    <w:rsid w:val="006D7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7C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A61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4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F4EF-582F-497C-AE5C-77529241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B55DAC96.dotm</Template>
  <TotalTime>829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- 101_学則変更届出書（かがみ）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- 101_学則変更届出書（かがみ）</dc:title>
  <dc:creator>KYGKP</dc:creator>
  <cp:lastModifiedBy>山梨県</cp:lastModifiedBy>
  <cp:revision>129</cp:revision>
  <cp:lastPrinted>2019-01-18T11:28:00Z</cp:lastPrinted>
  <dcterms:created xsi:type="dcterms:W3CDTF">2016-06-06T02:25:00Z</dcterms:created>
  <dcterms:modified xsi:type="dcterms:W3CDTF">2021-12-14T07:54:00Z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2016-06-02T00:00:00Z</vt:filetime>
  </property>
</Properties>
</file>