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CCCB" w14:textId="2569F630" w:rsidR="00D74608" w:rsidRDefault="00D74608" w:rsidP="003D3189">
      <w:pPr>
        <w:suppressAutoHyphens/>
        <w:wordWrap w:val="0"/>
        <w:jc w:val="left"/>
        <w:textAlignment w:val="baseline"/>
      </w:pPr>
      <w:r>
        <w:rPr>
          <w:rFonts w:ascii="ＭＳ 明朝" w:hAnsi="ＭＳ 明朝" w:hint="eastAsia"/>
        </w:rPr>
        <w:t>別紙</w:t>
      </w:r>
      <w:r w:rsidR="00E94CAA">
        <w:rPr>
          <w:rFonts w:ascii="ＭＳ 明朝" w:hAnsi="ＭＳ 明朝" w:hint="eastAsia"/>
        </w:rPr>
        <w:t>１</w:t>
      </w:r>
    </w:p>
    <w:p w14:paraId="48A44C9B" w14:textId="77777777" w:rsidR="00D74608" w:rsidRDefault="00D74608" w:rsidP="00D74608">
      <w:pPr>
        <w:pStyle w:val="a3"/>
        <w:spacing w:line="528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48"/>
          <w:szCs w:val="48"/>
        </w:rPr>
        <w:t>受　　講　　申　　込　　書</w:t>
      </w:r>
    </w:p>
    <w:p w14:paraId="621BAD60" w14:textId="37115BBB" w:rsidR="00D74608" w:rsidRDefault="00941D79" w:rsidP="00D746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46CFF">
        <w:rPr>
          <w:rFonts w:ascii="ＭＳ 明朝" w:hAnsi="ＭＳ 明朝" w:hint="eastAsia"/>
        </w:rPr>
        <w:t>７</w:t>
      </w:r>
      <w:r w:rsidR="00D74608">
        <w:rPr>
          <w:rFonts w:ascii="ＭＳ 明朝" w:hAnsi="ＭＳ 明朝" w:hint="eastAsia"/>
        </w:rPr>
        <w:t>年　　　月　　　日</w:t>
      </w:r>
    </w:p>
    <w:p w14:paraId="5AD71843" w14:textId="77777777" w:rsidR="00D74608" w:rsidRDefault="00D74608" w:rsidP="00D7460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 w:rsidR="008E3D8A">
        <w:rPr>
          <w:rFonts w:ascii="ＭＳ 明朝" w:hAnsi="ＭＳ 明朝" w:hint="eastAsia"/>
        </w:rPr>
        <w:t>専門学校山梨県立農林</w:t>
      </w:r>
      <w:r>
        <w:rPr>
          <w:rFonts w:ascii="ＭＳ 明朝" w:hAnsi="ＭＳ 明朝" w:hint="eastAsia"/>
        </w:rPr>
        <w:t>大学校長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殿</w:t>
      </w:r>
    </w:p>
    <w:p w14:paraId="08CA9AC2" w14:textId="77777777" w:rsidR="00D74608" w:rsidRPr="008E3D8A" w:rsidRDefault="00D74608" w:rsidP="00D74608">
      <w:pPr>
        <w:pStyle w:val="a3"/>
        <w:rPr>
          <w:spacing w:val="0"/>
        </w:rPr>
      </w:pPr>
    </w:p>
    <w:p w14:paraId="5F9FC4D7" w14:textId="77777777" w:rsidR="00D74608" w:rsidRDefault="00D74608" w:rsidP="00D7460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 w:rsidR="008E3D8A">
        <w:rPr>
          <w:rFonts w:ascii="ＭＳ 明朝" w:hAnsi="ＭＳ 明朝" w:hint="eastAsia"/>
        </w:rPr>
        <w:t>専門学校山梨県立農林</w:t>
      </w:r>
      <w:r>
        <w:rPr>
          <w:rFonts w:ascii="ＭＳ 明朝" w:hAnsi="ＭＳ 明朝" w:hint="eastAsia"/>
        </w:rPr>
        <w:t>大学校の研修を受講したいので申し込みます。</w:t>
      </w:r>
    </w:p>
    <w:p w14:paraId="0F4F4712" w14:textId="77777777" w:rsidR="00D74608" w:rsidRDefault="00D74608" w:rsidP="00D7460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788"/>
        <w:gridCol w:w="1417"/>
        <w:gridCol w:w="4235"/>
      </w:tblGrid>
      <w:tr w:rsidR="00C83994" w14:paraId="414D5C5E" w14:textId="77777777" w:rsidTr="002365A0">
        <w:trPr>
          <w:trHeight w:val="52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6644A5" w14:textId="77777777" w:rsidR="00C83994" w:rsidRDefault="00C83994" w:rsidP="004316D3">
            <w:pPr>
              <w:pStyle w:val="a3"/>
              <w:spacing w:before="181"/>
              <w:jc w:val="center"/>
              <w:rPr>
                <w:spacing w:val="0"/>
              </w:rPr>
            </w:pPr>
            <w:r w:rsidRPr="004316D3">
              <w:rPr>
                <w:rFonts w:ascii="ＭＳ 明朝" w:hAnsi="ＭＳ 明朝" w:hint="eastAsia"/>
                <w:spacing w:val="80"/>
                <w:fitText w:val="1440" w:id="390292480"/>
              </w:rPr>
              <w:t>研修区</w:t>
            </w:r>
            <w:r w:rsidRPr="004316D3">
              <w:rPr>
                <w:rFonts w:ascii="ＭＳ 明朝" w:hAnsi="ＭＳ 明朝" w:hint="eastAsia"/>
                <w:spacing w:val="0"/>
                <w:fitText w:val="1440" w:id="390292480"/>
              </w:rPr>
              <w:t>分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164563E" w14:textId="77B479D6" w:rsidR="00C83994" w:rsidRDefault="00941D79" w:rsidP="006D6D42">
            <w:pPr>
              <w:pStyle w:val="a3"/>
              <w:spacing w:before="181"/>
              <w:ind w:firstLineChars="100" w:firstLine="240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令和</w:t>
            </w:r>
            <w:r w:rsidR="00046CFF">
              <w:rPr>
                <w:rFonts w:cs="Century" w:hint="eastAsia"/>
                <w:spacing w:val="0"/>
              </w:rPr>
              <w:t>７</w:t>
            </w:r>
            <w:r>
              <w:rPr>
                <w:rFonts w:cs="Century" w:hint="eastAsia"/>
                <w:spacing w:val="0"/>
              </w:rPr>
              <w:t>年</w:t>
            </w:r>
            <w:r w:rsidR="00012EAA">
              <w:rPr>
                <w:rFonts w:cs="Century" w:hint="eastAsia"/>
                <w:spacing w:val="0"/>
              </w:rPr>
              <w:t>度</w:t>
            </w:r>
            <w:r w:rsidR="00C83994">
              <w:rPr>
                <w:rFonts w:cs="Century" w:hint="eastAsia"/>
                <w:spacing w:val="0"/>
              </w:rPr>
              <w:t>トラクター作業機基礎</w:t>
            </w:r>
            <w:r w:rsidR="00C83994">
              <w:rPr>
                <w:rFonts w:ascii="ＭＳ 明朝" w:hAnsi="ＭＳ 明朝" w:hint="eastAsia"/>
              </w:rPr>
              <w:t>研修</w:t>
            </w:r>
            <w:r w:rsidR="00C83994">
              <w:rPr>
                <w:rFonts w:cs="Century"/>
                <w:spacing w:val="0"/>
              </w:rPr>
              <w:t xml:space="preserve"> </w:t>
            </w:r>
            <w:r w:rsidR="00C83994">
              <w:rPr>
                <w:rFonts w:cs="Century" w:hint="eastAsia"/>
                <w:spacing w:val="0"/>
              </w:rPr>
              <w:t xml:space="preserve">　</w:t>
            </w:r>
            <w:r w:rsidR="00C83994">
              <w:rPr>
                <w:rFonts w:ascii="ＭＳ 明朝" w:hAnsi="ＭＳ 明朝" w:hint="eastAsia"/>
              </w:rPr>
              <w:t>(</w:t>
            </w:r>
            <w:r w:rsidR="000724E1">
              <w:rPr>
                <w:rFonts w:ascii="ＭＳ 明朝" w:hAnsi="ＭＳ 明朝" w:hint="eastAsia"/>
              </w:rPr>
              <w:t>１</w:t>
            </w:r>
            <w:r w:rsidR="000230C4">
              <w:rPr>
                <w:rFonts w:ascii="ＭＳ 明朝" w:hAnsi="ＭＳ 明朝" w:hint="eastAsia"/>
              </w:rPr>
              <w:t>１</w:t>
            </w:r>
            <w:r w:rsidR="000724E1">
              <w:rPr>
                <w:rFonts w:ascii="ＭＳ 明朝" w:hAnsi="ＭＳ 明朝" w:hint="eastAsia"/>
              </w:rPr>
              <w:t>月</w:t>
            </w:r>
            <w:r w:rsidR="00046CFF">
              <w:rPr>
                <w:rFonts w:ascii="ＭＳ 明朝" w:hAnsi="ＭＳ 明朝" w:hint="eastAsia"/>
              </w:rPr>
              <w:t>２７</w:t>
            </w:r>
            <w:r w:rsidR="00C83994">
              <w:rPr>
                <w:rFonts w:ascii="ＭＳ 明朝" w:hAnsi="ＭＳ 明朝" w:hint="eastAsia"/>
              </w:rPr>
              <w:t>日)</w:t>
            </w:r>
          </w:p>
        </w:tc>
      </w:tr>
      <w:tr w:rsidR="00D74608" w14:paraId="2384523B" w14:textId="77777777" w:rsidTr="00E94CAA">
        <w:trPr>
          <w:trHeight w:hRule="exact" w:val="1568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65CD" w14:textId="77777777" w:rsidR="00E94CAA" w:rsidRDefault="00E94CAA" w:rsidP="00E94CAA">
            <w:pPr>
              <w:pStyle w:val="a3"/>
              <w:spacing w:before="181" w:line="16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受講目</w:t>
            </w:r>
            <w:r w:rsidR="00D74608">
              <w:rPr>
                <w:rFonts w:cs="Century" w:hint="eastAsia"/>
                <w:spacing w:val="0"/>
              </w:rPr>
              <w:t>的</w:t>
            </w:r>
          </w:p>
          <w:p w14:paraId="7B9759A3" w14:textId="77777777" w:rsidR="00E94CAA" w:rsidRDefault="00E94CAA" w:rsidP="00E94CAA">
            <w:pPr>
              <w:pStyle w:val="a3"/>
              <w:spacing w:before="181" w:line="16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および</w:t>
            </w:r>
          </w:p>
          <w:p w14:paraId="7856BF31" w14:textId="77777777" w:rsidR="00E94CAA" w:rsidRDefault="00E94CAA" w:rsidP="00E94CAA">
            <w:pPr>
              <w:pStyle w:val="a3"/>
              <w:spacing w:before="181" w:line="16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作業経験</w:t>
            </w:r>
          </w:p>
          <w:p w14:paraId="32F1BA1B" w14:textId="77777777" w:rsidR="00D74608" w:rsidRDefault="00D74608" w:rsidP="00E94CAA">
            <w:pPr>
              <w:pStyle w:val="a3"/>
              <w:spacing w:before="181" w:line="160" w:lineRule="exact"/>
              <w:jc w:val="center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（具体的に）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E7D68A9" w14:textId="77777777" w:rsidR="00D74608" w:rsidRDefault="00D74608" w:rsidP="00E94CAA">
            <w:pPr>
              <w:pStyle w:val="a3"/>
              <w:spacing w:line="16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</w:p>
          <w:p w14:paraId="2C2506D8" w14:textId="77777777" w:rsidR="00D74608" w:rsidRPr="00CE4172" w:rsidRDefault="00D74608" w:rsidP="00E94CAA">
            <w:pPr>
              <w:pStyle w:val="a3"/>
              <w:spacing w:line="16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4608" w14:paraId="4D94274D" w14:textId="77777777" w:rsidTr="002365A0">
        <w:trPr>
          <w:trHeight w:hRule="exact" w:val="992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35908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</w:p>
          <w:p w14:paraId="668B5934" w14:textId="77777777" w:rsidR="00D74608" w:rsidRDefault="00D74608" w:rsidP="00F753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D74608">
              <w:rPr>
                <w:rFonts w:ascii="ＭＳ 明朝" w:hAnsi="ＭＳ 明朝" w:hint="eastAsia"/>
                <w:spacing w:val="180"/>
                <w:fitText w:val="1440" w:id="390292481"/>
              </w:rPr>
              <w:t>現住</w:t>
            </w:r>
            <w:r w:rsidRPr="00D74608">
              <w:rPr>
                <w:rFonts w:ascii="ＭＳ 明朝" w:hAnsi="ＭＳ 明朝" w:hint="eastAsia"/>
                <w:spacing w:val="0"/>
                <w:fitText w:val="1440" w:id="390292481"/>
              </w:rPr>
              <w:t>所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E9FCCE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－</w:t>
            </w:r>
          </w:p>
        </w:tc>
      </w:tr>
      <w:tr w:rsidR="00D74608" w14:paraId="1BD8324B" w14:textId="77777777" w:rsidTr="002365A0">
        <w:trPr>
          <w:trHeight w:hRule="exact" w:val="851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4A537" w14:textId="77777777" w:rsidR="00D74608" w:rsidRDefault="00D74608" w:rsidP="00750C7D">
            <w:pPr>
              <w:pStyle w:val="a3"/>
              <w:spacing w:before="181"/>
              <w:jc w:val="lef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750C7D" w:rsidRPr="00750C7D">
              <w:rPr>
                <w:rFonts w:ascii="ＭＳ 明朝" w:hAnsi="ＭＳ 明朝" w:hint="eastAsia"/>
                <w:spacing w:val="120"/>
                <w:sz w:val="18"/>
                <w:szCs w:val="18"/>
                <w:fitText w:val="1440" w:id="663980801"/>
              </w:rPr>
              <w:t>よみ</w:t>
            </w:r>
            <w:r w:rsidRPr="00750C7D">
              <w:rPr>
                <w:rFonts w:ascii="ＭＳ 明朝" w:hAnsi="ＭＳ 明朝" w:hint="eastAsia"/>
                <w:spacing w:val="120"/>
                <w:sz w:val="18"/>
                <w:szCs w:val="18"/>
                <w:fitText w:val="1440" w:id="663980801"/>
              </w:rPr>
              <w:t>が</w:t>
            </w:r>
            <w:r w:rsidRPr="00750C7D">
              <w:rPr>
                <w:rFonts w:ascii="ＭＳ 明朝" w:hAnsi="ＭＳ 明朝" w:hint="eastAsia"/>
                <w:spacing w:val="0"/>
                <w:sz w:val="18"/>
                <w:szCs w:val="18"/>
                <w:fitText w:val="1440" w:id="663980801"/>
              </w:rPr>
              <w:t>な</w:t>
            </w:r>
          </w:p>
          <w:p w14:paraId="78330C90" w14:textId="77777777" w:rsidR="00D74608" w:rsidRDefault="00D74608" w:rsidP="00F753A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75EB7E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</w:p>
        </w:tc>
      </w:tr>
      <w:tr w:rsidR="00D74608" w14:paraId="13CA68BE" w14:textId="77777777" w:rsidTr="002365A0">
        <w:trPr>
          <w:trHeight w:hRule="exact" w:val="56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E21D7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D74608">
              <w:rPr>
                <w:rFonts w:ascii="ＭＳ 明朝" w:hAnsi="ＭＳ 明朝" w:hint="eastAsia"/>
                <w:spacing w:val="80"/>
                <w:fitText w:val="1440" w:id="390292483"/>
              </w:rPr>
              <w:t>生年月</w:t>
            </w:r>
            <w:r w:rsidRPr="00D74608">
              <w:rPr>
                <w:rFonts w:ascii="ＭＳ 明朝" w:hAnsi="ＭＳ 明朝" w:hint="eastAsia"/>
                <w:spacing w:val="0"/>
                <w:fitText w:val="1440" w:id="390292483"/>
              </w:rPr>
              <w:t>日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51098" w14:textId="77777777" w:rsidR="00D74608" w:rsidRDefault="00D74608" w:rsidP="003501EC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昭和・平成　　　年　　　　月　　　　日生　　年齢　　</w:t>
            </w:r>
            <w:r w:rsidR="00750C7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歳</w:t>
            </w:r>
          </w:p>
        </w:tc>
      </w:tr>
      <w:tr w:rsidR="00D74608" w14:paraId="56BB6263" w14:textId="77777777" w:rsidTr="002365A0">
        <w:trPr>
          <w:trHeight w:hRule="exact" w:val="58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210C7A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D74608">
              <w:rPr>
                <w:rFonts w:ascii="ＭＳ 明朝" w:hAnsi="ＭＳ 明朝" w:hint="eastAsia"/>
                <w:spacing w:val="80"/>
                <w:fitText w:val="1440" w:id="390292484"/>
              </w:rPr>
              <w:t>電話番</w:t>
            </w:r>
            <w:r w:rsidRPr="00D74608">
              <w:rPr>
                <w:rFonts w:ascii="ＭＳ 明朝" w:hAnsi="ＭＳ 明朝" w:hint="eastAsia"/>
                <w:spacing w:val="0"/>
                <w:fitText w:val="1440" w:id="390292484"/>
              </w:rPr>
              <w:t>号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E87ACA" w14:textId="77777777" w:rsidR="00D74608" w:rsidRDefault="00D74608" w:rsidP="003501EC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－　　　－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(ＦＡＸ：　　　－　　　－　　　　)</w:t>
            </w:r>
          </w:p>
        </w:tc>
      </w:tr>
      <w:tr w:rsidR="00D74608" w14:paraId="2CF64D31" w14:textId="77777777" w:rsidTr="002365A0">
        <w:trPr>
          <w:trHeight w:hRule="exact" w:val="1134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A42FC" w14:textId="77777777" w:rsidR="00D74608" w:rsidRDefault="00D74608" w:rsidP="00F753AF">
            <w:pPr>
              <w:pStyle w:val="a3"/>
              <w:spacing w:before="181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　　　業</w:t>
            </w:r>
          </w:p>
          <w:p w14:paraId="1DA8A147" w14:textId="77777777" w:rsidR="00D74608" w:rsidRDefault="00D74608" w:rsidP="000230C4">
            <w:pPr>
              <w:pStyle w:val="a3"/>
              <w:spacing w:before="181"/>
              <w:jc w:val="left"/>
              <w:rPr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3FF1A3" w14:textId="77777777" w:rsidR="000230C4" w:rsidRDefault="00D74608" w:rsidP="003501EC">
            <w:pPr>
              <w:pStyle w:val="a3"/>
              <w:spacing w:before="181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農業者　</w:t>
            </w:r>
            <w:r w:rsidR="000230C4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２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農業従事者（雇用）</w:t>
            </w:r>
            <w:r w:rsidR="000230C4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３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農業研修生　</w:t>
            </w:r>
          </w:p>
          <w:p w14:paraId="5525FA0B" w14:textId="77777777" w:rsidR="00D74608" w:rsidRDefault="00D74608" w:rsidP="003501EC">
            <w:pPr>
              <w:pStyle w:val="a3"/>
              <w:spacing w:before="181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農業指導者</w:t>
            </w:r>
            <w:r w:rsidR="000230C4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（いずれかを○で囲む）</w:t>
            </w:r>
          </w:p>
        </w:tc>
      </w:tr>
      <w:tr w:rsidR="00D74608" w14:paraId="3C7515D0" w14:textId="77777777" w:rsidTr="002365A0">
        <w:trPr>
          <w:cantSplit/>
          <w:trHeight w:hRule="exact" w:val="839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FFC186E" w14:textId="77777777" w:rsidR="007D6A1A" w:rsidRPr="000230C4" w:rsidRDefault="00D74608" w:rsidP="000230C4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農業経営面積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226AE" w14:textId="77777777" w:rsidR="00D74608" w:rsidRDefault="00D74608" w:rsidP="000230C4">
            <w:pPr>
              <w:pStyle w:val="a3"/>
              <w:spacing w:before="181"/>
              <w:ind w:right="960" w:firstLineChars="500" w:firstLine="12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29848" w14:textId="77777777" w:rsidR="007D6A1A" w:rsidRDefault="00D74608" w:rsidP="000230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経営品目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B28EF68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</w:p>
        </w:tc>
      </w:tr>
      <w:tr w:rsidR="00D74608" w14:paraId="398974B8" w14:textId="77777777" w:rsidTr="002365A0">
        <w:trPr>
          <w:cantSplit/>
          <w:trHeight w:hRule="exact" w:val="1252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2D2ACC5" w14:textId="77777777" w:rsidR="00D74608" w:rsidRDefault="00D74608" w:rsidP="000230C4">
            <w:pPr>
              <w:pStyle w:val="a3"/>
              <w:ind w:firstLineChars="100" w:firstLine="2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勤　務　先</w:t>
            </w:r>
          </w:p>
          <w:p w14:paraId="173AE41A" w14:textId="77777777" w:rsidR="00D74608" w:rsidRPr="000230C4" w:rsidRDefault="00D74608" w:rsidP="000230C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50C7D">
              <w:rPr>
                <w:rFonts w:ascii="ＭＳ 明朝" w:hAnsi="ＭＳ 明朝" w:hint="eastAsia"/>
                <w:spacing w:val="0"/>
              </w:rPr>
              <w:t>（住所）</w:t>
            </w: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4D6787" w14:textId="77777777" w:rsidR="00D74608" w:rsidRDefault="00D74608" w:rsidP="00F753AF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　－</w:t>
            </w:r>
          </w:p>
        </w:tc>
      </w:tr>
      <w:tr w:rsidR="00750C7D" w14:paraId="75A09CCD" w14:textId="77777777" w:rsidTr="002365A0">
        <w:trPr>
          <w:cantSplit/>
          <w:trHeight w:hRule="exact" w:val="663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94F860A" w14:textId="77777777" w:rsidR="00750C7D" w:rsidRDefault="000230C4" w:rsidP="000230C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（名称）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D62D9D" w14:textId="77777777" w:rsidR="00750C7D" w:rsidRDefault="00750C7D" w:rsidP="00F753AF">
            <w:pPr>
              <w:pStyle w:val="a3"/>
              <w:spacing w:before="181"/>
              <w:rPr>
                <w:rFonts w:cs="Century"/>
                <w:spacing w:val="0"/>
              </w:rPr>
            </w:pPr>
          </w:p>
        </w:tc>
      </w:tr>
      <w:tr w:rsidR="00D74608" w14:paraId="67840E0B" w14:textId="77777777" w:rsidTr="002365A0">
        <w:trPr>
          <w:cantSplit/>
          <w:trHeight w:hRule="exact" w:val="730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2DAC4A3A" w14:textId="77777777" w:rsidR="00D74608" w:rsidRDefault="003501EC" w:rsidP="000230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日中連絡のとれる電話番号</w:t>
            </w: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45A86052" w14:textId="77777777" w:rsidR="00D74608" w:rsidRDefault="00D74608" w:rsidP="003501EC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501E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－　　</w:t>
            </w:r>
            <w:r w:rsidR="003501E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－　</w:t>
            </w:r>
            <w:r w:rsidR="003501E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D74608" w14:paraId="52B9A1EE" w14:textId="77777777" w:rsidTr="00750C7D">
        <w:trPr>
          <w:trHeight w:hRule="exact" w:val="84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01B972F" w14:textId="77777777" w:rsidR="00D74608" w:rsidRDefault="00D74608" w:rsidP="00F753AF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3C216" w14:textId="77777777" w:rsidR="00D74608" w:rsidRDefault="00D74608" w:rsidP="00F753AF">
            <w:pPr>
              <w:pStyle w:val="a3"/>
              <w:rPr>
                <w:spacing w:val="0"/>
              </w:rPr>
            </w:pPr>
          </w:p>
        </w:tc>
      </w:tr>
    </w:tbl>
    <w:p w14:paraId="3685FC6E" w14:textId="77777777" w:rsidR="00750C7D" w:rsidRPr="00012EAA" w:rsidRDefault="00750C7D">
      <w:pPr>
        <w:pStyle w:val="a3"/>
        <w:rPr>
          <w:rFonts w:ascii="ＭＳ 明朝" w:hAnsi="ＭＳ 明朝"/>
          <w:sz w:val="21"/>
        </w:rPr>
      </w:pPr>
      <w:r w:rsidRPr="00012EAA">
        <w:rPr>
          <w:rFonts w:ascii="ＭＳ 明朝" w:hAnsi="ＭＳ 明朝" w:hint="eastAsia"/>
          <w:sz w:val="21"/>
        </w:rPr>
        <w:t>※　よみがなは必ず記入して下さい。</w:t>
      </w:r>
    </w:p>
    <w:p w14:paraId="4D31E10D" w14:textId="77777777" w:rsidR="00941D79" w:rsidRDefault="00941D79" w:rsidP="00012EAA">
      <w:pPr>
        <w:pStyle w:val="a3"/>
        <w:ind w:left="416" w:hangingChars="200" w:hanging="416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　職業は１農業者、２農業従事者（雇用）、３農業研修生、４農業指導者のいずれかを記入ください。</w:t>
      </w:r>
    </w:p>
    <w:p w14:paraId="0D938871" w14:textId="77777777" w:rsidR="007761A4" w:rsidRDefault="00750C7D" w:rsidP="00012EAA">
      <w:pPr>
        <w:pStyle w:val="a3"/>
        <w:ind w:left="416" w:hangingChars="200" w:hanging="416"/>
        <w:rPr>
          <w:rFonts w:ascii="ＭＳ 明朝" w:hAnsi="ＭＳ 明朝"/>
          <w:sz w:val="21"/>
        </w:rPr>
      </w:pPr>
      <w:r w:rsidRPr="00012EAA">
        <w:rPr>
          <w:rFonts w:ascii="ＭＳ 明朝" w:hAnsi="ＭＳ 明朝" w:hint="eastAsia"/>
          <w:sz w:val="21"/>
        </w:rPr>
        <w:t>※　農業研修生は研修先の内容を、農業指導者は所属と対象地域・品目などを記入してください</w:t>
      </w:r>
      <w:r w:rsidR="00D74608" w:rsidRPr="00012EAA">
        <w:rPr>
          <w:rFonts w:ascii="ＭＳ 明朝" w:hAnsi="ＭＳ 明朝" w:hint="eastAsia"/>
          <w:sz w:val="21"/>
        </w:rPr>
        <w:t>。</w:t>
      </w:r>
    </w:p>
    <w:p w14:paraId="6FE60CEC" w14:textId="77777777" w:rsidR="002365A0" w:rsidRDefault="002365A0" w:rsidP="002365A0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添付書類チェックリスト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379"/>
        <w:gridCol w:w="986"/>
      </w:tblGrid>
      <w:tr w:rsidR="002365A0" w14:paraId="7666F780" w14:textId="77777777" w:rsidTr="00CE24D8">
        <w:tc>
          <w:tcPr>
            <w:tcW w:w="2126" w:type="dxa"/>
          </w:tcPr>
          <w:p w14:paraId="678AAA93" w14:textId="77777777" w:rsidR="002365A0" w:rsidRDefault="002365A0" w:rsidP="00CE24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送付書類</w:t>
            </w:r>
          </w:p>
        </w:tc>
        <w:tc>
          <w:tcPr>
            <w:tcW w:w="6379" w:type="dxa"/>
          </w:tcPr>
          <w:p w14:paraId="4DBEB885" w14:textId="77777777" w:rsidR="002365A0" w:rsidRDefault="002365A0" w:rsidP="00CE24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986" w:type="dxa"/>
          </w:tcPr>
          <w:p w14:paraId="28B9AE78" w14:textId="77777777" w:rsidR="002365A0" w:rsidRPr="00CF54B7" w:rsidRDefault="002365A0" w:rsidP="00CE24D8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 w:rsidRPr="00CF54B7">
              <w:rPr>
                <w:rFonts w:hint="eastAsia"/>
                <w:sz w:val="16"/>
              </w:rPr>
              <w:t>チェック</w:t>
            </w:r>
          </w:p>
        </w:tc>
      </w:tr>
      <w:tr w:rsidR="002365A0" w14:paraId="1A785D31" w14:textId="77777777" w:rsidTr="00CE24D8">
        <w:trPr>
          <w:trHeight w:val="1032"/>
        </w:trPr>
        <w:tc>
          <w:tcPr>
            <w:tcW w:w="2126" w:type="dxa"/>
          </w:tcPr>
          <w:p w14:paraId="6731D565" w14:textId="77777777" w:rsidR="002365A0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受講申込書</w:t>
            </w:r>
          </w:p>
          <w:p w14:paraId="7DD4731B" w14:textId="77777777" w:rsidR="002365A0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運転免許証</w:t>
            </w:r>
          </w:p>
          <w:p w14:paraId="5A50D6D5" w14:textId="77777777" w:rsidR="002365A0" w:rsidRPr="00B32075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返信用封筒</w:t>
            </w:r>
          </w:p>
        </w:tc>
        <w:tc>
          <w:tcPr>
            <w:tcW w:w="6379" w:type="dxa"/>
          </w:tcPr>
          <w:p w14:paraId="6A4E8550" w14:textId="77777777" w:rsidR="002365A0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必要事項記入漏れがないか</w:t>
            </w:r>
          </w:p>
          <w:p w14:paraId="615D4965" w14:textId="77777777" w:rsidR="002365A0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表裏両面ともにコピー添付</w:t>
            </w:r>
          </w:p>
          <w:p w14:paraId="52D580C8" w14:textId="77777777" w:rsidR="002365A0" w:rsidRDefault="002365A0" w:rsidP="00CE24D8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氏名・住所の記入、切手を同封（切手は貼らない）</w:t>
            </w:r>
          </w:p>
        </w:tc>
        <w:tc>
          <w:tcPr>
            <w:tcW w:w="986" w:type="dxa"/>
          </w:tcPr>
          <w:p w14:paraId="63BA515F" w14:textId="77777777" w:rsidR="002365A0" w:rsidRDefault="002365A0" w:rsidP="00CE24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□</w:t>
            </w:r>
          </w:p>
          <w:p w14:paraId="7DD085BF" w14:textId="77777777" w:rsidR="002365A0" w:rsidRDefault="002365A0" w:rsidP="00CE24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□</w:t>
            </w:r>
          </w:p>
          <w:p w14:paraId="43A7E13B" w14:textId="77777777" w:rsidR="002365A0" w:rsidRDefault="002365A0" w:rsidP="00CE24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169BE297" w14:textId="1B503971" w:rsidR="002365A0" w:rsidRPr="002365A0" w:rsidRDefault="003826B6" w:rsidP="003D3189">
      <w:pPr>
        <w:pStyle w:val="a3"/>
        <w:wordWrap/>
        <w:spacing w:line="240" w:lineRule="auto"/>
        <w:jc w:val="right"/>
        <w:rPr>
          <w:rFonts w:ascii="Centaur" w:hAnsi="Centaur"/>
        </w:rPr>
      </w:pPr>
      <w:r>
        <w:rPr>
          <w:rFonts w:ascii="Centaur" w:hAnsi="Centaur"/>
        </w:rPr>
        <w:t>R</w:t>
      </w:r>
      <w:r w:rsidR="003D3189">
        <w:rPr>
          <w:rFonts w:ascii="Centaur" w:hAnsi="Centaur" w:hint="eastAsia"/>
        </w:rPr>
        <w:t>7</w:t>
      </w:r>
      <w:r w:rsidR="002365A0">
        <w:rPr>
          <w:rFonts w:ascii="Centaur" w:hAnsi="Centaur"/>
        </w:rPr>
        <w:t>_1</w:t>
      </w:r>
      <w:r w:rsidR="002365A0">
        <w:rPr>
          <w:rFonts w:ascii="Centaur" w:hAnsi="Centaur" w:hint="eastAsia"/>
        </w:rPr>
        <w:t>1TK</w:t>
      </w:r>
    </w:p>
    <w:sectPr w:rsidR="002365A0" w:rsidRPr="002365A0" w:rsidSect="00CF3BF5">
      <w:headerReference w:type="default" r:id="rId7"/>
      <w:pgSz w:w="11906" w:h="16838" w:code="9"/>
      <w:pgMar w:top="102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89DE" w14:textId="77777777" w:rsidR="00F87CD3" w:rsidRDefault="00F87CD3" w:rsidP="002F4E86">
      <w:r>
        <w:separator/>
      </w:r>
    </w:p>
  </w:endnote>
  <w:endnote w:type="continuationSeparator" w:id="0">
    <w:p w14:paraId="4E6C848B" w14:textId="77777777" w:rsidR="00F87CD3" w:rsidRDefault="00F87CD3" w:rsidP="002F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080C3" w14:textId="77777777" w:rsidR="00F87CD3" w:rsidRDefault="00F87CD3" w:rsidP="002F4E86">
      <w:r>
        <w:separator/>
      </w:r>
    </w:p>
  </w:footnote>
  <w:footnote w:type="continuationSeparator" w:id="0">
    <w:p w14:paraId="4584AFB7" w14:textId="77777777" w:rsidR="00F87CD3" w:rsidRDefault="00F87CD3" w:rsidP="002F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B226" w14:textId="21A08062" w:rsidR="00FA322D" w:rsidRPr="00FA322D" w:rsidRDefault="00FA322D" w:rsidP="00FA322D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9060D"/>
    <w:multiLevelType w:val="hybridMultilevel"/>
    <w:tmpl w:val="99141468"/>
    <w:lvl w:ilvl="0" w:tplc="78363B38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720F7CAD"/>
    <w:multiLevelType w:val="hybridMultilevel"/>
    <w:tmpl w:val="26C81C3A"/>
    <w:lvl w:ilvl="0" w:tplc="78363B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5235914">
    <w:abstractNumId w:val="1"/>
  </w:num>
  <w:num w:numId="2" w16cid:durableId="20581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A4"/>
    <w:rsid w:val="00012EAA"/>
    <w:rsid w:val="00012EB9"/>
    <w:rsid w:val="000201F5"/>
    <w:rsid w:val="000230C4"/>
    <w:rsid w:val="00026593"/>
    <w:rsid w:val="00034453"/>
    <w:rsid w:val="00037A27"/>
    <w:rsid w:val="00046CFF"/>
    <w:rsid w:val="0006700F"/>
    <w:rsid w:val="000724E1"/>
    <w:rsid w:val="00074FAA"/>
    <w:rsid w:val="00076BB8"/>
    <w:rsid w:val="00090558"/>
    <w:rsid w:val="000960DB"/>
    <w:rsid w:val="000B0998"/>
    <w:rsid w:val="000F54DB"/>
    <w:rsid w:val="001332DA"/>
    <w:rsid w:val="00155877"/>
    <w:rsid w:val="001609AF"/>
    <w:rsid w:val="001A4DF0"/>
    <w:rsid w:val="001D11AE"/>
    <w:rsid w:val="00213548"/>
    <w:rsid w:val="002256BB"/>
    <w:rsid w:val="002365A0"/>
    <w:rsid w:val="00241A34"/>
    <w:rsid w:val="002B07FC"/>
    <w:rsid w:val="002D211D"/>
    <w:rsid w:val="002D2CEF"/>
    <w:rsid w:val="002E3335"/>
    <w:rsid w:val="002F4E86"/>
    <w:rsid w:val="003501EC"/>
    <w:rsid w:val="003826B6"/>
    <w:rsid w:val="003D3189"/>
    <w:rsid w:val="003F391D"/>
    <w:rsid w:val="00401590"/>
    <w:rsid w:val="004316D3"/>
    <w:rsid w:val="0045787F"/>
    <w:rsid w:val="00471D2F"/>
    <w:rsid w:val="004D13A0"/>
    <w:rsid w:val="004F21C9"/>
    <w:rsid w:val="00517374"/>
    <w:rsid w:val="005A4F6E"/>
    <w:rsid w:val="005B5621"/>
    <w:rsid w:val="005E46F3"/>
    <w:rsid w:val="00606055"/>
    <w:rsid w:val="00640BA9"/>
    <w:rsid w:val="00695F60"/>
    <w:rsid w:val="006A4257"/>
    <w:rsid w:val="006B4ED1"/>
    <w:rsid w:val="006D6D42"/>
    <w:rsid w:val="00744261"/>
    <w:rsid w:val="007464FA"/>
    <w:rsid w:val="00750C7D"/>
    <w:rsid w:val="007606A9"/>
    <w:rsid w:val="00766F36"/>
    <w:rsid w:val="007761A4"/>
    <w:rsid w:val="00784FE7"/>
    <w:rsid w:val="007975CF"/>
    <w:rsid w:val="007A37FE"/>
    <w:rsid w:val="007D6A1A"/>
    <w:rsid w:val="007F6BBC"/>
    <w:rsid w:val="008128FF"/>
    <w:rsid w:val="00814427"/>
    <w:rsid w:val="008546A3"/>
    <w:rsid w:val="00877FD4"/>
    <w:rsid w:val="0088735F"/>
    <w:rsid w:val="008A6DC5"/>
    <w:rsid w:val="008E0D8D"/>
    <w:rsid w:val="008E3D8A"/>
    <w:rsid w:val="009143F6"/>
    <w:rsid w:val="00920E11"/>
    <w:rsid w:val="00941D79"/>
    <w:rsid w:val="009463EF"/>
    <w:rsid w:val="00952F44"/>
    <w:rsid w:val="009546B6"/>
    <w:rsid w:val="00962E37"/>
    <w:rsid w:val="00965D59"/>
    <w:rsid w:val="009849C2"/>
    <w:rsid w:val="009978D6"/>
    <w:rsid w:val="009E316D"/>
    <w:rsid w:val="009F0F00"/>
    <w:rsid w:val="00A65D7D"/>
    <w:rsid w:val="00A76370"/>
    <w:rsid w:val="00AA0198"/>
    <w:rsid w:val="00C05D83"/>
    <w:rsid w:val="00C16A76"/>
    <w:rsid w:val="00C505FF"/>
    <w:rsid w:val="00C54ACC"/>
    <w:rsid w:val="00C76D31"/>
    <w:rsid w:val="00C83994"/>
    <w:rsid w:val="00CF3BF5"/>
    <w:rsid w:val="00D66047"/>
    <w:rsid w:val="00D74608"/>
    <w:rsid w:val="00D95DF6"/>
    <w:rsid w:val="00D978F5"/>
    <w:rsid w:val="00E065CE"/>
    <w:rsid w:val="00E31B5A"/>
    <w:rsid w:val="00E52A84"/>
    <w:rsid w:val="00E6445B"/>
    <w:rsid w:val="00E94CAA"/>
    <w:rsid w:val="00EB5CC4"/>
    <w:rsid w:val="00ED0B3D"/>
    <w:rsid w:val="00EF06FF"/>
    <w:rsid w:val="00F11C66"/>
    <w:rsid w:val="00F15CD6"/>
    <w:rsid w:val="00F43E7B"/>
    <w:rsid w:val="00F45D6E"/>
    <w:rsid w:val="00F50AA9"/>
    <w:rsid w:val="00F674B1"/>
    <w:rsid w:val="00F753AF"/>
    <w:rsid w:val="00F83DAD"/>
    <w:rsid w:val="00F87CD3"/>
    <w:rsid w:val="00F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E1DDF6"/>
  <w15:chartTrackingRefBased/>
  <w15:docId w15:val="{C2992B5A-74BF-40FF-927F-D1A609C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20E11"/>
    <w:pPr>
      <w:widowControl w:val="0"/>
      <w:wordWrap w:val="0"/>
      <w:autoSpaceDE w:val="0"/>
      <w:autoSpaceDN w:val="0"/>
      <w:adjustRightInd w:val="0"/>
      <w:spacing w:line="120" w:lineRule="atLeast"/>
      <w:jc w:val="both"/>
    </w:pPr>
    <w:rPr>
      <w:rFonts w:cs="ＭＳ 明朝"/>
      <w:spacing w:val="-1"/>
      <w:sz w:val="24"/>
      <w:szCs w:val="24"/>
    </w:rPr>
  </w:style>
  <w:style w:type="paragraph" w:customStyle="1" w:styleId="1">
    <w:name w:val="スタイル1"/>
    <w:basedOn w:val="a"/>
    <w:rsid w:val="00920E11"/>
    <w:pPr>
      <w:autoSpaceDE w:val="0"/>
      <w:autoSpaceDN w:val="0"/>
      <w:spacing w:line="120" w:lineRule="exact"/>
    </w:pPr>
    <w:rPr>
      <w:rFonts w:ascii="ＭＳ 明朝"/>
      <w:spacing w:val="-20"/>
      <w:sz w:val="24"/>
    </w:rPr>
  </w:style>
  <w:style w:type="paragraph" w:styleId="a4">
    <w:name w:val="header"/>
    <w:basedOn w:val="a"/>
    <w:link w:val="a5"/>
    <w:uiPriority w:val="99"/>
    <w:rsid w:val="002F4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4E86"/>
    <w:rPr>
      <w:kern w:val="2"/>
      <w:sz w:val="21"/>
      <w:szCs w:val="24"/>
    </w:rPr>
  </w:style>
  <w:style w:type="paragraph" w:styleId="a6">
    <w:name w:val="footer"/>
    <w:basedOn w:val="a"/>
    <w:link w:val="a7"/>
    <w:rsid w:val="002F4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E86"/>
    <w:rPr>
      <w:kern w:val="2"/>
      <w:sz w:val="21"/>
      <w:szCs w:val="24"/>
    </w:rPr>
  </w:style>
  <w:style w:type="paragraph" w:styleId="a8">
    <w:name w:val="Balloon Text"/>
    <w:basedOn w:val="a"/>
    <w:link w:val="a9"/>
    <w:rsid w:val="00640B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40BA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3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009905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418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トラクター単体研修通知文</vt:lpstr>
      <vt:lpstr>トラクター単体研修通知文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トラクター単体研修通知文</dc:title>
  <dc:subject/>
  <dc:creator>HIROHIKO IKEDA</dc:creator>
  <cp:keywords/>
  <cp:lastModifiedBy>山梨県</cp:lastModifiedBy>
  <cp:revision>2</cp:revision>
  <cp:lastPrinted>2021-09-07T02:56:00Z</cp:lastPrinted>
  <dcterms:created xsi:type="dcterms:W3CDTF">2025-09-18T01:31:00Z</dcterms:created>
  <dcterms:modified xsi:type="dcterms:W3CDTF">2025-09-18T01:31:00Z</dcterms:modified>
</cp:coreProperties>
</file>