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17AA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D119BCA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679275B6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78BAC571" w14:textId="77777777" w:rsidR="00906D98" w:rsidRPr="00EE4B30" w:rsidRDefault="00696AE1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決算終了後の変更届出</w:t>
      </w:r>
      <w:r w:rsidR="00906D98" w:rsidRPr="00EE4B30">
        <w:rPr>
          <w:rFonts w:asciiTheme="minorEastAsia" w:eastAsiaTheme="minorEastAsia" w:hAnsiTheme="minorEastAsia" w:hint="eastAsia"/>
          <w:sz w:val="28"/>
          <w:szCs w:val="28"/>
        </w:rPr>
        <w:t>書謄本交付申請</w:t>
      </w:r>
    </w:p>
    <w:p w14:paraId="303589B2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10F03F11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6BB03B00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62D4684F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09B27B8A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z w:val="21"/>
        </w:rPr>
        <w:t xml:space="preserve">　山梨県知事　</w:t>
      </w:r>
      <w:r w:rsidR="00FC0F8B">
        <w:rPr>
          <w:rFonts w:asciiTheme="minorEastAsia" w:eastAsiaTheme="minorEastAsia" w:hAnsiTheme="minorEastAsia" w:hint="eastAsia"/>
          <w:sz w:val="21"/>
        </w:rPr>
        <w:t>長崎　幸太郎</w:t>
      </w:r>
      <w:r w:rsidRPr="00696AE1">
        <w:rPr>
          <w:rFonts w:asciiTheme="minorEastAsia" w:eastAsiaTheme="minorEastAsia" w:hAnsiTheme="minorEastAsia" w:hint="eastAsia"/>
          <w:sz w:val="21"/>
        </w:rPr>
        <w:t xml:space="preserve">　殿</w:t>
      </w:r>
    </w:p>
    <w:p w14:paraId="1F3A12A2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11E99EDB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4A7FEE68" w14:textId="77777777" w:rsidR="00906D98" w:rsidRPr="00696AE1" w:rsidRDefault="00906D98" w:rsidP="00EE4B30">
      <w:pPr>
        <w:pStyle w:val="a3"/>
        <w:spacing w:line="280" w:lineRule="exact"/>
        <w:rPr>
          <w:rFonts w:asciiTheme="minorEastAsia" w:eastAsiaTheme="minorEastAsia" w:hAnsiTheme="minorEastAsia"/>
          <w:spacing w:val="0"/>
          <w:sz w:val="21"/>
        </w:rPr>
      </w:pPr>
    </w:p>
    <w:p w14:paraId="28E9E420" w14:textId="77777777" w:rsidR="00EE4B30" w:rsidRPr="004F32D7" w:rsidRDefault="00EE4B30" w:rsidP="004F32D7">
      <w:pPr>
        <w:spacing w:line="0" w:lineRule="atLeast"/>
      </w:pPr>
      <w:r w:rsidRPr="00696AE1">
        <w:rPr>
          <w:rFonts w:hint="eastAsia"/>
        </w:rPr>
        <w:t xml:space="preserve">　</w:t>
      </w:r>
      <w:r w:rsidRPr="004F32D7">
        <w:rPr>
          <w:rFonts w:hint="eastAsia"/>
        </w:rPr>
        <w:t>当　社</w:t>
      </w:r>
    </w:p>
    <w:p w14:paraId="2FE15905" w14:textId="77777777" w:rsidR="00EE4B30" w:rsidRPr="004F32D7" w:rsidRDefault="00EE4B30" w:rsidP="004F32D7">
      <w:pPr>
        <w:spacing w:line="0" w:lineRule="atLeast"/>
      </w:pPr>
      <w:r w:rsidRPr="004F32D7">
        <w:rPr>
          <w:rFonts w:hint="eastAsia"/>
        </w:rPr>
        <w:t xml:space="preserve">        </w:t>
      </w:r>
      <w:r w:rsidRPr="004F32D7">
        <w:rPr>
          <w:rFonts w:hint="eastAsia"/>
        </w:rPr>
        <w:t>の、下記審査基準日に係る「</w:t>
      </w:r>
      <w:r w:rsidR="00696AE1" w:rsidRPr="004F32D7">
        <w:rPr>
          <w:rFonts w:hint="eastAsia"/>
        </w:rPr>
        <w:t>決算終了後の変更届出書</w:t>
      </w:r>
      <w:r w:rsidRPr="004F32D7">
        <w:rPr>
          <w:rFonts w:hint="eastAsia"/>
        </w:rPr>
        <w:t>」の謄本を交付願います。</w:t>
      </w:r>
    </w:p>
    <w:p w14:paraId="7320F3E6" w14:textId="77777777" w:rsidR="00EE4B30" w:rsidRPr="004F32D7" w:rsidRDefault="00EE4B30" w:rsidP="004F32D7">
      <w:pPr>
        <w:spacing w:line="0" w:lineRule="atLeast"/>
      </w:pPr>
      <w:r w:rsidRPr="004F32D7">
        <w:rPr>
          <w:rFonts w:hint="eastAsia"/>
        </w:rPr>
        <w:t xml:space="preserve">    </w:t>
      </w:r>
      <w:r w:rsidRPr="004F32D7">
        <w:rPr>
          <w:rFonts w:hint="eastAsia"/>
        </w:rPr>
        <w:t>私</w:t>
      </w:r>
    </w:p>
    <w:p w14:paraId="5239ABA6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097AEB21" w14:textId="77777777" w:rsidR="00906D98" w:rsidRPr="00696AE1" w:rsidRDefault="00906D98">
      <w:pPr>
        <w:pStyle w:val="a3"/>
        <w:jc w:val="center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z w:val="21"/>
        </w:rPr>
        <w:t>記</w:t>
      </w:r>
    </w:p>
    <w:p w14:paraId="4B9B1313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1737A1B0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4C4291FC" w14:textId="77777777" w:rsidR="00906D98" w:rsidRPr="00696AE1" w:rsidRDefault="00906D98">
      <w:pPr>
        <w:pStyle w:val="a3"/>
        <w:jc w:val="center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z w:val="21"/>
        </w:rPr>
        <w:t>審査基準日　　平成</w:t>
      </w:r>
      <w:r w:rsidR="00FC0F8B">
        <w:rPr>
          <w:rFonts w:asciiTheme="minorEastAsia" w:eastAsiaTheme="minorEastAsia" w:hAnsiTheme="minorEastAsia" w:hint="eastAsia"/>
          <w:sz w:val="21"/>
        </w:rPr>
        <w:t>・令和</w:t>
      </w:r>
      <w:r w:rsidRPr="00696AE1">
        <w:rPr>
          <w:rFonts w:asciiTheme="minorEastAsia" w:eastAsiaTheme="minorEastAsia" w:hAnsiTheme="minorEastAsia" w:hint="eastAsia"/>
          <w:sz w:val="21"/>
        </w:rPr>
        <w:t xml:space="preserve">　　年　　月　　日</w:t>
      </w:r>
    </w:p>
    <w:p w14:paraId="30E76177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3792E1CE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18ED71EE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683885FC" w14:textId="77777777" w:rsidR="000259DA" w:rsidRPr="00696AE1" w:rsidRDefault="000259DA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5B78FC2C" w14:textId="77777777" w:rsidR="000259DA" w:rsidRPr="00696AE1" w:rsidRDefault="000259DA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4B6F05D7" w14:textId="77777777" w:rsidR="000259DA" w:rsidRPr="00696AE1" w:rsidRDefault="000259DA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7D3FEB7C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1839E0D8" w14:textId="77777777" w:rsidR="00906D98" w:rsidRPr="00696AE1" w:rsidRDefault="00FC0F8B">
      <w:pPr>
        <w:pStyle w:val="a3"/>
        <w:rPr>
          <w:rFonts w:asciiTheme="minorEastAsia" w:eastAsiaTheme="minorEastAsia" w:hAnsiTheme="minorEastAsia"/>
          <w:spacing w:val="0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令和</w:t>
      </w:r>
      <w:r w:rsidR="00906D98" w:rsidRPr="00696AE1">
        <w:rPr>
          <w:rFonts w:asciiTheme="minorEastAsia" w:eastAsiaTheme="minorEastAsia" w:hAnsiTheme="minorEastAsia" w:hint="eastAsia"/>
          <w:sz w:val="21"/>
        </w:rPr>
        <w:t xml:space="preserve">　　年　　月　　日</w:t>
      </w:r>
    </w:p>
    <w:p w14:paraId="7F738E6A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0F2B7172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10ABDC7D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2C36521F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z w:val="21"/>
        </w:rPr>
        <w:t xml:space="preserve">　　　　　　　　　　許可番号　山梨県知事（般・特－　　　）第　　　　　　号</w:t>
      </w:r>
    </w:p>
    <w:p w14:paraId="3AF93745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05CA1AE7" w14:textId="77777777" w:rsidR="00906D98" w:rsidRPr="00696AE1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pacing w:val="0"/>
          <w:sz w:val="21"/>
        </w:rPr>
        <w:t xml:space="preserve">    </w:t>
      </w:r>
      <w:r w:rsidRPr="00696AE1">
        <w:rPr>
          <w:rFonts w:asciiTheme="minorEastAsia" w:eastAsiaTheme="minorEastAsia" w:hAnsiTheme="minorEastAsia" w:hint="eastAsia"/>
          <w:sz w:val="21"/>
        </w:rPr>
        <w:t xml:space="preserve">　</w:t>
      </w:r>
      <w:r w:rsidRPr="00696AE1">
        <w:rPr>
          <w:rFonts w:asciiTheme="minorEastAsia" w:eastAsiaTheme="minorEastAsia" w:hAnsiTheme="minorEastAsia" w:hint="eastAsia"/>
          <w:spacing w:val="0"/>
          <w:sz w:val="21"/>
        </w:rPr>
        <w:t xml:space="preserve">                  </w:t>
      </w:r>
      <w:r w:rsidRPr="00696AE1">
        <w:rPr>
          <w:rFonts w:asciiTheme="minorEastAsia" w:eastAsiaTheme="minorEastAsia" w:hAnsiTheme="minorEastAsia" w:hint="eastAsia"/>
          <w:spacing w:val="202"/>
          <w:sz w:val="21"/>
          <w:fitText w:val="1440" w:id="-324309504"/>
        </w:rPr>
        <w:t>所在</w:t>
      </w:r>
      <w:r w:rsidRPr="00696AE1">
        <w:rPr>
          <w:rFonts w:asciiTheme="minorEastAsia" w:eastAsiaTheme="minorEastAsia" w:hAnsiTheme="minorEastAsia" w:hint="eastAsia"/>
          <w:spacing w:val="1"/>
          <w:sz w:val="21"/>
          <w:fitText w:val="1440" w:id="-324309504"/>
        </w:rPr>
        <w:t>地</w:t>
      </w:r>
    </w:p>
    <w:p w14:paraId="3576B250" w14:textId="77777777" w:rsidR="00906D98" w:rsidRPr="00696AE1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  <w:sz w:val="21"/>
        </w:rPr>
      </w:pPr>
    </w:p>
    <w:p w14:paraId="25A368DA" w14:textId="77777777" w:rsidR="00906D98" w:rsidRPr="00696AE1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pacing w:val="0"/>
          <w:sz w:val="21"/>
        </w:rPr>
        <w:t xml:space="preserve">      </w:t>
      </w:r>
      <w:r w:rsidRPr="00696AE1">
        <w:rPr>
          <w:rFonts w:asciiTheme="minorEastAsia" w:eastAsiaTheme="minorEastAsia" w:hAnsiTheme="minorEastAsia" w:hint="eastAsia"/>
          <w:sz w:val="21"/>
        </w:rPr>
        <w:t xml:space="preserve">　</w:t>
      </w:r>
      <w:r w:rsidRPr="00696AE1">
        <w:rPr>
          <w:rFonts w:asciiTheme="minorEastAsia" w:eastAsiaTheme="minorEastAsia" w:hAnsiTheme="minorEastAsia" w:hint="eastAsia"/>
          <w:spacing w:val="0"/>
          <w:sz w:val="21"/>
        </w:rPr>
        <w:t xml:space="preserve">                </w:t>
      </w:r>
      <w:r w:rsidRPr="00696AE1">
        <w:rPr>
          <w:rFonts w:asciiTheme="minorEastAsia" w:eastAsiaTheme="minorEastAsia" w:hAnsiTheme="minorEastAsia" w:hint="eastAsia"/>
          <w:spacing w:val="18"/>
          <w:sz w:val="21"/>
          <w:fitText w:val="1440" w:id="-324309503"/>
        </w:rPr>
        <w:t>商号又は名</w:t>
      </w:r>
      <w:r w:rsidRPr="00696AE1">
        <w:rPr>
          <w:rFonts w:asciiTheme="minorEastAsia" w:eastAsiaTheme="minorEastAsia" w:hAnsiTheme="minorEastAsia" w:hint="eastAsia"/>
          <w:spacing w:val="0"/>
          <w:sz w:val="21"/>
          <w:fitText w:val="1440" w:id="-324309503"/>
        </w:rPr>
        <w:t>称</w:t>
      </w:r>
    </w:p>
    <w:p w14:paraId="08FA391B" w14:textId="77777777" w:rsidR="00906D98" w:rsidRPr="00696AE1" w:rsidRDefault="00906D98">
      <w:pPr>
        <w:pStyle w:val="a3"/>
        <w:spacing w:line="270" w:lineRule="exact"/>
        <w:rPr>
          <w:rFonts w:asciiTheme="minorEastAsia" w:eastAsiaTheme="minorEastAsia" w:hAnsiTheme="minorEastAsia"/>
          <w:spacing w:val="0"/>
          <w:sz w:val="21"/>
        </w:rPr>
      </w:pPr>
    </w:p>
    <w:p w14:paraId="3EC7A706" w14:textId="21F7F2C0" w:rsidR="00906D98" w:rsidRPr="00696AE1" w:rsidRDefault="00906D98" w:rsidP="00B243AE">
      <w:pPr>
        <w:pStyle w:val="a3"/>
        <w:spacing w:line="270" w:lineRule="exact"/>
        <w:rPr>
          <w:rFonts w:asciiTheme="minorEastAsia" w:eastAsiaTheme="minorEastAsia" w:hAnsiTheme="minorEastAsia"/>
          <w:spacing w:val="0"/>
          <w:sz w:val="21"/>
        </w:rPr>
      </w:pPr>
      <w:r w:rsidRPr="00696AE1">
        <w:rPr>
          <w:rFonts w:asciiTheme="minorEastAsia" w:eastAsiaTheme="minorEastAsia" w:hAnsiTheme="minorEastAsia" w:hint="eastAsia"/>
          <w:spacing w:val="0"/>
          <w:sz w:val="21"/>
        </w:rPr>
        <w:t xml:space="preserve">        </w:t>
      </w:r>
      <w:r w:rsidRPr="00696AE1">
        <w:rPr>
          <w:rFonts w:asciiTheme="minorEastAsia" w:eastAsiaTheme="minorEastAsia" w:hAnsiTheme="minorEastAsia" w:hint="eastAsia"/>
          <w:sz w:val="21"/>
        </w:rPr>
        <w:t xml:space="preserve">　</w:t>
      </w:r>
      <w:r w:rsidRPr="00696AE1">
        <w:rPr>
          <w:rFonts w:asciiTheme="minorEastAsia" w:eastAsiaTheme="minorEastAsia" w:hAnsiTheme="minorEastAsia" w:hint="eastAsia"/>
          <w:spacing w:val="0"/>
          <w:sz w:val="21"/>
        </w:rPr>
        <w:t xml:space="preserve">              </w:t>
      </w:r>
      <w:r w:rsidRPr="00B243AE">
        <w:rPr>
          <w:rFonts w:asciiTheme="minorEastAsia" w:eastAsiaTheme="minorEastAsia" w:hAnsiTheme="minorEastAsia" w:hint="eastAsia"/>
          <w:spacing w:val="49"/>
          <w:sz w:val="21"/>
          <w:fitText w:val="1440" w:id="-324309502"/>
        </w:rPr>
        <w:t>代表者氏</w:t>
      </w:r>
      <w:r w:rsidRPr="00B243AE">
        <w:rPr>
          <w:rFonts w:asciiTheme="minorEastAsia" w:eastAsiaTheme="minorEastAsia" w:hAnsiTheme="minorEastAsia" w:hint="eastAsia"/>
          <w:spacing w:val="0"/>
          <w:sz w:val="21"/>
          <w:fitText w:val="1440" w:id="-324309502"/>
        </w:rPr>
        <w:t>名</w:t>
      </w:r>
      <w:r w:rsidR="00B243AE">
        <w:rPr>
          <w:rFonts w:asciiTheme="minorEastAsia" w:eastAsiaTheme="minorEastAsia" w:hAnsiTheme="minorEastAsia" w:hint="eastAsia"/>
          <w:spacing w:val="0"/>
          <w:sz w:val="21"/>
        </w:rPr>
        <w:t xml:space="preserve">　　　　　　　　　　　　　　　　　　　　　　　　印</w:t>
      </w:r>
    </w:p>
    <w:p w14:paraId="0C5F6ED9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442C20E5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p w14:paraId="6BF6D585" w14:textId="77777777" w:rsidR="00906D98" w:rsidRPr="00696AE1" w:rsidRDefault="00906D98">
      <w:pPr>
        <w:pStyle w:val="a3"/>
        <w:rPr>
          <w:rFonts w:asciiTheme="minorEastAsia" w:eastAsiaTheme="minorEastAsia" w:hAnsiTheme="minorEastAsia"/>
          <w:spacing w:val="0"/>
          <w:sz w:val="21"/>
        </w:rPr>
      </w:pPr>
    </w:p>
    <w:sectPr w:rsidR="00906D98" w:rsidRPr="00696AE1" w:rsidSect="00906D9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8074" w14:textId="77777777" w:rsidR="00403125" w:rsidRDefault="00403125" w:rsidP="000259DA">
      <w:r>
        <w:separator/>
      </w:r>
    </w:p>
  </w:endnote>
  <w:endnote w:type="continuationSeparator" w:id="0">
    <w:p w14:paraId="0969E6A7" w14:textId="77777777" w:rsidR="00403125" w:rsidRDefault="00403125" w:rsidP="0002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D8FF" w14:textId="77777777" w:rsidR="00403125" w:rsidRDefault="00403125" w:rsidP="000259DA">
      <w:r>
        <w:separator/>
      </w:r>
    </w:p>
  </w:footnote>
  <w:footnote w:type="continuationSeparator" w:id="0">
    <w:p w14:paraId="2938A423" w14:textId="77777777" w:rsidR="00403125" w:rsidRDefault="00403125" w:rsidP="0002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D98"/>
    <w:rsid w:val="000259DA"/>
    <w:rsid w:val="00403125"/>
    <w:rsid w:val="00447DE8"/>
    <w:rsid w:val="004F32D7"/>
    <w:rsid w:val="00570E0E"/>
    <w:rsid w:val="005D4CF3"/>
    <w:rsid w:val="006151D1"/>
    <w:rsid w:val="00696AE1"/>
    <w:rsid w:val="006D5FC7"/>
    <w:rsid w:val="00906D98"/>
    <w:rsid w:val="009D0016"/>
    <w:rsid w:val="00B243AE"/>
    <w:rsid w:val="00BF2C1B"/>
    <w:rsid w:val="00EE4B30"/>
    <w:rsid w:val="00FC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38AE1"/>
  <w15:docId w15:val="{6021E35A-3F77-4202-848F-ACFF916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2C1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59DA"/>
  </w:style>
  <w:style w:type="paragraph" w:styleId="a6">
    <w:name w:val="footer"/>
    <w:basedOn w:val="a"/>
    <w:link w:val="a7"/>
    <w:uiPriority w:val="99"/>
    <w:semiHidden/>
    <w:unhideWhenUsed/>
    <w:rsid w:val="00025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5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山梨県</cp:lastModifiedBy>
  <cp:revision>6</cp:revision>
  <cp:lastPrinted>2015-02-18T04:47:00Z</cp:lastPrinted>
  <dcterms:created xsi:type="dcterms:W3CDTF">2014-01-06T01:45:00Z</dcterms:created>
  <dcterms:modified xsi:type="dcterms:W3CDTF">2024-05-21T03:49:00Z</dcterms:modified>
</cp:coreProperties>
</file>