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7" w:rsidRDefault="00252C9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様式第6(第8条関係)</w:t>
      </w:r>
    </w:p>
    <w:p w:rsidR="00252C97" w:rsidRDefault="00252C97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252C97" w:rsidRDefault="00252C9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252C97" w:rsidRDefault="00252C97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252C9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252C97" w:rsidRDefault="00252C9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氏名(名称、住所、所在地)に変更があつたので、振動規制法第10条の規定により、次のとおり届け出ます。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252C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2C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52C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2C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2C97" w:rsidRDefault="00252C9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252C97" w:rsidRDefault="00252C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E67B9B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252C97" w:rsidRDefault="00252C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252C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78" w:rsidRDefault="008B3978">
      <w:r>
        <w:separator/>
      </w:r>
    </w:p>
  </w:endnote>
  <w:endnote w:type="continuationSeparator" w:id="0">
    <w:p w:rsidR="008B3978" w:rsidRDefault="008B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78" w:rsidRDefault="008B3978">
      <w:r>
        <w:separator/>
      </w:r>
    </w:p>
  </w:footnote>
  <w:footnote w:type="continuationSeparator" w:id="0">
    <w:p w:rsidR="008B3978" w:rsidRDefault="008B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9B"/>
    <w:rsid w:val="00252C97"/>
    <w:rsid w:val="004A6E3C"/>
    <w:rsid w:val="00553DB2"/>
    <w:rsid w:val="008B3978"/>
    <w:rsid w:val="00E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4829D-C903-46CC-A674-F7821307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山梨県</cp:lastModifiedBy>
  <cp:revision>2</cp:revision>
  <cp:lastPrinted>2002-02-18T08:46:00Z</cp:lastPrinted>
  <dcterms:created xsi:type="dcterms:W3CDTF">2021-03-23T11:23:00Z</dcterms:created>
  <dcterms:modified xsi:type="dcterms:W3CDTF">2021-03-23T11:23:00Z</dcterms:modified>
</cp:coreProperties>
</file>