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F21316">
            <w:pPr>
              <w:ind w:firstLineChars="200" w:firstLine="400"/>
              <w:contextualSpacing/>
              <w:mirrorIndents/>
              <w:jc w:val="left"/>
              <w:rPr>
                <w:sz w:val="20"/>
                <w:szCs w:val="20"/>
              </w:rPr>
            </w:pPr>
            <w:r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F21316">
              <w:rPr>
                <w:rFonts w:hint="eastAsia"/>
                <w:sz w:val="20"/>
                <w:szCs w:val="20"/>
              </w:rPr>
              <w:t xml:space="preserve">　　</w:t>
            </w:r>
            <w:bookmarkStart w:id="0" w:name="_GoBack"/>
            <w:bookmarkEnd w:id="0"/>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5E46F8" w:rsidP="008872A5">
      <w:pPr>
        <w:contextualSpacing/>
        <w:mirrorIndents/>
        <w:jc w:val="left"/>
        <w:rPr>
          <w:sz w:val="21"/>
          <w:szCs w:val="16"/>
        </w:rPr>
      </w:pPr>
      <w:r>
        <w:rPr>
          <w:rFonts w:hint="eastAsia"/>
          <w:sz w:val="21"/>
          <w:szCs w:val="16"/>
        </w:rPr>
        <w:t xml:space="preserve">回答年月日　　　</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lastRenderedPageBreak/>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1B0" w:rsidRDefault="000221B0" w:rsidP="00B11BB1">
      <w:r>
        <w:separator/>
      </w:r>
    </w:p>
  </w:endnote>
  <w:endnote w:type="continuationSeparator" w:id="0">
    <w:p w:rsidR="000221B0" w:rsidRDefault="000221B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1B0" w:rsidRDefault="000221B0" w:rsidP="00B11BB1">
      <w:r>
        <w:separator/>
      </w:r>
    </w:p>
  </w:footnote>
  <w:footnote w:type="continuationSeparator" w:id="0">
    <w:p w:rsidR="000221B0" w:rsidRDefault="000221B0" w:rsidP="00B11B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4FA0"/>
    <w:rsid w:val="00176200"/>
    <w:rsid w:val="0018263D"/>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5E46F8"/>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1316"/>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8098FEF"/>
  <w15:docId w15:val="{B7C681FD-2C7A-4EB9-8BBF-ADC554048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FC7AE-131A-43D7-944F-DA541AF20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FA0BBE0E.dotm</Template>
  <TotalTime>0</TotalTime>
  <Pages>2</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山梨県</cp:lastModifiedBy>
  <cp:revision>4</cp:revision>
  <cp:lastPrinted>2017-03-15T06:43:00Z</cp:lastPrinted>
  <dcterms:created xsi:type="dcterms:W3CDTF">2020-11-20T08:43:00Z</dcterms:created>
  <dcterms:modified xsi:type="dcterms:W3CDTF">2020-11-20T09:22:00Z</dcterms:modified>
</cp:coreProperties>
</file>