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9" w:rsidRPr="004B41F4" w:rsidRDefault="00253C19" w:rsidP="00253C19">
      <w:pPr>
        <w:adjustRightInd/>
      </w:pPr>
      <w:bookmarkStart w:id="0" w:name="OLE_LINK3"/>
      <w:bookmarkStart w:id="1" w:name="_GoBack"/>
      <w:bookmarkEnd w:id="1"/>
      <w:r w:rsidRPr="00013C8D">
        <w:rPr>
          <w:rFonts w:hint="eastAsia"/>
        </w:rPr>
        <w:t>様式第七（第四十五条関係）</w:t>
      </w:r>
      <w:r>
        <w:rPr>
          <w:rFonts w:hint="eastAsia"/>
        </w:rPr>
        <w:t>（日本</w:t>
      </w:r>
      <w:r w:rsidR="007A4DDC">
        <w:rPr>
          <w:rFonts w:hint="eastAsia"/>
        </w:rPr>
        <w:t>産業</w:t>
      </w:r>
      <w:r>
        <w:rPr>
          <w:rFonts w:hint="eastAsia"/>
        </w:rPr>
        <w:t>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sidR="000900E3">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pPr>
      <w:r>
        <w:rPr>
          <w:rFonts w:hint="eastAsia"/>
        </w:rPr>
        <w:t xml:space="preserve">□建築物全体　　　　　</w:t>
      </w:r>
    </w:p>
    <w:p w:rsidR="00253C19" w:rsidRDefault="00253C19" w:rsidP="00253C19">
      <w:pPr>
        <w:adjustRightInd/>
        <w:ind w:leftChars="215" w:left="460"/>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Default="00253C19" w:rsidP="000900E3">
      <w:pPr>
        <w:adjustRightInd/>
        <w:ind w:left="851" w:hanging="425"/>
      </w:pPr>
      <w:r>
        <w:rPr>
          <w:rFonts w:hint="eastAsia"/>
        </w:rPr>
        <w:t>１．申請者が法人である場合には、代表者の氏名を併せて記載してください。</w:t>
      </w:r>
      <w:r w:rsidR="000900E3">
        <w:t xml:space="preserve"> </w:t>
      </w:r>
    </w:p>
    <w:p w:rsidR="00253C19" w:rsidRDefault="000900E3"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0900E3" w:rsidP="00253C19">
      <w:pPr>
        <w:adjustRightInd/>
        <w:ind w:left="851" w:hanging="425"/>
      </w:pPr>
      <w:r>
        <w:rPr>
          <w:rFonts w:hint="eastAsia"/>
        </w:rPr>
        <w:t>３</w:t>
      </w:r>
      <w:r w:rsidR="00253C19">
        <w:rPr>
          <w:rFonts w:hint="eastAsia"/>
        </w:rPr>
        <w:t>．４欄には、一戸建ての住宅、非住宅建築物又は共同住宅等若しくは複合建築物の全体に係る</w:t>
      </w:r>
      <w:r w:rsidR="00253C19">
        <w:rPr>
          <w:rFonts w:hint="eastAsia"/>
        </w:rPr>
        <w:lastRenderedPageBreak/>
        <w:t>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pPr>
    </w:p>
    <w:p w:rsidR="00253C19" w:rsidRPr="00171473" w:rsidRDefault="00587637" w:rsidP="00587637">
      <w:pPr>
        <w:adjustRightInd/>
        <w:rPr>
          <w:rFonts w:hAnsi="Times New Roman" w:cs="Times New Roman"/>
          <w:spacing w:val="2"/>
        </w:rPr>
      </w:pPr>
      <w:r w:rsidRPr="00171473">
        <w:rPr>
          <w:rFonts w:hAnsi="Times New Roman" w:cs="Times New Roman"/>
          <w:spacing w:val="2"/>
        </w:rPr>
        <w:t xml:space="preserve"> </w:t>
      </w:r>
    </w:p>
    <w:p w:rsidR="003A47ED" w:rsidRPr="00253C19" w:rsidRDefault="003A47ED" w:rsidP="0033649E">
      <w:pPr>
        <w:adjustRightInd/>
        <w:rPr>
          <w:rFonts w:hAnsi="Times New Roman" w:cs="Times New Roman"/>
          <w:spacing w:val="2"/>
        </w:rPr>
      </w:pP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BB" w:rsidRDefault="005F10BB">
      <w:r>
        <w:separator/>
      </w:r>
    </w:p>
  </w:endnote>
  <w:endnote w:type="continuationSeparator" w:id="0">
    <w:p w:rsidR="005F10BB" w:rsidRDefault="005F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BB" w:rsidRDefault="005F10BB">
      <w:r>
        <w:rPr>
          <w:rFonts w:hAnsi="Times New Roman" w:cs="Times New Roman"/>
          <w:color w:val="auto"/>
          <w:sz w:val="2"/>
          <w:szCs w:val="2"/>
        </w:rPr>
        <w:continuationSeparator/>
      </w:r>
    </w:p>
  </w:footnote>
  <w:footnote w:type="continuationSeparator" w:id="0">
    <w:p w:rsidR="005F10BB" w:rsidRDefault="005F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00E3"/>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22FDD"/>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637"/>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10BB"/>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4DDC"/>
    <w:rsid w:val="007A5888"/>
    <w:rsid w:val="007B0DB9"/>
    <w:rsid w:val="007B1FC0"/>
    <w:rsid w:val="007B615C"/>
    <w:rsid w:val="007C04FC"/>
    <w:rsid w:val="007C24A3"/>
    <w:rsid w:val="007C7186"/>
    <w:rsid w:val="007E268A"/>
    <w:rsid w:val="007E385D"/>
    <w:rsid w:val="007E48FB"/>
    <w:rsid w:val="007F1128"/>
    <w:rsid w:val="007F4E13"/>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7F01CE92-325F-4E61-A945-DA9BE9B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BDAC-8D5F-463B-8231-0DAC732C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360367DD.dotm</Template>
  <TotalTime>0</TotalTime>
  <Pages>2</Pages>
  <Words>768</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山梨県</cp:lastModifiedBy>
  <cp:revision>2</cp:revision>
  <cp:lastPrinted>2021-02-22T02:15:00Z</cp:lastPrinted>
  <dcterms:created xsi:type="dcterms:W3CDTF">2021-02-22T02:15:00Z</dcterms:created>
  <dcterms:modified xsi:type="dcterms:W3CDTF">2021-02-22T02:15:00Z</dcterms:modified>
</cp:coreProperties>
</file>