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E00" w14:textId="77777777"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14:paraId="3C6185FC" w14:textId="77777777" w:rsidR="00AC7056" w:rsidRPr="00D43954" w:rsidRDefault="00AC7056">
      <w:pPr>
        <w:pStyle w:val="a3"/>
        <w:spacing w:line="281" w:lineRule="exact"/>
        <w:rPr>
          <w:rFonts w:ascii="ＭＳ 明朝" w:eastAsia="ＭＳ 明朝" w:hAnsi="ＭＳ 明朝"/>
          <w:spacing w:val="0"/>
        </w:rPr>
      </w:pPr>
    </w:p>
    <w:p w14:paraId="045DE22D" w14:textId="77777777"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14:paraId="20BA92B8" w14:textId="77777777" w:rsidR="00AC7056" w:rsidRPr="00D43954" w:rsidRDefault="00AC7056">
      <w:pPr>
        <w:pStyle w:val="a3"/>
        <w:spacing w:line="281" w:lineRule="exact"/>
        <w:jc w:val="right"/>
        <w:rPr>
          <w:rFonts w:ascii="ＭＳ 明朝" w:eastAsia="ＭＳ 明朝" w:hAnsi="ＭＳ 明朝"/>
          <w:spacing w:val="0"/>
        </w:rPr>
      </w:pPr>
    </w:p>
    <w:p w14:paraId="309B636D" w14:textId="77777777"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14:paraId="54422A7B" w14:textId="77777777" w:rsidR="00AC7056" w:rsidRPr="00D43954" w:rsidRDefault="00AC7056">
      <w:pPr>
        <w:pStyle w:val="a3"/>
        <w:spacing w:line="281" w:lineRule="exact"/>
        <w:rPr>
          <w:rFonts w:ascii="ＭＳ 明朝" w:eastAsia="ＭＳ 明朝" w:hAnsi="ＭＳ 明朝"/>
          <w:spacing w:val="0"/>
        </w:rPr>
      </w:pPr>
    </w:p>
    <w:p w14:paraId="0964A161" w14:textId="77777777" w:rsidR="00AC7056" w:rsidRPr="00D43954" w:rsidRDefault="00AC7056">
      <w:pPr>
        <w:pStyle w:val="a3"/>
        <w:spacing w:line="281" w:lineRule="exact"/>
        <w:rPr>
          <w:rFonts w:ascii="ＭＳ 明朝" w:eastAsia="ＭＳ 明朝" w:hAnsi="ＭＳ 明朝"/>
          <w:spacing w:val="0"/>
        </w:rPr>
      </w:pPr>
    </w:p>
    <w:p w14:paraId="748FC0E7" w14:textId="77777777"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山梨県知事</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殿　（所属名：　　　　　　　　）</w:t>
      </w:r>
    </w:p>
    <w:p w14:paraId="49E866BD" w14:textId="768C1901" w:rsidR="00AC7056" w:rsidRPr="00C93728"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spacing w:val="5"/>
        </w:rPr>
        <w:t xml:space="preserve">    </w:t>
      </w:r>
    </w:p>
    <w:p w14:paraId="73BA2E35" w14:textId="77777777" w:rsidR="00AC7056" w:rsidRPr="00D43954" w:rsidRDefault="00AC7056">
      <w:pPr>
        <w:pStyle w:val="a3"/>
        <w:spacing w:line="281" w:lineRule="exact"/>
        <w:ind w:left="3712"/>
        <w:rPr>
          <w:rFonts w:ascii="ＭＳ 明朝" w:eastAsia="ＭＳ 明朝" w:hAnsi="ＭＳ 明朝"/>
          <w:spacing w:val="0"/>
        </w:rPr>
      </w:pPr>
    </w:p>
    <w:p w14:paraId="488BA762"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14:paraId="30A12575"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14:paraId="3126BE97"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14:paraId="366A6C77" w14:textId="77777777" w:rsidR="00AC7056" w:rsidRPr="00D43954" w:rsidRDefault="00AC7056">
      <w:pPr>
        <w:pStyle w:val="a3"/>
        <w:spacing w:line="281" w:lineRule="exact"/>
        <w:rPr>
          <w:rFonts w:ascii="ＭＳ 明朝" w:eastAsia="ＭＳ 明朝" w:hAnsi="ＭＳ 明朝"/>
          <w:spacing w:val="0"/>
        </w:rPr>
      </w:pPr>
    </w:p>
    <w:p w14:paraId="2BCFE141" w14:textId="77777777" w:rsidR="00AC7056" w:rsidRPr="00D43954" w:rsidRDefault="00AC7056">
      <w:pPr>
        <w:pStyle w:val="a3"/>
        <w:spacing w:line="281" w:lineRule="exact"/>
        <w:rPr>
          <w:rFonts w:ascii="ＭＳ 明朝" w:eastAsia="ＭＳ 明朝" w:hAnsi="ＭＳ 明朝"/>
          <w:spacing w:val="0"/>
        </w:rPr>
      </w:pPr>
    </w:p>
    <w:p w14:paraId="61015427" w14:textId="77777777"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Pr="00D43954">
        <w:rPr>
          <w:rFonts w:ascii="ＭＳ 明朝" w:eastAsia="ＭＳ 明朝" w:hAnsi="ＭＳ 明朝" w:hint="eastAsia"/>
          <w:u w:val="single" w:color="000000"/>
        </w:rPr>
        <w:t xml:space="preserve">　　　　　　　　　　</w:t>
      </w:r>
      <w:r w:rsidRPr="00D43954">
        <w:rPr>
          <w:rFonts w:ascii="ＭＳ 明朝" w:eastAsia="ＭＳ 明朝" w:hAnsi="ＭＳ 明朝" w:hint="eastAsia"/>
        </w:rPr>
        <w:t>委託業務に係る個人情報の保護に関する責任体制について、次のとおり報告します。</w:t>
      </w:r>
    </w:p>
    <w:p w14:paraId="0B063855" w14:textId="77777777"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14:paraId="5EDB48C5" w14:textId="77777777" w:rsidTr="00FC5B1F">
        <w:trPr>
          <w:cantSplit/>
          <w:trHeight w:hRule="exact" w:val="558"/>
        </w:trPr>
        <w:tc>
          <w:tcPr>
            <w:tcW w:w="2410" w:type="dxa"/>
            <w:vMerge w:val="restart"/>
            <w:tcBorders>
              <w:top w:val="single" w:sz="4" w:space="0" w:color="auto"/>
              <w:left w:val="single" w:sz="4" w:space="0" w:color="auto"/>
              <w:right w:val="nil"/>
            </w:tcBorders>
            <w:vAlign w:val="center"/>
          </w:tcPr>
          <w:p w14:paraId="08ABD865" w14:textId="77777777"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14:paraId="4399410E"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14:paraId="69618FEC"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14:paraId="16032A30" w14:textId="77777777" w:rsidTr="00FC5B1F">
        <w:trPr>
          <w:cantSplit/>
          <w:trHeight w:hRule="exact" w:val="558"/>
        </w:trPr>
        <w:tc>
          <w:tcPr>
            <w:tcW w:w="2410" w:type="dxa"/>
            <w:vMerge/>
            <w:tcBorders>
              <w:left w:val="single" w:sz="4" w:space="0" w:color="auto"/>
              <w:bottom w:val="single" w:sz="4" w:space="0" w:color="auto"/>
              <w:right w:val="nil"/>
            </w:tcBorders>
          </w:tcPr>
          <w:p w14:paraId="1D8386F5" w14:textId="77777777"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14:paraId="59DD333A" w14:textId="77777777"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14:paraId="423B407A" w14:textId="77777777"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14:paraId="12763F6B" w14:textId="77777777"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14:paraId="5D6BA663"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14:paraId="05DB1EDA"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23AC5654" w14:textId="77777777" w:rsidTr="00FC5B1F">
        <w:trPr>
          <w:cantSplit/>
          <w:trHeight w:hRule="exact" w:val="558"/>
        </w:trPr>
        <w:tc>
          <w:tcPr>
            <w:tcW w:w="2410" w:type="dxa"/>
            <w:vMerge/>
            <w:tcBorders>
              <w:top w:val="nil"/>
              <w:left w:val="single" w:sz="4" w:space="0" w:color="000000"/>
              <w:bottom w:val="nil"/>
              <w:right w:val="nil"/>
            </w:tcBorders>
          </w:tcPr>
          <w:p w14:paraId="76255365"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0FD4A0C"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600E67AE"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3F2212D3" w14:textId="77777777" w:rsidTr="00FC5B1F">
        <w:trPr>
          <w:cantSplit/>
          <w:trHeight w:hRule="exact" w:val="560"/>
        </w:trPr>
        <w:tc>
          <w:tcPr>
            <w:tcW w:w="2410" w:type="dxa"/>
            <w:vMerge/>
            <w:tcBorders>
              <w:top w:val="nil"/>
              <w:left w:val="single" w:sz="4" w:space="0" w:color="000000"/>
              <w:bottom w:val="nil"/>
              <w:right w:val="nil"/>
            </w:tcBorders>
          </w:tcPr>
          <w:p w14:paraId="25789F5F"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F86C499"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1030E732"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46E57740" w14:textId="77777777" w:rsidTr="00FC5B1F">
        <w:trPr>
          <w:cantSplit/>
          <w:trHeight w:hRule="exact" w:val="562"/>
        </w:trPr>
        <w:tc>
          <w:tcPr>
            <w:tcW w:w="2410" w:type="dxa"/>
            <w:vMerge/>
            <w:tcBorders>
              <w:top w:val="nil"/>
              <w:left w:val="single" w:sz="4" w:space="0" w:color="000000"/>
              <w:bottom w:val="nil"/>
              <w:right w:val="nil"/>
            </w:tcBorders>
          </w:tcPr>
          <w:p w14:paraId="19390232"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3B15EDF7"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5356E03D"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44294FCA" w14:textId="77777777" w:rsidTr="00FC5B1F">
        <w:trPr>
          <w:cantSplit/>
          <w:trHeight w:hRule="exact" w:val="562"/>
        </w:trPr>
        <w:tc>
          <w:tcPr>
            <w:tcW w:w="2410" w:type="dxa"/>
            <w:vMerge/>
            <w:tcBorders>
              <w:top w:val="nil"/>
              <w:left w:val="single" w:sz="4" w:space="0" w:color="000000"/>
              <w:bottom w:val="single" w:sz="4" w:space="0" w:color="000000"/>
              <w:right w:val="nil"/>
            </w:tcBorders>
          </w:tcPr>
          <w:p w14:paraId="6C1CAC16"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2302C008"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3B8DA615"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14:paraId="7FE6E241" w14:textId="77777777" w:rsidR="00AC7056" w:rsidRPr="00D43954" w:rsidRDefault="00AC7056">
      <w:pPr>
        <w:pStyle w:val="a3"/>
        <w:spacing w:line="281" w:lineRule="exact"/>
        <w:ind w:left="464"/>
        <w:rPr>
          <w:rFonts w:ascii="ＭＳ 明朝" w:eastAsia="ＭＳ 明朝" w:hAnsi="ＭＳ 明朝"/>
          <w:spacing w:val="0"/>
        </w:rPr>
      </w:pPr>
    </w:p>
    <w:p w14:paraId="5782CAB4" w14:textId="77777777"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14:anchorId="41A00688" wp14:editId="33275A7C">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14:paraId="4FA7353B" w14:textId="77777777"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14:paraId="5CB1EA1B" w14:textId="77777777"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14:paraId="306EE733" w14:textId="77777777"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14:paraId="29A85DC1" w14:textId="77777777"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14:paraId="7A0E2B01" w14:textId="77777777"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14:paraId="3B2180DE" w14:textId="77777777"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14:paraId="0F5990A1" w14:textId="77777777"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14:paraId="0C94C040" w14:textId="77777777"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0BA1" w14:textId="77777777" w:rsidR="00E13945" w:rsidRDefault="00E13945" w:rsidP="00F142F3">
      <w:r>
        <w:separator/>
      </w:r>
    </w:p>
  </w:endnote>
  <w:endnote w:type="continuationSeparator" w:id="0">
    <w:p w14:paraId="2C627F00" w14:textId="77777777" w:rsidR="00E13945" w:rsidRDefault="00E13945"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210A" w14:textId="77777777" w:rsidR="00E13945" w:rsidRDefault="00E13945" w:rsidP="00F142F3">
      <w:r>
        <w:separator/>
      </w:r>
    </w:p>
  </w:footnote>
  <w:footnote w:type="continuationSeparator" w:id="0">
    <w:p w14:paraId="495EC9E3" w14:textId="77777777" w:rsidR="00E13945" w:rsidRDefault="00E13945"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6"/>
    <w:rsid w:val="00176A19"/>
    <w:rsid w:val="00355AF3"/>
    <w:rsid w:val="004022DD"/>
    <w:rsid w:val="00497746"/>
    <w:rsid w:val="005A3A17"/>
    <w:rsid w:val="00647B1A"/>
    <w:rsid w:val="00985333"/>
    <w:rsid w:val="009A7DF9"/>
    <w:rsid w:val="00AC7056"/>
    <w:rsid w:val="00B26D9A"/>
    <w:rsid w:val="00B34E32"/>
    <w:rsid w:val="00BA13B0"/>
    <w:rsid w:val="00C23460"/>
    <w:rsid w:val="00C313E2"/>
    <w:rsid w:val="00C93728"/>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66773E"/>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1" ma:contentTypeDescription="新しいドキュメントを作成します。" ma:contentTypeScope="" ma:versionID="d3a2648f5335b6886eefe261530b354c">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99037ce617e5d0f0c29c0adaffdb3380"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C583A-A443-46D2-BD1E-721F6C51918B}">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049FA323-13C6-4212-B366-CAF4F4C9ED6B}">
  <ds:schemaRefs>
    <ds:schemaRef ds:uri="http://schemas.microsoft.com/sharepoint/v3/contenttype/forms"/>
  </ds:schemaRefs>
</ds:datastoreItem>
</file>

<file path=customXml/itemProps3.xml><?xml version="1.0" encoding="utf-8"?>
<ds:datastoreItem xmlns:ds="http://schemas.openxmlformats.org/officeDocument/2006/customXml" ds:itemID="{2EF2677B-0184-4B3B-B34A-96B458180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TotalTime>32</TotalTime>
  <Pages>1</Pages>
  <Words>454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山梨県</cp:lastModifiedBy>
  <cp:revision>11</cp:revision>
  <dcterms:created xsi:type="dcterms:W3CDTF">2022-12-16T11:22:00Z</dcterms:created>
  <dcterms:modified xsi:type="dcterms:W3CDTF">2025-07-31T05:54:00Z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