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67" w:rsidRPr="00AF1C1B" w:rsidRDefault="00B13C67" w:rsidP="00B13C67">
      <w:pPr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>(参考様式第3号)</w:t>
      </w:r>
    </w:p>
    <w:p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:rsidR="00B13C67" w:rsidRPr="00AF1C1B" w:rsidRDefault="00B13C67" w:rsidP="00B13C67">
      <w:pPr>
        <w:jc w:val="center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  <w:sz w:val="24"/>
          <w:szCs w:val="24"/>
        </w:rPr>
        <w:t>委　任　状</w:t>
      </w:r>
    </w:p>
    <w:p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:rsidR="00B13C67" w:rsidRPr="00AF1C1B" w:rsidRDefault="00B13C67" w:rsidP="00B13C67">
      <w:pPr>
        <w:ind w:firstLineChars="100" w:firstLine="210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>私は、　　　(郡・市)　　　　(町・村)大字　　　字　　　　番地</w:t>
      </w:r>
    </w:p>
    <w:p w:rsidR="00B13C67" w:rsidRPr="00AF1C1B" w:rsidRDefault="00B13C67" w:rsidP="00B13C67">
      <w:pPr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 xml:space="preserve">　　　　　　　　　　　　　を代理人と定め、次の土地と河川敷地の境界確認に関する</w:t>
      </w:r>
    </w:p>
    <w:p w:rsidR="00B13C67" w:rsidRPr="00AF1C1B" w:rsidRDefault="00B13C67" w:rsidP="00B13C67">
      <w:pPr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>行為を委任します。</w:t>
      </w:r>
    </w:p>
    <w:p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:rsidR="00B13C67" w:rsidRPr="00AF1C1B" w:rsidRDefault="00B13C67" w:rsidP="00B13C67">
      <w:pPr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>1　土地の所在</w:t>
      </w:r>
    </w:p>
    <w:p w:rsidR="00B13C67" w:rsidRPr="00AF1C1B" w:rsidRDefault="00B13C67" w:rsidP="00B13C67">
      <w:pPr>
        <w:ind w:firstLineChars="600" w:firstLine="1260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 xml:space="preserve">　(郡・市)　　　　(町・村)大字　　　字　　　　番地</w:t>
      </w:r>
    </w:p>
    <w:p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:rsidR="00B13C67" w:rsidRPr="00AF1C1B" w:rsidRDefault="00B13C67" w:rsidP="00B13C67">
      <w:pPr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>2　委任の範囲(※次から選択すること)</w:t>
      </w:r>
    </w:p>
    <w:p w:rsidR="00B13C67" w:rsidRPr="00AF1C1B" w:rsidRDefault="00B13C67" w:rsidP="00B13C67">
      <w:pPr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 xml:space="preserve">　(1) 代理申請及び境界確認の同意又は不同意</w:t>
      </w:r>
    </w:p>
    <w:p w:rsidR="00B13C67" w:rsidRPr="00AF1C1B" w:rsidRDefault="00B13C67" w:rsidP="00B13C67">
      <w:pPr>
        <w:ind w:firstLineChars="100" w:firstLine="210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>(2) 申請に要する図書及び資料の作成・提出並びに境界確認書等の受領に関すること</w:t>
      </w:r>
    </w:p>
    <w:p w:rsidR="00B13C67" w:rsidRPr="00AF1C1B" w:rsidRDefault="00B13C67" w:rsidP="00B13C67">
      <w:pPr>
        <w:ind w:firstLineChars="100" w:firstLine="210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>(3) その他(　　　　　　　　　　　　　　　)</w:t>
      </w:r>
    </w:p>
    <w:p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:rsidR="00B13C67" w:rsidRPr="00AF1C1B" w:rsidRDefault="00B13C67" w:rsidP="00047162">
      <w:pPr>
        <w:ind w:firstLineChars="300" w:firstLine="630"/>
        <w:rPr>
          <w:rFonts w:asciiTheme="majorEastAsia" w:eastAsiaTheme="majorEastAsia" w:hAnsiTheme="majorEastAsia"/>
        </w:rPr>
      </w:pPr>
      <w:bookmarkStart w:id="0" w:name="_GoBack"/>
      <w:bookmarkEnd w:id="0"/>
      <w:r w:rsidRPr="00AF1C1B">
        <w:rPr>
          <w:rFonts w:asciiTheme="majorEastAsia" w:eastAsiaTheme="majorEastAsia" w:hAnsiTheme="majorEastAsia" w:hint="eastAsia"/>
        </w:rPr>
        <w:t xml:space="preserve">　年　月　日</w:t>
      </w:r>
    </w:p>
    <w:p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:rsidR="00B13C67" w:rsidRPr="00AF1C1B" w:rsidRDefault="00B13C67" w:rsidP="00B13C67">
      <w:pPr>
        <w:ind w:firstLineChars="1100" w:firstLine="2310"/>
        <w:jc w:val="left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 xml:space="preserve">　　　　　　　住所</w:t>
      </w:r>
    </w:p>
    <w:p w:rsidR="00B13C67" w:rsidRPr="00AF1C1B" w:rsidRDefault="00B13C67" w:rsidP="00B13C67">
      <w:pPr>
        <w:ind w:firstLineChars="1100" w:firstLine="2310"/>
        <w:jc w:val="left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 xml:space="preserve">　　　　　　　電話</w:t>
      </w:r>
    </w:p>
    <w:p w:rsidR="00B13C67" w:rsidRPr="00AF1C1B" w:rsidRDefault="00B13C67" w:rsidP="00B13C67">
      <w:pPr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 xml:space="preserve">　　　　　　　　　　　　　　　　　　氏名　　　　　　　　　　　　　　　　印</w:t>
      </w:r>
    </w:p>
    <w:p w:rsidR="00FA1537" w:rsidRPr="00B13C67" w:rsidRDefault="00FA1537" w:rsidP="00B13C67"/>
    <w:sectPr w:rsidR="00FA1537" w:rsidRPr="00B13C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67"/>
    <w:rsid w:val="00047162"/>
    <w:rsid w:val="00B13C67"/>
    <w:rsid w:val="00FA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1F098"/>
  <w15:chartTrackingRefBased/>
  <w15:docId w15:val="{8165B5FA-420B-4F48-98D7-1C9F41DF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425F3766.dotm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2021-06-30T05:48:00Z</dcterms:created>
  <dcterms:modified xsi:type="dcterms:W3CDTF">2021-09-01T11:14:00Z</dcterms:modified>
</cp:coreProperties>
</file>